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5E2" w:rsidRPr="003A45A3" w:rsidRDefault="008D25E2" w:rsidP="003A45A3">
      <w:pPr>
        <w:shd w:val="clear" w:color="auto" w:fill="FFFFFF"/>
        <w:ind w:right="14"/>
        <w:jc w:val="center"/>
        <w:rPr>
          <w:rFonts w:ascii="Times New Roman" w:hAnsi="Times New Roman" w:cs="Times New Roman"/>
          <w:b/>
          <w:spacing w:val="-12"/>
        </w:rPr>
      </w:pPr>
      <w:r w:rsidRPr="003A45A3">
        <w:rPr>
          <w:rFonts w:ascii="Times New Roman" w:hAnsi="Times New Roman" w:cs="Times New Roman"/>
          <w:b/>
          <w:spacing w:val="-12"/>
        </w:rPr>
        <w:t>Персональный состав педагогических работников ГАПОУ РБ «Сибайский медицинский колледж»</w:t>
      </w:r>
    </w:p>
    <w:p w:rsidR="008D25E2" w:rsidRPr="003A45A3" w:rsidRDefault="008D25E2" w:rsidP="003A45A3">
      <w:pPr>
        <w:shd w:val="clear" w:color="auto" w:fill="FFFFFF"/>
        <w:ind w:right="14"/>
        <w:jc w:val="center"/>
        <w:rPr>
          <w:rFonts w:ascii="Times New Roman" w:hAnsi="Times New Roman" w:cs="Times New Roman"/>
          <w:b/>
          <w:spacing w:val="-12"/>
        </w:rPr>
      </w:pPr>
    </w:p>
    <w:tbl>
      <w:tblPr>
        <w:tblW w:w="16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"/>
        <w:gridCol w:w="2159"/>
        <w:gridCol w:w="2519"/>
        <w:gridCol w:w="2550"/>
        <w:gridCol w:w="2550"/>
        <w:gridCol w:w="2740"/>
        <w:gridCol w:w="1337"/>
        <w:gridCol w:w="1006"/>
        <w:gridCol w:w="1091"/>
      </w:tblGrid>
      <w:tr w:rsidR="008D25E2" w:rsidRPr="003A45A3" w:rsidTr="00DC6DF5">
        <w:trPr>
          <w:trHeight w:val="1540"/>
        </w:trPr>
        <w:tc>
          <w:tcPr>
            <w:tcW w:w="473" w:type="dxa"/>
          </w:tcPr>
          <w:p w:rsidR="008D25E2" w:rsidRPr="003A45A3" w:rsidRDefault="008D25E2" w:rsidP="003A45A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3A45A3">
              <w:rPr>
                <w:rFonts w:ascii="Times New Roman" w:hAnsi="Times New Roman" w:cs="Times New Roman"/>
                <w:b/>
                <w:color w:val="000000"/>
              </w:rPr>
              <w:t>№</w:t>
            </w:r>
          </w:p>
          <w:p w:rsidR="008D25E2" w:rsidRPr="003A45A3" w:rsidRDefault="008D25E2" w:rsidP="003A45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  <w:b/>
                <w:color w:val="000000"/>
                <w:spacing w:val="-7"/>
              </w:rPr>
              <w:t>п\п</w:t>
            </w:r>
          </w:p>
        </w:tc>
        <w:tc>
          <w:tcPr>
            <w:tcW w:w="2159" w:type="dxa"/>
            <w:vAlign w:val="center"/>
          </w:tcPr>
          <w:p w:rsidR="008D25E2" w:rsidRPr="003A45A3" w:rsidRDefault="008D25E2" w:rsidP="003A45A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5"/>
              </w:rPr>
            </w:pPr>
            <w:r w:rsidRPr="003A45A3">
              <w:rPr>
                <w:rFonts w:ascii="Times New Roman" w:hAnsi="Times New Roman" w:cs="Times New Roman"/>
                <w:b/>
                <w:spacing w:val="-5"/>
              </w:rPr>
              <w:t>Ф.И.О.</w:t>
            </w:r>
          </w:p>
          <w:p w:rsidR="008D25E2" w:rsidRPr="003A45A3" w:rsidRDefault="008D25E2" w:rsidP="003A45A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5"/>
              </w:rPr>
            </w:pPr>
            <w:r w:rsidRPr="003A45A3">
              <w:rPr>
                <w:rFonts w:ascii="Times New Roman" w:hAnsi="Times New Roman" w:cs="Times New Roman"/>
                <w:b/>
                <w:spacing w:val="-5"/>
              </w:rPr>
              <w:t xml:space="preserve">занимаемая </w:t>
            </w:r>
          </w:p>
          <w:p w:rsidR="008D25E2" w:rsidRPr="003A45A3" w:rsidRDefault="008D25E2" w:rsidP="003A45A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3A45A3">
              <w:rPr>
                <w:rFonts w:ascii="Times New Roman" w:hAnsi="Times New Roman" w:cs="Times New Roman"/>
                <w:b/>
                <w:spacing w:val="-5"/>
              </w:rPr>
              <w:t>должность</w:t>
            </w:r>
          </w:p>
        </w:tc>
        <w:tc>
          <w:tcPr>
            <w:tcW w:w="2519" w:type="dxa"/>
            <w:vAlign w:val="center"/>
          </w:tcPr>
          <w:p w:rsidR="008D25E2" w:rsidRPr="003A45A3" w:rsidRDefault="008D25E2" w:rsidP="003A45A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</w:rPr>
            </w:pPr>
            <w:r w:rsidRPr="003A45A3">
              <w:rPr>
                <w:rFonts w:ascii="Times New Roman" w:hAnsi="Times New Roman" w:cs="Times New Roman"/>
                <w:b/>
                <w:color w:val="000000"/>
                <w:spacing w:val="-2"/>
              </w:rPr>
              <w:t>Уровень</w:t>
            </w:r>
          </w:p>
          <w:p w:rsidR="008D25E2" w:rsidRPr="003A45A3" w:rsidRDefault="008D25E2" w:rsidP="003A45A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</w:rPr>
            </w:pPr>
            <w:r w:rsidRPr="003A45A3">
              <w:rPr>
                <w:rFonts w:ascii="Times New Roman" w:hAnsi="Times New Roman" w:cs="Times New Roman"/>
                <w:b/>
                <w:color w:val="000000"/>
                <w:spacing w:val="-2"/>
              </w:rPr>
              <w:t>образования,</w:t>
            </w:r>
          </w:p>
          <w:p w:rsidR="008D25E2" w:rsidRPr="003A45A3" w:rsidRDefault="008D25E2" w:rsidP="003A45A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3A45A3">
              <w:rPr>
                <w:rFonts w:ascii="Times New Roman" w:hAnsi="Times New Roman" w:cs="Times New Roman"/>
                <w:b/>
              </w:rPr>
              <w:t>направление подготовки и (или) специальности</w:t>
            </w:r>
          </w:p>
        </w:tc>
        <w:tc>
          <w:tcPr>
            <w:tcW w:w="2550" w:type="dxa"/>
          </w:tcPr>
          <w:p w:rsidR="008D25E2" w:rsidRPr="003A45A3" w:rsidRDefault="008D25E2" w:rsidP="003A45A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</w:p>
          <w:p w:rsidR="008D25E2" w:rsidRPr="003A45A3" w:rsidRDefault="008D25E2" w:rsidP="003A45A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</w:p>
          <w:p w:rsidR="008D25E2" w:rsidRPr="003A45A3" w:rsidRDefault="008D25E2" w:rsidP="003A45A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  <w:r w:rsidRPr="003A45A3">
              <w:rPr>
                <w:rFonts w:ascii="Times New Roman" w:hAnsi="Times New Roman" w:cs="Times New Roman"/>
                <w:b/>
                <w:spacing w:val="2"/>
              </w:rPr>
              <w:t>Преподаваемые дисци</w:t>
            </w:r>
            <w:r w:rsidRPr="003A45A3">
              <w:rPr>
                <w:rFonts w:ascii="Times New Roman" w:hAnsi="Times New Roman" w:cs="Times New Roman"/>
                <w:b/>
                <w:spacing w:val="2"/>
              </w:rPr>
              <w:t>п</w:t>
            </w:r>
            <w:r w:rsidRPr="003A45A3">
              <w:rPr>
                <w:rFonts w:ascii="Times New Roman" w:hAnsi="Times New Roman" w:cs="Times New Roman"/>
                <w:b/>
                <w:spacing w:val="2"/>
              </w:rPr>
              <w:t>лины</w:t>
            </w:r>
          </w:p>
        </w:tc>
        <w:tc>
          <w:tcPr>
            <w:tcW w:w="2550" w:type="dxa"/>
            <w:vAlign w:val="center"/>
          </w:tcPr>
          <w:p w:rsidR="008D25E2" w:rsidRPr="003A45A3" w:rsidRDefault="008D25E2" w:rsidP="003A45A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3A45A3">
              <w:rPr>
                <w:rFonts w:ascii="Times New Roman" w:hAnsi="Times New Roman" w:cs="Times New Roman"/>
                <w:b/>
                <w:spacing w:val="2"/>
              </w:rPr>
              <w:t>Повышение квалифик</w:t>
            </w:r>
            <w:r w:rsidRPr="003A45A3">
              <w:rPr>
                <w:rFonts w:ascii="Times New Roman" w:hAnsi="Times New Roman" w:cs="Times New Roman"/>
                <w:b/>
                <w:spacing w:val="2"/>
              </w:rPr>
              <w:t>а</w:t>
            </w:r>
            <w:r w:rsidRPr="003A45A3">
              <w:rPr>
                <w:rFonts w:ascii="Times New Roman" w:hAnsi="Times New Roman" w:cs="Times New Roman"/>
                <w:b/>
                <w:spacing w:val="2"/>
              </w:rPr>
              <w:t>ции</w:t>
            </w:r>
          </w:p>
          <w:p w:rsidR="008D25E2" w:rsidRPr="003A45A3" w:rsidRDefault="008D25E2" w:rsidP="003A45A3">
            <w:pPr>
              <w:shd w:val="clear" w:color="auto" w:fill="FFFFFF"/>
              <w:ind w:right="-16" w:firstLine="38"/>
              <w:jc w:val="center"/>
              <w:rPr>
                <w:rFonts w:ascii="Times New Roman" w:hAnsi="Times New Roman" w:cs="Times New Roman"/>
                <w:b/>
              </w:rPr>
            </w:pPr>
            <w:r w:rsidRPr="003A45A3">
              <w:rPr>
                <w:rFonts w:ascii="Times New Roman" w:hAnsi="Times New Roman" w:cs="Times New Roman"/>
                <w:b/>
              </w:rPr>
              <w:t>(по специальности)</w:t>
            </w:r>
          </w:p>
        </w:tc>
        <w:tc>
          <w:tcPr>
            <w:tcW w:w="2740" w:type="dxa"/>
            <w:vAlign w:val="center"/>
          </w:tcPr>
          <w:p w:rsidR="008D25E2" w:rsidRPr="003A45A3" w:rsidRDefault="008D25E2" w:rsidP="003A45A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3A45A3">
              <w:rPr>
                <w:rFonts w:ascii="Times New Roman" w:hAnsi="Times New Roman" w:cs="Times New Roman"/>
                <w:b/>
                <w:spacing w:val="2"/>
              </w:rPr>
              <w:t>Повышение квалифик</w:t>
            </w:r>
            <w:r w:rsidRPr="003A45A3">
              <w:rPr>
                <w:rFonts w:ascii="Times New Roman" w:hAnsi="Times New Roman" w:cs="Times New Roman"/>
                <w:b/>
                <w:spacing w:val="2"/>
              </w:rPr>
              <w:t>а</w:t>
            </w:r>
            <w:r w:rsidRPr="003A45A3">
              <w:rPr>
                <w:rFonts w:ascii="Times New Roman" w:hAnsi="Times New Roman" w:cs="Times New Roman"/>
                <w:b/>
                <w:spacing w:val="2"/>
              </w:rPr>
              <w:t>ции</w:t>
            </w:r>
          </w:p>
          <w:p w:rsidR="008D25E2" w:rsidRPr="003A45A3" w:rsidRDefault="008D25E2" w:rsidP="003A45A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3A45A3">
              <w:rPr>
                <w:rFonts w:ascii="Times New Roman" w:hAnsi="Times New Roman" w:cs="Times New Roman"/>
                <w:b/>
                <w:spacing w:val="-3"/>
              </w:rPr>
              <w:t>(по педагогике)</w:t>
            </w:r>
          </w:p>
        </w:tc>
        <w:tc>
          <w:tcPr>
            <w:tcW w:w="1337" w:type="dxa"/>
            <w:vAlign w:val="center"/>
          </w:tcPr>
          <w:p w:rsidR="008D25E2" w:rsidRPr="003A45A3" w:rsidRDefault="008D25E2" w:rsidP="003A45A3">
            <w:pPr>
              <w:shd w:val="clear" w:color="auto" w:fill="FFFFFF"/>
              <w:ind w:left="34" w:right="10"/>
              <w:jc w:val="center"/>
              <w:rPr>
                <w:rFonts w:ascii="Times New Roman" w:hAnsi="Times New Roman" w:cs="Times New Roman"/>
                <w:b/>
              </w:rPr>
            </w:pPr>
            <w:r w:rsidRPr="003A45A3">
              <w:rPr>
                <w:rFonts w:ascii="Times New Roman" w:hAnsi="Times New Roman" w:cs="Times New Roman"/>
                <w:b/>
              </w:rPr>
              <w:t>Ученая степень, ученое зв</w:t>
            </w:r>
            <w:r w:rsidRPr="003A45A3">
              <w:rPr>
                <w:rFonts w:ascii="Times New Roman" w:hAnsi="Times New Roman" w:cs="Times New Roman"/>
                <w:b/>
              </w:rPr>
              <w:t>а</w:t>
            </w:r>
            <w:r w:rsidRPr="003A45A3">
              <w:rPr>
                <w:rFonts w:ascii="Times New Roman" w:hAnsi="Times New Roman" w:cs="Times New Roman"/>
                <w:b/>
              </w:rPr>
              <w:t>ние, кв</w:t>
            </w:r>
            <w:r w:rsidRPr="003A45A3">
              <w:rPr>
                <w:rFonts w:ascii="Times New Roman" w:hAnsi="Times New Roman" w:cs="Times New Roman"/>
                <w:b/>
              </w:rPr>
              <w:t>а</w:t>
            </w:r>
            <w:r w:rsidRPr="003A45A3">
              <w:rPr>
                <w:rFonts w:ascii="Times New Roman" w:hAnsi="Times New Roman" w:cs="Times New Roman"/>
                <w:b/>
              </w:rPr>
              <w:t>лификац</w:t>
            </w:r>
            <w:r w:rsidRPr="003A45A3">
              <w:rPr>
                <w:rFonts w:ascii="Times New Roman" w:hAnsi="Times New Roman" w:cs="Times New Roman"/>
                <w:b/>
              </w:rPr>
              <w:t>и</w:t>
            </w:r>
            <w:r w:rsidRPr="003A45A3">
              <w:rPr>
                <w:rFonts w:ascii="Times New Roman" w:hAnsi="Times New Roman" w:cs="Times New Roman"/>
                <w:b/>
              </w:rPr>
              <w:t>онная к</w:t>
            </w:r>
            <w:r w:rsidRPr="003A45A3">
              <w:rPr>
                <w:rFonts w:ascii="Times New Roman" w:hAnsi="Times New Roman" w:cs="Times New Roman"/>
                <w:b/>
              </w:rPr>
              <w:t>а</w:t>
            </w:r>
            <w:r w:rsidRPr="003A45A3">
              <w:rPr>
                <w:rFonts w:ascii="Times New Roman" w:hAnsi="Times New Roman" w:cs="Times New Roman"/>
                <w:b/>
              </w:rPr>
              <w:t>тегория</w:t>
            </w:r>
          </w:p>
        </w:tc>
        <w:tc>
          <w:tcPr>
            <w:tcW w:w="1006" w:type="dxa"/>
            <w:vAlign w:val="center"/>
          </w:tcPr>
          <w:p w:rsidR="008D25E2" w:rsidRPr="003A45A3" w:rsidRDefault="008D25E2" w:rsidP="003A45A3">
            <w:pPr>
              <w:ind w:right="14"/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 w:rsidRPr="003A45A3">
              <w:rPr>
                <w:rFonts w:ascii="Times New Roman" w:hAnsi="Times New Roman" w:cs="Times New Roman"/>
                <w:b/>
                <w:spacing w:val="-12"/>
              </w:rPr>
              <w:t>Общий стаж</w:t>
            </w:r>
          </w:p>
        </w:tc>
        <w:tc>
          <w:tcPr>
            <w:tcW w:w="1091" w:type="dxa"/>
            <w:vAlign w:val="center"/>
          </w:tcPr>
          <w:p w:rsidR="008D25E2" w:rsidRPr="003A45A3" w:rsidRDefault="008D25E2" w:rsidP="003A45A3">
            <w:pPr>
              <w:ind w:right="14"/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 w:rsidRPr="003A45A3">
              <w:rPr>
                <w:rFonts w:ascii="Times New Roman" w:hAnsi="Times New Roman" w:cs="Times New Roman"/>
                <w:b/>
                <w:spacing w:val="-12"/>
              </w:rPr>
              <w:t>Стаж р</w:t>
            </w:r>
            <w:r w:rsidRPr="003A45A3">
              <w:rPr>
                <w:rFonts w:ascii="Times New Roman" w:hAnsi="Times New Roman" w:cs="Times New Roman"/>
                <w:b/>
                <w:spacing w:val="-12"/>
              </w:rPr>
              <w:t>а</w:t>
            </w:r>
            <w:r w:rsidRPr="003A45A3">
              <w:rPr>
                <w:rFonts w:ascii="Times New Roman" w:hAnsi="Times New Roman" w:cs="Times New Roman"/>
                <w:b/>
                <w:spacing w:val="-12"/>
              </w:rPr>
              <w:t>боты по специал</w:t>
            </w:r>
            <w:r w:rsidRPr="003A45A3">
              <w:rPr>
                <w:rFonts w:ascii="Times New Roman" w:hAnsi="Times New Roman" w:cs="Times New Roman"/>
                <w:b/>
                <w:spacing w:val="-12"/>
              </w:rPr>
              <w:t>ь</w:t>
            </w:r>
            <w:r w:rsidRPr="003A45A3">
              <w:rPr>
                <w:rFonts w:ascii="Times New Roman" w:hAnsi="Times New Roman" w:cs="Times New Roman"/>
                <w:b/>
                <w:spacing w:val="-12"/>
              </w:rPr>
              <w:t>ности</w:t>
            </w:r>
          </w:p>
        </w:tc>
      </w:tr>
      <w:tr w:rsidR="008D25E2" w:rsidRPr="003A45A3" w:rsidTr="002D401E">
        <w:trPr>
          <w:trHeight w:val="1701"/>
        </w:trPr>
        <w:tc>
          <w:tcPr>
            <w:tcW w:w="473" w:type="dxa"/>
          </w:tcPr>
          <w:p w:rsidR="008D25E2" w:rsidRPr="003A45A3" w:rsidRDefault="008D25E2" w:rsidP="003A45A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A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59" w:type="dxa"/>
          </w:tcPr>
          <w:p w:rsidR="008D25E2" w:rsidRPr="003A45A3" w:rsidRDefault="008D25E2" w:rsidP="003A45A3">
            <w:pPr>
              <w:shd w:val="clear" w:color="auto" w:fill="FFFFFF"/>
              <w:ind w:left="130" w:right="125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3A45A3">
              <w:rPr>
                <w:rFonts w:ascii="Times New Roman" w:hAnsi="Times New Roman" w:cs="Times New Roman"/>
                <w:spacing w:val="-2"/>
              </w:rPr>
              <w:t xml:space="preserve">Бахарев </w:t>
            </w:r>
          </w:p>
          <w:p w:rsidR="008D25E2" w:rsidRDefault="008D25E2" w:rsidP="003A45A3">
            <w:pPr>
              <w:shd w:val="clear" w:color="auto" w:fill="FFFFFF"/>
              <w:ind w:left="130" w:right="125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3A45A3">
              <w:rPr>
                <w:rFonts w:ascii="Times New Roman" w:hAnsi="Times New Roman" w:cs="Times New Roman"/>
                <w:spacing w:val="-2"/>
              </w:rPr>
              <w:t xml:space="preserve">Константин </w:t>
            </w:r>
          </w:p>
          <w:p w:rsidR="008D25E2" w:rsidRPr="003A45A3" w:rsidRDefault="008D25E2" w:rsidP="003A45A3">
            <w:pPr>
              <w:shd w:val="clear" w:color="auto" w:fill="FFFFFF"/>
              <w:ind w:left="130" w:right="125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3A45A3">
              <w:rPr>
                <w:rFonts w:ascii="Times New Roman" w:hAnsi="Times New Roman" w:cs="Times New Roman"/>
                <w:spacing w:val="-2"/>
              </w:rPr>
              <w:t>Сергеевич,</w:t>
            </w:r>
          </w:p>
          <w:p w:rsidR="008D25E2" w:rsidRPr="003A45A3" w:rsidRDefault="008D25E2" w:rsidP="003A45A3">
            <w:pPr>
              <w:shd w:val="clear" w:color="auto" w:fill="FFFFFF"/>
              <w:ind w:left="130" w:right="125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3A45A3">
              <w:rPr>
                <w:rFonts w:ascii="Times New Roman" w:hAnsi="Times New Roman" w:cs="Times New Roman"/>
                <w:spacing w:val="-2"/>
              </w:rPr>
              <w:t>преподаватель-организатор ОБЖ</w:t>
            </w:r>
          </w:p>
        </w:tc>
        <w:tc>
          <w:tcPr>
            <w:tcW w:w="2519" w:type="dxa"/>
          </w:tcPr>
          <w:p w:rsidR="008D25E2" w:rsidRPr="003A45A3" w:rsidRDefault="008D25E2" w:rsidP="003A45A3">
            <w:pPr>
              <w:shd w:val="clear" w:color="auto" w:fill="FFFFFF"/>
              <w:ind w:left="24" w:right="34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A45A3">
              <w:rPr>
                <w:rFonts w:ascii="Times New Roman" w:hAnsi="Times New Roman" w:cs="Times New Roman"/>
                <w:b/>
                <w:color w:val="000000"/>
                <w:spacing w:val="-1"/>
              </w:rPr>
              <w:t>высшее</w:t>
            </w:r>
          </w:p>
          <w:p w:rsidR="008D25E2" w:rsidRPr="003A45A3" w:rsidRDefault="008D25E2" w:rsidP="003A45A3">
            <w:pPr>
              <w:shd w:val="clear" w:color="auto" w:fill="FFFFFF"/>
              <w:ind w:left="24" w:right="34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1"/>
              </w:rPr>
              <w:t xml:space="preserve">педагог-психолог </w:t>
            </w:r>
          </w:p>
          <w:p w:rsidR="008D25E2" w:rsidRPr="003A45A3" w:rsidRDefault="008D25E2" w:rsidP="003A45A3">
            <w:pPr>
              <w:shd w:val="clear" w:color="auto" w:fill="FFFFFF"/>
              <w:ind w:left="24" w:right="34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1"/>
              </w:rPr>
              <w:t xml:space="preserve">по специальности </w:t>
            </w:r>
          </w:p>
          <w:p w:rsidR="008D25E2" w:rsidRPr="003A45A3" w:rsidRDefault="008D25E2" w:rsidP="003A45A3">
            <w:pPr>
              <w:shd w:val="clear" w:color="auto" w:fill="FFFFFF"/>
              <w:ind w:left="24" w:right="34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1"/>
              </w:rPr>
              <w:t>«Педагогика и</w:t>
            </w:r>
          </w:p>
          <w:p w:rsidR="008D25E2" w:rsidRPr="003A45A3" w:rsidRDefault="008D25E2" w:rsidP="003A45A3">
            <w:pPr>
              <w:shd w:val="clear" w:color="auto" w:fill="FFFFFF"/>
              <w:ind w:left="24" w:right="34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1"/>
              </w:rPr>
              <w:t xml:space="preserve"> психология»</w:t>
            </w:r>
          </w:p>
          <w:p w:rsidR="008D25E2" w:rsidRPr="003A45A3" w:rsidRDefault="008D25E2" w:rsidP="003A45A3">
            <w:pPr>
              <w:shd w:val="clear" w:color="auto" w:fill="FFFFFF"/>
              <w:ind w:left="34" w:right="38"/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2550" w:type="dxa"/>
          </w:tcPr>
          <w:p w:rsidR="008D25E2" w:rsidRPr="003A45A3" w:rsidRDefault="008D25E2" w:rsidP="003A45A3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3A45A3">
              <w:rPr>
                <w:rFonts w:ascii="Times New Roman" w:hAnsi="Times New Roman" w:cs="Times New Roman"/>
                <w:color w:val="000000"/>
              </w:rPr>
              <w:t>1. Основы безопасности жизнедеятельности</w:t>
            </w:r>
          </w:p>
          <w:p w:rsidR="008D25E2" w:rsidRPr="003A45A3" w:rsidRDefault="008D25E2" w:rsidP="003A45A3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3A45A3">
              <w:rPr>
                <w:rFonts w:ascii="Times New Roman" w:hAnsi="Times New Roman" w:cs="Times New Roman"/>
                <w:color w:val="000000"/>
              </w:rPr>
              <w:t>2.  Безопасность жизнеде</w:t>
            </w:r>
            <w:r w:rsidRPr="003A45A3">
              <w:rPr>
                <w:rFonts w:ascii="Times New Roman" w:hAnsi="Times New Roman" w:cs="Times New Roman"/>
                <w:color w:val="000000"/>
              </w:rPr>
              <w:t>я</w:t>
            </w:r>
            <w:r w:rsidRPr="003A45A3">
              <w:rPr>
                <w:rFonts w:ascii="Times New Roman" w:hAnsi="Times New Roman" w:cs="Times New Roman"/>
                <w:color w:val="000000"/>
              </w:rPr>
              <w:t>тельности</w:t>
            </w:r>
          </w:p>
          <w:p w:rsidR="008D25E2" w:rsidRPr="003A45A3" w:rsidRDefault="008D25E2" w:rsidP="003A45A3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0" w:type="dxa"/>
          </w:tcPr>
          <w:p w:rsidR="008D25E2" w:rsidRPr="003A45A3" w:rsidRDefault="008D25E2" w:rsidP="00B859DC">
            <w:pPr>
              <w:shd w:val="clear" w:color="auto" w:fill="FFFFFF"/>
              <w:ind w:right="-3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A3">
              <w:rPr>
                <w:rFonts w:ascii="Times New Roman" w:hAnsi="Times New Roman" w:cs="Times New Roman"/>
                <w:color w:val="000000"/>
              </w:rPr>
              <w:t>ГАУ «Амурский медици</w:t>
            </w:r>
            <w:r w:rsidRPr="003A45A3">
              <w:rPr>
                <w:rFonts w:ascii="Times New Roman" w:hAnsi="Times New Roman" w:cs="Times New Roman"/>
                <w:color w:val="000000"/>
              </w:rPr>
              <w:t>н</w:t>
            </w:r>
            <w:r w:rsidRPr="003A45A3">
              <w:rPr>
                <w:rFonts w:ascii="Times New Roman" w:hAnsi="Times New Roman" w:cs="Times New Roman"/>
                <w:color w:val="000000"/>
              </w:rPr>
              <w:t>ский колледж», «Формир</w:t>
            </w:r>
            <w:r w:rsidRPr="003A45A3">
              <w:rPr>
                <w:rFonts w:ascii="Times New Roman" w:hAnsi="Times New Roman" w:cs="Times New Roman"/>
                <w:color w:val="000000"/>
              </w:rPr>
              <w:t>о</w:t>
            </w:r>
            <w:r w:rsidRPr="003A45A3">
              <w:rPr>
                <w:rFonts w:ascii="Times New Roman" w:hAnsi="Times New Roman" w:cs="Times New Roman"/>
                <w:color w:val="000000"/>
              </w:rPr>
              <w:t>вание профессиональной компетентности препод</w:t>
            </w:r>
            <w:r w:rsidRPr="003A45A3">
              <w:rPr>
                <w:rFonts w:ascii="Times New Roman" w:hAnsi="Times New Roman" w:cs="Times New Roman"/>
                <w:color w:val="000000"/>
              </w:rPr>
              <w:t>а</w:t>
            </w:r>
            <w:r w:rsidRPr="003A45A3">
              <w:rPr>
                <w:rFonts w:ascii="Times New Roman" w:hAnsi="Times New Roman" w:cs="Times New Roman"/>
                <w:color w:val="000000"/>
              </w:rPr>
              <w:t>вателей безопасности жи</w:t>
            </w:r>
            <w:r w:rsidRPr="003A45A3">
              <w:rPr>
                <w:rFonts w:ascii="Times New Roman" w:hAnsi="Times New Roman" w:cs="Times New Roman"/>
                <w:color w:val="000000"/>
              </w:rPr>
              <w:t>з</w:t>
            </w:r>
            <w:r w:rsidRPr="003A45A3">
              <w:rPr>
                <w:rFonts w:ascii="Times New Roman" w:hAnsi="Times New Roman" w:cs="Times New Roman"/>
                <w:color w:val="000000"/>
              </w:rPr>
              <w:t xml:space="preserve">недеятельности в условиях реализации ФГОС СПО»,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3A45A3">
                <w:rPr>
                  <w:rFonts w:ascii="Times New Roman" w:hAnsi="Times New Roman" w:cs="Times New Roman"/>
                  <w:color w:val="000000"/>
                </w:rPr>
                <w:t>2017 г</w:t>
              </w:r>
            </w:smartTag>
            <w:r w:rsidRPr="003A45A3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740" w:type="dxa"/>
          </w:tcPr>
          <w:p w:rsidR="008D25E2" w:rsidRPr="003A45A3" w:rsidRDefault="008D25E2" w:rsidP="003A45A3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ИДПО МГТУ «Горизонт»</w:t>
            </w:r>
          </w:p>
          <w:p w:rsidR="008D25E2" w:rsidRPr="003A45A3" w:rsidRDefault="008D25E2" w:rsidP="003A45A3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«Развитие психолого-педагогических компетенций преподавателей средних профессиональных учебных заведений»,</w:t>
            </w:r>
          </w:p>
          <w:p w:rsidR="008D25E2" w:rsidRPr="003A45A3" w:rsidRDefault="008D25E2" w:rsidP="003A45A3">
            <w:pPr>
              <w:shd w:val="clear" w:color="auto" w:fill="FFFFFF"/>
              <w:ind w:right="-17"/>
              <w:jc w:val="center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3A45A3">
                <w:rPr>
                  <w:rFonts w:ascii="Times New Roman" w:hAnsi="Times New Roman" w:cs="Times New Roman"/>
                </w:rPr>
                <w:t>2017 г</w:t>
              </w:r>
            </w:smartTag>
            <w:r w:rsidRPr="003A45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37" w:type="dxa"/>
          </w:tcPr>
          <w:p w:rsidR="008D25E2" w:rsidRPr="00A00F40" w:rsidRDefault="008D25E2" w:rsidP="003650E7">
            <w:pPr>
              <w:ind w:left="-91" w:right="-63"/>
              <w:jc w:val="center"/>
              <w:rPr>
                <w:rFonts w:ascii="Times New Roman" w:hAnsi="Times New Roman" w:cs="Times New Roman"/>
                <w:spacing w:val="-12"/>
                <w:szCs w:val="24"/>
              </w:rPr>
            </w:pPr>
            <w:r w:rsidRPr="00A00F40">
              <w:rPr>
                <w:rFonts w:ascii="Times New Roman" w:hAnsi="Times New Roman" w:cs="Times New Roman"/>
                <w:spacing w:val="-12"/>
                <w:szCs w:val="24"/>
              </w:rPr>
              <w:t>аттестован</w:t>
            </w:r>
          </w:p>
          <w:p w:rsidR="008D25E2" w:rsidRPr="00A00F40" w:rsidRDefault="008D25E2" w:rsidP="003650E7">
            <w:pPr>
              <w:ind w:left="-91" w:right="-63"/>
              <w:jc w:val="center"/>
              <w:rPr>
                <w:rFonts w:ascii="Times New Roman" w:hAnsi="Times New Roman" w:cs="Times New Roman"/>
                <w:spacing w:val="-12"/>
                <w:szCs w:val="24"/>
              </w:rPr>
            </w:pPr>
            <w:r w:rsidRPr="00A00F40">
              <w:rPr>
                <w:rFonts w:ascii="Times New Roman" w:hAnsi="Times New Roman" w:cs="Times New Roman"/>
                <w:spacing w:val="-12"/>
                <w:szCs w:val="24"/>
              </w:rPr>
              <w:t xml:space="preserve">на соответствие </w:t>
            </w:r>
          </w:p>
          <w:p w:rsidR="008D25E2" w:rsidRPr="00A00F40" w:rsidRDefault="008D25E2" w:rsidP="003650E7">
            <w:pPr>
              <w:ind w:left="-91" w:right="-63"/>
              <w:jc w:val="center"/>
              <w:rPr>
                <w:rFonts w:ascii="Times New Roman" w:hAnsi="Times New Roman" w:cs="Times New Roman"/>
                <w:spacing w:val="-12"/>
                <w:szCs w:val="24"/>
              </w:rPr>
            </w:pPr>
            <w:r w:rsidRPr="00A00F40">
              <w:rPr>
                <w:rFonts w:ascii="Times New Roman" w:hAnsi="Times New Roman" w:cs="Times New Roman"/>
                <w:spacing w:val="-12"/>
                <w:szCs w:val="24"/>
              </w:rPr>
              <w:t xml:space="preserve">занимаемой должности </w:t>
            </w:r>
          </w:p>
          <w:p w:rsidR="008D25E2" w:rsidRPr="003A45A3" w:rsidRDefault="008D25E2" w:rsidP="003650E7">
            <w:pPr>
              <w:ind w:left="40" w:right="-4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00F40">
              <w:rPr>
                <w:rFonts w:ascii="Times New Roman" w:hAnsi="Times New Roman" w:cs="Times New Roman"/>
                <w:spacing w:val="-12"/>
                <w:szCs w:val="24"/>
              </w:rPr>
              <w:t>04.10.2017</w:t>
            </w:r>
          </w:p>
        </w:tc>
        <w:tc>
          <w:tcPr>
            <w:tcW w:w="1006" w:type="dxa"/>
          </w:tcPr>
          <w:p w:rsidR="008D25E2" w:rsidRPr="003A45A3" w:rsidRDefault="008D25E2" w:rsidP="003A45A3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6 лет</w:t>
            </w:r>
          </w:p>
        </w:tc>
        <w:tc>
          <w:tcPr>
            <w:tcW w:w="1091" w:type="dxa"/>
          </w:tcPr>
          <w:p w:rsidR="008D25E2" w:rsidRPr="003A45A3" w:rsidRDefault="008D25E2" w:rsidP="003A45A3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5 лет</w:t>
            </w:r>
          </w:p>
        </w:tc>
      </w:tr>
      <w:tr w:rsidR="008D25E2" w:rsidRPr="003A45A3" w:rsidTr="00DC6DF5">
        <w:trPr>
          <w:trHeight w:val="2396"/>
        </w:trPr>
        <w:tc>
          <w:tcPr>
            <w:tcW w:w="473" w:type="dxa"/>
          </w:tcPr>
          <w:p w:rsidR="008D25E2" w:rsidRPr="003A45A3" w:rsidRDefault="008D25E2" w:rsidP="003A45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9" w:type="dxa"/>
          </w:tcPr>
          <w:p w:rsidR="008D25E2" w:rsidRPr="003A45A3" w:rsidRDefault="008D25E2" w:rsidP="003A45A3">
            <w:pPr>
              <w:shd w:val="clear" w:color="auto" w:fill="FFFFFF"/>
              <w:ind w:left="130" w:right="125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Габбасова</w:t>
            </w:r>
          </w:p>
          <w:p w:rsidR="008D25E2" w:rsidRPr="003A45A3" w:rsidRDefault="008D25E2" w:rsidP="003A45A3">
            <w:pPr>
              <w:shd w:val="clear" w:color="auto" w:fill="FFFFFF"/>
              <w:ind w:left="130" w:right="125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Люция</w:t>
            </w:r>
          </w:p>
          <w:p w:rsidR="008D25E2" w:rsidRPr="003A45A3" w:rsidRDefault="008D25E2" w:rsidP="003A45A3">
            <w:pPr>
              <w:shd w:val="clear" w:color="auto" w:fill="FFFFFF"/>
              <w:ind w:left="130" w:right="125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Ишбулдовна,</w:t>
            </w:r>
          </w:p>
          <w:p w:rsidR="008D25E2" w:rsidRPr="003A45A3" w:rsidRDefault="008D25E2" w:rsidP="003A45A3">
            <w:pPr>
              <w:shd w:val="clear" w:color="auto" w:fill="FFFFFF"/>
              <w:ind w:left="130" w:right="125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519" w:type="dxa"/>
          </w:tcPr>
          <w:p w:rsidR="008D25E2" w:rsidRPr="003A45A3" w:rsidRDefault="008D25E2" w:rsidP="003A45A3">
            <w:pPr>
              <w:shd w:val="clear" w:color="auto" w:fill="FFFFFF"/>
              <w:ind w:left="34" w:right="38"/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3A45A3">
              <w:rPr>
                <w:rFonts w:ascii="Times New Roman" w:hAnsi="Times New Roman" w:cs="Times New Roman"/>
                <w:b/>
                <w:spacing w:val="-3"/>
              </w:rPr>
              <w:t>высшее</w:t>
            </w:r>
          </w:p>
          <w:p w:rsidR="008D25E2" w:rsidRPr="003A45A3" w:rsidRDefault="008D25E2" w:rsidP="003A45A3">
            <w:pPr>
              <w:shd w:val="clear" w:color="auto" w:fill="FFFFFF"/>
              <w:ind w:left="34" w:right="38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менеджер</w:t>
            </w:r>
          </w:p>
          <w:p w:rsidR="008D25E2" w:rsidRPr="003A45A3" w:rsidRDefault="008D25E2" w:rsidP="003A45A3">
            <w:pPr>
              <w:shd w:val="clear" w:color="auto" w:fill="FFFFFF"/>
              <w:ind w:left="34" w:right="38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по специальности</w:t>
            </w:r>
          </w:p>
          <w:p w:rsidR="008D25E2" w:rsidRPr="003A45A3" w:rsidRDefault="008D25E2" w:rsidP="003A45A3">
            <w:pPr>
              <w:shd w:val="clear" w:color="auto" w:fill="FFFFFF"/>
              <w:ind w:left="34" w:right="38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«Сестринское дело»</w:t>
            </w:r>
          </w:p>
          <w:p w:rsidR="008D25E2" w:rsidRPr="003A45A3" w:rsidRDefault="008D25E2" w:rsidP="003A45A3">
            <w:pPr>
              <w:shd w:val="clear" w:color="auto" w:fill="FFFFFF"/>
              <w:ind w:right="38"/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3A45A3">
              <w:rPr>
                <w:rFonts w:ascii="Times New Roman" w:hAnsi="Times New Roman" w:cs="Times New Roman"/>
                <w:b/>
                <w:spacing w:val="-3"/>
              </w:rPr>
              <w:t xml:space="preserve">среднее </w:t>
            </w:r>
          </w:p>
          <w:p w:rsidR="008D25E2" w:rsidRPr="003A45A3" w:rsidRDefault="008D25E2" w:rsidP="003A45A3">
            <w:pPr>
              <w:shd w:val="clear" w:color="auto" w:fill="FFFFFF"/>
              <w:ind w:right="38"/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3A45A3">
              <w:rPr>
                <w:rFonts w:ascii="Times New Roman" w:hAnsi="Times New Roman" w:cs="Times New Roman"/>
                <w:b/>
                <w:spacing w:val="-3"/>
              </w:rPr>
              <w:t>профессиональное</w:t>
            </w:r>
          </w:p>
          <w:p w:rsidR="008D25E2" w:rsidRPr="003A45A3" w:rsidRDefault="008D25E2" w:rsidP="003A45A3">
            <w:pPr>
              <w:shd w:val="clear" w:color="auto" w:fill="FFFFFF"/>
              <w:ind w:left="34" w:right="38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3A45A3">
              <w:rPr>
                <w:rFonts w:ascii="Times New Roman" w:hAnsi="Times New Roman" w:cs="Times New Roman"/>
                <w:spacing w:val="-2"/>
              </w:rPr>
              <w:t>медицинская сестра</w:t>
            </w:r>
          </w:p>
          <w:p w:rsidR="008D25E2" w:rsidRPr="003A45A3" w:rsidRDefault="008D25E2" w:rsidP="003A45A3">
            <w:pPr>
              <w:shd w:val="clear" w:color="auto" w:fill="FFFFFF"/>
              <w:ind w:left="34" w:right="38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3A45A3">
              <w:rPr>
                <w:rFonts w:ascii="Times New Roman" w:hAnsi="Times New Roman" w:cs="Times New Roman"/>
                <w:spacing w:val="-2"/>
              </w:rPr>
              <w:t>по специальности</w:t>
            </w:r>
          </w:p>
          <w:p w:rsidR="008D25E2" w:rsidRPr="003A45A3" w:rsidRDefault="008D25E2" w:rsidP="003A45A3">
            <w:pPr>
              <w:shd w:val="clear" w:color="auto" w:fill="FFFFFF"/>
              <w:ind w:left="34" w:right="38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3A45A3">
              <w:rPr>
                <w:rFonts w:ascii="Times New Roman" w:hAnsi="Times New Roman" w:cs="Times New Roman"/>
                <w:spacing w:val="-2"/>
              </w:rPr>
              <w:t>«Сестринское дело»</w:t>
            </w:r>
          </w:p>
        </w:tc>
        <w:tc>
          <w:tcPr>
            <w:tcW w:w="2550" w:type="dxa"/>
          </w:tcPr>
          <w:p w:rsidR="008D25E2" w:rsidRPr="003A45A3" w:rsidRDefault="008D25E2" w:rsidP="003A45A3">
            <w:pPr>
              <w:ind w:right="14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МДК 02.01.01 Сестринская помощь при заболеваниях внутренних органов</w:t>
            </w:r>
          </w:p>
        </w:tc>
        <w:tc>
          <w:tcPr>
            <w:tcW w:w="2550" w:type="dxa"/>
          </w:tcPr>
          <w:p w:rsidR="008D25E2" w:rsidRPr="003A45A3" w:rsidRDefault="008D25E2" w:rsidP="00B859DC">
            <w:pPr>
              <w:ind w:right="-171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 xml:space="preserve">ГАПОУ РБ «Уфимский </w:t>
            </w:r>
          </w:p>
          <w:p w:rsidR="008D25E2" w:rsidRPr="003A45A3" w:rsidRDefault="008D25E2" w:rsidP="00B859DC">
            <w:pPr>
              <w:ind w:right="-171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медицинский колледж»,</w:t>
            </w:r>
          </w:p>
          <w:p w:rsidR="008D25E2" w:rsidRPr="003A45A3" w:rsidRDefault="008D25E2" w:rsidP="00B859DC">
            <w:pPr>
              <w:ind w:right="-171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 xml:space="preserve">«Участие в лечебно-диагностическом и </w:t>
            </w:r>
          </w:p>
          <w:p w:rsidR="008D25E2" w:rsidRPr="003A45A3" w:rsidRDefault="008D25E2" w:rsidP="00B859DC">
            <w:pPr>
              <w:ind w:right="-171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 xml:space="preserve">реабилитационном </w:t>
            </w:r>
          </w:p>
          <w:p w:rsidR="008D25E2" w:rsidRPr="003A45A3" w:rsidRDefault="008D25E2" w:rsidP="00B859DC">
            <w:pPr>
              <w:ind w:right="-171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 xml:space="preserve">процессах»,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3A45A3">
                <w:rPr>
                  <w:rFonts w:ascii="Times New Roman" w:hAnsi="Times New Roman" w:cs="Times New Roman"/>
                  <w:spacing w:val="-12"/>
                </w:rPr>
                <w:t>2015 г</w:t>
              </w:r>
            </w:smartTag>
            <w:r w:rsidRPr="003A45A3">
              <w:rPr>
                <w:rFonts w:ascii="Times New Roman" w:hAnsi="Times New Roman" w:cs="Times New Roman"/>
                <w:spacing w:val="-12"/>
              </w:rPr>
              <w:t>.</w:t>
            </w:r>
          </w:p>
        </w:tc>
        <w:tc>
          <w:tcPr>
            <w:tcW w:w="2740" w:type="dxa"/>
          </w:tcPr>
          <w:p w:rsidR="008D25E2" w:rsidRPr="003A45A3" w:rsidRDefault="008D25E2" w:rsidP="003A45A3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ИДПО МГТУ «Горизонт»</w:t>
            </w:r>
          </w:p>
          <w:p w:rsidR="008D25E2" w:rsidRPr="003A45A3" w:rsidRDefault="008D25E2" w:rsidP="003A45A3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«Развитие психолого-педагогических компетенций преподавателей средних профессиональных учебных заведений»,</w:t>
            </w:r>
          </w:p>
          <w:p w:rsidR="008D25E2" w:rsidRPr="003A45A3" w:rsidRDefault="008D25E2" w:rsidP="003A45A3">
            <w:pPr>
              <w:shd w:val="clear" w:color="auto" w:fill="FFFFFF"/>
              <w:ind w:left="-6" w:right="-17"/>
              <w:jc w:val="center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3A45A3">
                <w:rPr>
                  <w:rFonts w:ascii="Times New Roman" w:hAnsi="Times New Roman" w:cs="Times New Roman"/>
                </w:rPr>
                <w:t>2017 г</w:t>
              </w:r>
            </w:smartTag>
            <w:r w:rsidRPr="003A45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37" w:type="dxa"/>
          </w:tcPr>
          <w:p w:rsidR="008D25E2" w:rsidRPr="003A45A3" w:rsidRDefault="008D25E2" w:rsidP="003A45A3">
            <w:pPr>
              <w:ind w:left="40" w:right="-4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A45A3">
              <w:rPr>
                <w:rFonts w:ascii="Times New Roman" w:hAnsi="Times New Roman" w:cs="Times New Roman"/>
                <w:spacing w:val="-4"/>
              </w:rPr>
              <w:t>первая</w:t>
            </w:r>
          </w:p>
          <w:p w:rsidR="008D25E2" w:rsidRPr="003A45A3" w:rsidRDefault="008D25E2" w:rsidP="003A45A3">
            <w:pPr>
              <w:ind w:left="-116" w:right="14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006" w:type="dxa"/>
          </w:tcPr>
          <w:p w:rsidR="008D25E2" w:rsidRPr="003A45A3" w:rsidRDefault="008D25E2" w:rsidP="003A45A3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22 года</w:t>
            </w:r>
          </w:p>
          <w:p w:rsidR="008D25E2" w:rsidRPr="003A45A3" w:rsidRDefault="008D25E2" w:rsidP="003A45A3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8D25E2" w:rsidRPr="003A45A3" w:rsidRDefault="008D25E2" w:rsidP="003A45A3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091" w:type="dxa"/>
          </w:tcPr>
          <w:p w:rsidR="008D25E2" w:rsidRPr="003A45A3" w:rsidRDefault="008D25E2" w:rsidP="003A45A3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5 лет</w:t>
            </w:r>
          </w:p>
        </w:tc>
      </w:tr>
      <w:tr w:rsidR="008D25E2" w:rsidRPr="003A45A3" w:rsidTr="00DC6DF5">
        <w:tc>
          <w:tcPr>
            <w:tcW w:w="473" w:type="dxa"/>
          </w:tcPr>
          <w:p w:rsidR="008D25E2" w:rsidRPr="003A45A3" w:rsidRDefault="008D25E2" w:rsidP="003A45A3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3</w:t>
            </w:r>
          </w:p>
        </w:tc>
        <w:tc>
          <w:tcPr>
            <w:tcW w:w="2159" w:type="dxa"/>
          </w:tcPr>
          <w:p w:rsidR="008D25E2" w:rsidRPr="003A45A3" w:rsidRDefault="008D25E2" w:rsidP="003A45A3">
            <w:pPr>
              <w:shd w:val="clear" w:color="auto" w:fill="FFFFFF"/>
              <w:ind w:left="-7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>Газизуллина</w:t>
            </w:r>
          </w:p>
          <w:p w:rsidR="008D25E2" w:rsidRPr="003A45A3" w:rsidRDefault="008D25E2" w:rsidP="003A45A3">
            <w:pPr>
              <w:shd w:val="clear" w:color="auto" w:fill="FFFFFF"/>
              <w:ind w:left="-7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>Гульчачак</w:t>
            </w:r>
          </w:p>
          <w:p w:rsidR="008D25E2" w:rsidRPr="003A45A3" w:rsidRDefault="008D25E2" w:rsidP="003A45A3">
            <w:pPr>
              <w:shd w:val="clear" w:color="auto" w:fill="FFFFFF"/>
              <w:ind w:left="-7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>Хазбулатовна,</w:t>
            </w:r>
          </w:p>
          <w:p w:rsidR="008D25E2" w:rsidRPr="003A45A3" w:rsidRDefault="008D25E2" w:rsidP="003A45A3">
            <w:pPr>
              <w:shd w:val="clear" w:color="auto" w:fill="FFFFFF"/>
              <w:ind w:left="-7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>преподаватель</w:t>
            </w:r>
          </w:p>
        </w:tc>
        <w:tc>
          <w:tcPr>
            <w:tcW w:w="2519" w:type="dxa"/>
          </w:tcPr>
          <w:p w:rsidR="008D25E2" w:rsidRPr="003A45A3" w:rsidRDefault="008D25E2" w:rsidP="003A45A3">
            <w:pPr>
              <w:shd w:val="clear" w:color="auto" w:fill="FFFFFF"/>
              <w:ind w:left="24" w:right="34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A45A3">
              <w:rPr>
                <w:rFonts w:ascii="Times New Roman" w:hAnsi="Times New Roman" w:cs="Times New Roman"/>
                <w:b/>
                <w:color w:val="000000"/>
                <w:spacing w:val="-1"/>
              </w:rPr>
              <w:t>высшее</w:t>
            </w:r>
          </w:p>
          <w:p w:rsidR="008D25E2" w:rsidRPr="003A45A3" w:rsidRDefault="008D25E2" w:rsidP="003A45A3">
            <w:pPr>
              <w:shd w:val="clear" w:color="auto" w:fill="FFFFFF"/>
              <w:ind w:left="24" w:right="34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1"/>
              </w:rPr>
              <w:t xml:space="preserve">педагог-психолог </w:t>
            </w:r>
          </w:p>
          <w:p w:rsidR="008D25E2" w:rsidRPr="003A45A3" w:rsidRDefault="008D25E2" w:rsidP="003A45A3">
            <w:pPr>
              <w:shd w:val="clear" w:color="auto" w:fill="FFFFFF"/>
              <w:ind w:left="24" w:right="34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1"/>
              </w:rPr>
              <w:t xml:space="preserve">по специальности </w:t>
            </w:r>
          </w:p>
          <w:p w:rsidR="008D25E2" w:rsidRPr="003A45A3" w:rsidRDefault="008D25E2" w:rsidP="003A45A3">
            <w:pPr>
              <w:shd w:val="clear" w:color="auto" w:fill="FFFFFF"/>
              <w:ind w:left="24" w:right="34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1"/>
              </w:rPr>
              <w:t>«Педагогика и</w:t>
            </w:r>
          </w:p>
          <w:p w:rsidR="008D25E2" w:rsidRPr="003A45A3" w:rsidRDefault="008D25E2" w:rsidP="003A45A3">
            <w:pPr>
              <w:shd w:val="clear" w:color="auto" w:fill="FFFFFF"/>
              <w:ind w:left="24" w:right="34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1"/>
              </w:rPr>
              <w:t xml:space="preserve"> психология»</w:t>
            </w:r>
          </w:p>
          <w:p w:rsidR="008D25E2" w:rsidRPr="003A45A3" w:rsidRDefault="008D25E2" w:rsidP="003A45A3">
            <w:pPr>
              <w:shd w:val="clear" w:color="auto" w:fill="FFFFFF"/>
              <w:ind w:left="24" w:right="34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  <w:p w:rsidR="008D25E2" w:rsidRPr="003A45A3" w:rsidRDefault="008D25E2" w:rsidP="003A45A3">
            <w:pPr>
              <w:shd w:val="clear" w:color="auto" w:fill="FFFFFF"/>
              <w:ind w:right="38"/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3A45A3">
              <w:rPr>
                <w:rFonts w:ascii="Times New Roman" w:hAnsi="Times New Roman" w:cs="Times New Roman"/>
                <w:b/>
                <w:spacing w:val="-3"/>
              </w:rPr>
              <w:t xml:space="preserve">среднее </w:t>
            </w:r>
          </w:p>
          <w:p w:rsidR="008D25E2" w:rsidRPr="003A45A3" w:rsidRDefault="008D25E2" w:rsidP="003A45A3">
            <w:pPr>
              <w:shd w:val="clear" w:color="auto" w:fill="FFFFFF"/>
              <w:ind w:left="14" w:right="14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  <w:b/>
                <w:spacing w:val="-3"/>
              </w:rPr>
              <w:t>профессиональное</w:t>
            </w:r>
            <w:r w:rsidRPr="003A45A3">
              <w:rPr>
                <w:rFonts w:ascii="Times New Roman" w:hAnsi="Times New Roman" w:cs="Times New Roman"/>
              </w:rPr>
              <w:t xml:space="preserve"> </w:t>
            </w:r>
          </w:p>
          <w:p w:rsidR="008D25E2" w:rsidRPr="003A45A3" w:rsidRDefault="008D25E2" w:rsidP="003A45A3">
            <w:pPr>
              <w:shd w:val="clear" w:color="auto" w:fill="FFFFFF"/>
              <w:ind w:left="24" w:right="34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 xml:space="preserve">фельдшер общей </w:t>
            </w:r>
            <w:r>
              <w:rPr>
                <w:rFonts w:ascii="Times New Roman" w:hAnsi="Times New Roman" w:cs="Times New Roman"/>
                <w:color w:val="000000"/>
                <w:spacing w:val="-2"/>
              </w:rPr>
              <w:t xml:space="preserve">       </w:t>
            </w: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>практики</w:t>
            </w:r>
          </w:p>
          <w:p w:rsidR="008D25E2" w:rsidRPr="003A45A3" w:rsidRDefault="008D25E2" w:rsidP="003A45A3">
            <w:pPr>
              <w:shd w:val="clear" w:color="auto" w:fill="FFFFFF"/>
              <w:ind w:left="24" w:right="34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3"/>
              </w:rPr>
              <w:t>по специальности</w:t>
            </w:r>
          </w:p>
          <w:p w:rsidR="008D25E2" w:rsidRPr="003A45A3" w:rsidRDefault="008D25E2" w:rsidP="003A45A3">
            <w:pPr>
              <w:shd w:val="clear" w:color="auto" w:fill="FFFFFF"/>
              <w:ind w:left="24" w:right="34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>«Лечебное дело»,</w:t>
            </w:r>
          </w:p>
          <w:p w:rsidR="008D25E2" w:rsidRPr="003A45A3" w:rsidRDefault="008D25E2" w:rsidP="003A45A3">
            <w:pPr>
              <w:shd w:val="clear" w:color="auto" w:fill="FFFFFF"/>
              <w:ind w:left="24" w:righ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8D25E2" w:rsidRPr="003A45A3" w:rsidRDefault="008D25E2" w:rsidP="003A45A3">
            <w:pPr>
              <w:shd w:val="clear" w:color="auto" w:fill="FFFFFF"/>
              <w:ind w:left="110" w:right="91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1.  ПМ.05 Решение пр</w:t>
            </w:r>
            <w:r w:rsidRPr="003A45A3">
              <w:rPr>
                <w:rFonts w:ascii="Times New Roman" w:hAnsi="Times New Roman" w:cs="Times New Roman"/>
              </w:rPr>
              <w:t>о</w:t>
            </w:r>
            <w:r w:rsidRPr="003A45A3">
              <w:rPr>
                <w:rFonts w:ascii="Times New Roman" w:hAnsi="Times New Roman" w:cs="Times New Roman"/>
              </w:rPr>
              <w:t>блем пациента посре</w:t>
            </w:r>
            <w:r w:rsidRPr="003A45A3">
              <w:rPr>
                <w:rFonts w:ascii="Times New Roman" w:hAnsi="Times New Roman" w:cs="Times New Roman"/>
              </w:rPr>
              <w:t>д</w:t>
            </w:r>
            <w:r w:rsidRPr="003A45A3">
              <w:rPr>
                <w:rFonts w:ascii="Times New Roman" w:hAnsi="Times New Roman" w:cs="Times New Roman"/>
              </w:rPr>
              <w:t>ством сестринского ухода</w:t>
            </w:r>
          </w:p>
          <w:p w:rsidR="008D25E2" w:rsidRPr="003A45A3" w:rsidRDefault="008D25E2" w:rsidP="003A45A3">
            <w:pPr>
              <w:shd w:val="clear" w:color="auto" w:fill="FFFFFF"/>
              <w:ind w:left="110" w:right="91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2. ПМ 05 Медико-социальная деятел</w:t>
            </w:r>
            <w:r w:rsidRPr="003A45A3">
              <w:rPr>
                <w:rFonts w:ascii="Times New Roman" w:hAnsi="Times New Roman" w:cs="Times New Roman"/>
              </w:rPr>
              <w:t>ь</w:t>
            </w:r>
            <w:r w:rsidRPr="003A45A3">
              <w:rPr>
                <w:rFonts w:ascii="Times New Roman" w:hAnsi="Times New Roman" w:cs="Times New Roman"/>
              </w:rPr>
              <w:t>ность</w:t>
            </w:r>
          </w:p>
          <w:p w:rsidR="008D25E2" w:rsidRPr="003A45A3" w:rsidRDefault="008D25E2" w:rsidP="003A45A3">
            <w:pPr>
              <w:shd w:val="clear" w:color="auto" w:fill="FFFFFF"/>
              <w:ind w:left="110" w:right="91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8D25E2" w:rsidRPr="003A45A3" w:rsidRDefault="008D25E2" w:rsidP="003A45A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A3">
              <w:rPr>
                <w:rFonts w:ascii="Times New Roman" w:hAnsi="Times New Roman" w:cs="Times New Roman"/>
                <w:color w:val="000000"/>
              </w:rPr>
              <w:t>ГАПОУ РБ</w:t>
            </w:r>
          </w:p>
          <w:p w:rsidR="008D25E2" w:rsidRPr="003A45A3" w:rsidRDefault="008D25E2" w:rsidP="003A45A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3A45A3">
              <w:rPr>
                <w:rFonts w:ascii="Times New Roman" w:hAnsi="Times New Roman" w:cs="Times New Roman"/>
                <w:color w:val="000000"/>
              </w:rPr>
              <w:t>«Уфимский медицинский колледж»</w:t>
            </w:r>
          </w:p>
          <w:p w:rsidR="008D25E2" w:rsidRPr="003A45A3" w:rsidRDefault="008D25E2" w:rsidP="003A45A3">
            <w:pPr>
              <w:shd w:val="clear" w:color="auto" w:fill="FFFFFF"/>
              <w:ind w:left="110" w:right="91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 xml:space="preserve">«Выполнение работ по профессии «Младшая медицинская сестра» по уходу за больными»,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3A45A3">
                <w:rPr>
                  <w:rFonts w:ascii="Times New Roman" w:hAnsi="Times New Roman" w:cs="Times New Roman"/>
                </w:rPr>
                <w:t>2016 г</w:t>
              </w:r>
            </w:smartTag>
            <w:r w:rsidRPr="003A45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40" w:type="dxa"/>
          </w:tcPr>
          <w:p w:rsidR="008D25E2" w:rsidRPr="003A45A3" w:rsidRDefault="008D25E2" w:rsidP="003A45A3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ИДПО МГТУ «Горизонт»</w:t>
            </w:r>
          </w:p>
          <w:p w:rsidR="008D25E2" w:rsidRPr="003A45A3" w:rsidRDefault="008D25E2" w:rsidP="003A45A3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«Развитие психолого-педагогических компетенций преподавателей средних профессиональных учебных заведений»,</w:t>
            </w:r>
          </w:p>
          <w:p w:rsidR="008D25E2" w:rsidRPr="003A45A3" w:rsidRDefault="008D25E2" w:rsidP="003A45A3">
            <w:pPr>
              <w:shd w:val="clear" w:color="auto" w:fill="FFFFFF"/>
              <w:ind w:left="-6" w:right="-17"/>
              <w:jc w:val="center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3A45A3">
                <w:rPr>
                  <w:rFonts w:ascii="Times New Roman" w:hAnsi="Times New Roman" w:cs="Times New Roman"/>
                </w:rPr>
                <w:t>2017 г</w:t>
              </w:r>
            </w:smartTag>
            <w:r w:rsidRPr="003A45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37" w:type="dxa"/>
          </w:tcPr>
          <w:p w:rsidR="008D25E2" w:rsidRPr="003A45A3" w:rsidRDefault="008D25E2" w:rsidP="003A45A3">
            <w:pPr>
              <w:ind w:left="40" w:right="-4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A45A3">
              <w:rPr>
                <w:rFonts w:ascii="Times New Roman" w:hAnsi="Times New Roman" w:cs="Times New Roman"/>
                <w:spacing w:val="-4"/>
              </w:rPr>
              <w:t>первая</w:t>
            </w:r>
          </w:p>
          <w:p w:rsidR="008D25E2" w:rsidRPr="003A45A3" w:rsidRDefault="008D25E2" w:rsidP="003A45A3">
            <w:pPr>
              <w:ind w:left="40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</w:tcPr>
          <w:p w:rsidR="008D25E2" w:rsidRPr="003A45A3" w:rsidRDefault="008D25E2" w:rsidP="003A45A3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15 лет</w:t>
            </w:r>
          </w:p>
        </w:tc>
        <w:tc>
          <w:tcPr>
            <w:tcW w:w="1091" w:type="dxa"/>
          </w:tcPr>
          <w:p w:rsidR="008D25E2" w:rsidRPr="003A45A3" w:rsidRDefault="008D25E2" w:rsidP="003A45A3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1</w:t>
            </w:r>
            <w:r>
              <w:rPr>
                <w:rFonts w:ascii="Times New Roman" w:hAnsi="Times New Roman" w:cs="Times New Roman"/>
                <w:spacing w:val="-12"/>
              </w:rPr>
              <w:t xml:space="preserve">3 </w:t>
            </w:r>
            <w:r w:rsidRPr="003A45A3">
              <w:rPr>
                <w:rFonts w:ascii="Times New Roman" w:hAnsi="Times New Roman" w:cs="Times New Roman"/>
                <w:spacing w:val="-12"/>
              </w:rPr>
              <w:t>лет</w:t>
            </w:r>
          </w:p>
        </w:tc>
      </w:tr>
      <w:tr w:rsidR="008D25E2" w:rsidRPr="003A45A3" w:rsidTr="00B859DC">
        <w:trPr>
          <w:trHeight w:val="692"/>
        </w:trPr>
        <w:tc>
          <w:tcPr>
            <w:tcW w:w="473" w:type="dxa"/>
          </w:tcPr>
          <w:p w:rsidR="008D25E2" w:rsidRPr="003A45A3" w:rsidRDefault="008D25E2" w:rsidP="003A45A3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4</w:t>
            </w:r>
          </w:p>
        </w:tc>
        <w:tc>
          <w:tcPr>
            <w:tcW w:w="2159" w:type="dxa"/>
          </w:tcPr>
          <w:p w:rsidR="008D25E2" w:rsidRPr="003A45A3" w:rsidRDefault="008D25E2" w:rsidP="003A45A3">
            <w:pPr>
              <w:shd w:val="clear" w:color="auto" w:fill="FFFFFF"/>
              <w:ind w:left="182" w:right="178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3"/>
              </w:rPr>
              <w:t xml:space="preserve">Гумерова </w:t>
            </w:r>
          </w:p>
          <w:p w:rsidR="008D25E2" w:rsidRPr="003A45A3" w:rsidRDefault="008D25E2" w:rsidP="003A45A3">
            <w:pPr>
              <w:shd w:val="clear" w:color="auto" w:fill="FFFFFF"/>
              <w:ind w:left="182" w:right="178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3"/>
              </w:rPr>
              <w:t>Гульнара</w:t>
            </w:r>
          </w:p>
          <w:p w:rsidR="008D25E2" w:rsidRPr="003A45A3" w:rsidRDefault="008D25E2" w:rsidP="003A45A3">
            <w:pPr>
              <w:shd w:val="clear" w:color="auto" w:fill="FFFFFF"/>
              <w:ind w:left="182" w:right="178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>Ражаповна,</w:t>
            </w:r>
          </w:p>
          <w:p w:rsidR="008D25E2" w:rsidRPr="003A45A3" w:rsidRDefault="008D25E2" w:rsidP="003A45A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>преподаватель</w:t>
            </w:r>
          </w:p>
          <w:p w:rsidR="008D25E2" w:rsidRPr="003A45A3" w:rsidRDefault="008D25E2" w:rsidP="003A45A3">
            <w:pPr>
              <w:shd w:val="clear" w:color="auto" w:fill="FFFFFF"/>
              <w:ind w:left="182" w:right="178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19" w:type="dxa"/>
          </w:tcPr>
          <w:p w:rsidR="008D25E2" w:rsidRPr="003A45A3" w:rsidRDefault="008D25E2" w:rsidP="003A45A3">
            <w:pPr>
              <w:shd w:val="clear" w:color="auto" w:fill="FFFFFF"/>
              <w:ind w:left="34" w:right="38"/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3A45A3">
              <w:rPr>
                <w:rFonts w:ascii="Times New Roman" w:hAnsi="Times New Roman" w:cs="Times New Roman"/>
                <w:b/>
                <w:spacing w:val="-3"/>
              </w:rPr>
              <w:t>высшее</w:t>
            </w:r>
          </w:p>
          <w:p w:rsidR="008D25E2" w:rsidRPr="003A45A3" w:rsidRDefault="008D25E2" w:rsidP="003A45A3">
            <w:pPr>
              <w:shd w:val="clear" w:color="auto" w:fill="FFFFFF"/>
              <w:ind w:left="34" w:right="38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менеджер</w:t>
            </w:r>
          </w:p>
          <w:p w:rsidR="008D25E2" w:rsidRPr="003A45A3" w:rsidRDefault="008D25E2" w:rsidP="003A45A3">
            <w:pPr>
              <w:shd w:val="clear" w:color="auto" w:fill="FFFFFF"/>
              <w:ind w:left="34" w:right="38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по специальности</w:t>
            </w:r>
          </w:p>
          <w:p w:rsidR="008D25E2" w:rsidRPr="003A45A3" w:rsidRDefault="008D25E2" w:rsidP="003A45A3">
            <w:pPr>
              <w:shd w:val="clear" w:color="auto" w:fill="FFFFFF"/>
              <w:ind w:left="34" w:right="38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«Сестринское дело»</w:t>
            </w:r>
          </w:p>
          <w:p w:rsidR="008D25E2" w:rsidRPr="003A45A3" w:rsidRDefault="008D25E2" w:rsidP="003A45A3">
            <w:pPr>
              <w:shd w:val="clear" w:color="auto" w:fill="FFFFFF"/>
              <w:ind w:left="34" w:right="38"/>
              <w:jc w:val="center"/>
              <w:rPr>
                <w:rFonts w:ascii="Times New Roman" w:hAnsi="Times New Roman" w:cs="Times New Roman"/>
              </w:rPr>
            </w:pPr>
          </w:p>
          <w:p w:rsidR="008D25E2" w:rsidRPr="003A45A3" w:rsidRDefault="008D25E2" w:rsidP="003A45A3">
            <w:pPr>
              <w:shd w:val="clear" w:color="auto" w:fill="FFFFFF"/>
              <w:ind w:right="38"/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3A45A3">
              <w:rPr>
                <w:rFonts w:ascii="Times New Roman" w:hAnsi="Times New Roman" w:cs="Times New Roman"/>
                <w:b/>
                <w:spacing w:val="-3"/>
              </w:rPr>
              <w:t xml:space="preserve">среднее </w:t>
            </w:r>
          </w:p>
          <w:p w:rsidR="008D25E2" w:rsidRPr="003A45A3" w:rsidRDefault="008D25E2" w:rsidP="003A45A3">
            <w:pPr>
              <w:shd w:val="clear" w:color="auto" w:fill="FFFFFF"/>
              <w:ind w:left="14" w:right="14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  <w:b/>
                <w:spacing w:val="-3"/>
              </w:rPr>
              <w:t>профессиональное</w:t>
            </w:r>
            <w:r w:rsidRPr="003A45A3">
              <w:rPr>
                <w:rFonts w:ascii="Times New Roman" w:hAnsi="Times New Roman" w:cs="Times New Roman"/>
              </w:rPr>
              <w:t xml:space="preserve"> </w:t>
            </w:r>
          </w:p>
          <w:p w:rsidR="008D25E2" w:rsidRPr="003A45A3" w:rsidRDefault="008D25E2" w:rsidP="003A45A3">
            <w:pPr>
              <w:shd w:val="clear" w:color="auto" w:fill="FFFFFF"/>
              <w:ind w:left="34" w:right="38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3A45A3">
              <w:rPr>
                <w:rFonts w:ascii="Times New Roman" w:hAnsi="Times New Roman" w:cs="Times New Roman"/>
                <w:spacing w:val="-2"/>
              </w:rPr>
              <w:t>акушерка</w:t>
            </w:r>
          </w:p>
          <w:p w:rsidR="008D25E2" w:rsidRPr="003A45A3" w:rsidRDefault="008D25E2" w:rsidP="003A45A3">
            <w:pPr>
              <w:shd w:val="clear" w:color="auto" w:fill="FFFFFF"/>
              <w:ind w:left="34" w:right="38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3A45A3">
              <w:rPr>
                <w:rFonts w:ascii="Times New Roman" w:hAnsi="Times New Roman" w:cs="Times New Roman"/>
                <w:spacing w:val="-2"/>
              </w:rPr>
              <w:t>по специальности</w:t>
            </w:r>
          </w:p>
          <w:p w:rsidR="008D25E2" w:rsidRPr="003A45A3" w:rsidRDefault="008D25E2" w:rsidP="00B859DC">
            <w:pPr>
              <w:shd w:val="clear" w:color="auto" w:fill="FFFFFF"/>
              <w:ind w:left="34" w:right="38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3A45A3">
              <w:rPr>
                <w:rFonts w:ascii="Times New Roman" w:hAnsi="Times New Roman" w:cs="Times New Roman"/>
                <w:spacing w:val="-2"/>
              </w:rPr>
              <w:t>«Акушерское дело»</w:t>
            </w:r>
          </w:p>
        </w:tc>
        <w:tc>
          <w:tcPr>
            <w:tcW w:w="2550" w:type="dxa"/>
          </w:tcPr>
          <w:p w:rsidR="008D25E2" w:rsidRPr="003A45A3" w:rsidRDefault="008D25E2" w:rsidP="003A45A3">
            <w:pPr>
              <w:shd w:val="clear" w:color="auto" w:fill="FFFFFF"/>
              <w:ind w:left="139" w:right="-28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1. МДК 01.02.03 Особе</w:t>
            </w:r>
            <w:r w:rsidRPr="003A45A3">
              <w:rPr>
                <w:rFonts w:ascii="Times New Roman" w:hAnsi="Times New Roman" w:cs="Times New Roman"/>
              </w:rPr>
              <w:t>н</w:t>
            </w:r>
            <w:r w:rsidRPr="003A45A3">
              <w:rPr>
                <w:rFonts w:ascii="Times New Roman" w:hAnsi="Times New Roman" w:cs="Times New Roman"/>
              </w:rPr>
              <w:t>ности оказания первой помощи детям</w:t>
            </w:r>
          </w:p>
          <w:p w:rsidR="008D25E2" w:rsidRPr="003A45A3" w:rsidRDefault="008D25E2" w:rsidP="003A45A3">
            <w:pPr>
              <w:shd w:val="clear" w:color="auto" w:fill="FFFFFF"/>
              <w:ind w:left="139" w:right="-28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2. МДК 01.02.04 Сес</w:t>
            </w:r>
            <w:r w:rsidRPr="003A45A3">
              <w:rPr>
                <w:rFonts w:ascii="Times New Roman" w:hAnsi="Times New Roman" w:cs="Times New Roman"/>
              </w:rPr>
              <w:t>т</w:t>
            </w:r>
            <w:r w:rsidRPr="003A45A3">
              <w:rPr>
                <w:rFonts w:ascii="Times New Roman" w:hAnsi="Times New Roman" w:cs="Times New Roman"/>
              </w:rPr>
              <w:t>ринская помощь в ак</w:t>
            </w:r>
            <w:r w:rsidRPr="003A45A3">
              <w:rPr>
                <w:rFonts w:ascii="Times New Roman" w:hAnsi="Times New Roman" w:cs="Times New Roman"/>
              </w:rPr>
              <w:t>у</w:t>
            </w:r>
            <w:r w:rsidRPr="003A45A3">
              <w:rPr>
                <w:rFonts w:ascii="Times New Roman" w:hAnsi="Times New Roman" w:cs="Times New Roman"/>
              </w:rPr>
              <w:t xml:space="preserve">шерстве и при патологии </w:t>
            </w:r>
          </w:p>
          <w:p w:rsidR="008D25E2" w:rsidRPr="003A45A3" w:rsidRDefault="008D25E2" w:rsidP="003A45A3">
            <w:pPr>
              <w:shd w:val="clear" w:color="auto" w:fill="FFFFFF"/>
              <w:ind w:left="139" w:right="-28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репродуктивной системы у женщин и мужчин</w:t>
            </w:r>
          </w:p>
        </w:tc>
        <w:tc>
          <w:tcPr>
            <w:tcW w:w="2550" w:type="dxa"/>
          </w:tcPr>
          <w:p w:rsidR="008D25E2" w:rsidRPr="003A45A3" w:rsidRDefault="008D25E2" w:rsidP="003A45A3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 xml:space="preserve">ГАПОУ РБ </w:t>
            </w:r>
          </w:p>
          <w:p w:rsidR="008D25E2" w:rsidRPr="003A45A3" w:rsidRDefault="008D25E2" w:rsidP="003A45A3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«Уфимский медицинский колледж»,</w:t>
            </w:r>
          </w:p>
          <w:p w:rsidR="008D25E2" w:rsidRPr="003A45A3" w:rsidRDefault="008D25E2" w:rsidP="003A45A3">
            <w:pPr>
              <w:shd w:val="clear" w:color="auto" w:fill="FFFFFF"/>
              <w:ind w:left="139" w:right="149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«Участие в лечебно-диагностическом и реаб</w:t>
            </w:r>
            <w:r w:rsidRPr="003A45A3">
              <w:rPr>
                <w:rFonts w:ascii="Times New Roman" w:hAnsi="Times New Roman" w:cs="Times New Roman"/>
                <w:spacing w:val="-12"/>
              </w:rPr>
              <w:t>и</w:t>
            </w:r>
            <w:r w:rsidRPr="003A45A3">
              <w:rPr>
                <w:rFonts w:ascii="Times New Roman" w:hAnsi="Times New Roman" w:cs="Times New Roman"/>
                <w:spacing w:val="-12"/>
              </w:rPr>
              <w:t xml:space="preserve">литационном процессах»,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3A45A3">
                <w:rPr>
                  <w:rFonts w:ascii="Times New Roman" w:hAnsi="Times New Roman" w:cs="Times New Roman"/>
                  <w:spacing w:val="-12"/>
                </w:rPr>
                <w:t>2015 г</w:t>
              </w:r>
            </w:smartTag>
            <w:r w:rsidRPr="003A45A3">
              <w:rPr>
                <w:rFonts w:ascii="Times New Roman" w:hAnsi="Times New Roman" w:cs="Times New Roman"/>
                <w:spacing w:val="-12"/>
              </w:rPr>
              <w:t>.</w:t>
            </w:r>
          </w:p>
        </w:tc>
        <w:tc>
          <w:tcPr>
            <w:tcW w:w="2740" w:type="dxa"/>
          </w:tcPr>
          <w:p w:rsidR="008D25E2" w:rsidRPr="003A45A3" w:rsidRDefault="008D25E2" w:rsidP="003A45A3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ГАОУ ДПО Институт разв</w:t>
            </w:r>
            <w:r w:rsidRPr="003A45A3">
              <w:rPr>
                <w:rFonts w:ascii="Times New Roman" w:hAnsi="Times New Roman" w:cs="Times New Roman"/>
              </w:rPr>
              <w:t>и</w:t>
            </w:r>
            <w:r w:rsidRPr="003A45A3">
              <w:rPr>
                <w:rFonts w:ascii="Times New Roman" w:hAnsi="Times New Roman" w:cs="Times New Roman"/>
              </w:rPr>
              <w:t>тия образования РБ «Орг</w:t>
            </w:r>
            <w:r w:rsidRPr="003A45A3">
              <w:rPr>
                <w:rFonts w:ascii="Times New Roman" w:hAnsi="Times New Roman" w:cs="Times New Roman"/>
              </w:rPr>
              <w:t>а</w:t>
            </w:r>
            <w:r w:rsidRPr="003A45A3">
              <w:rPr>
                <w:rFonts w:ascii="Times New Roman" w:hAnsi="Times New Roman" w:cs="Times New Roman"/>
              </w:rPr>
              <w:t>низация учебной деятельн</w:t>
            </w:r>
            <w:r w:rsidRPr="003A45A3">
              <w:rPr>
                <w:rFonts w:ascii="Times New Roman" w:hAnsi="Times New Roman" w:cs="Times New Roman"/>
              </w:rPr>
              <w:t>о</w:t>
            </w:r>
            <w:r w:rsidRPr="003A45A3">
              <w:rPr>
                <w:rFonts w:ascii="Times New Roman" w:hAnsi="Times New Roman" w:cs="Times New Roman"/>
              </w:rPr>
              <w:t>сти обучающихся СПО в соответствии с требованиями профессионального станда</w:t>
            </w:r>
            <w:r w:rsidRPr="003A45A3">
              <w:rPr>
                <w:rFonts w:ascii="Times New Roman" w:hAnsi="Times New Roman" w:cs="Times New Roman"/>
              </w:rPr>
              <w:t>р</w:t>
            </w:r>
            <w:r w:rsidRPr="003A45A3">
              <w:rPr>
                <w:rFonts w:ascii="Times New Roman" w:hAnsi="Times New Roman" w:cs="Times New Roman"/>
              </w:rPr>
              <w:t>та педагога профессионал</w:t>
            </w:r>
            <w:r w:rsidRPr="003A45A3">
              <w:rPr>
                <w:rFonts w:ascii="Times New Roman" w:hAnsi="Times New Roman" w:cs="Times New Roman"/>
              </w:rPr>
              <w:t>ь</w:t>
            </w:r>
            <w:r w:rsidRPr="003A45A3">
              <w:rPr>
                <w:rFonts w:ascii="Times New Roman" w:hAnsi="Times New Roman" w:cs="Times New Roman"/>
              </w:rPr>
              <w:t xml:space="preserve">ного образования»,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3A45A3">
                <w:rPr>
                  <w:rFonts w:ascii="Times New Roman" w:hAnsi="Times New Roman" w:cs="Times New Roman"/>
                </w:rPr>
                <w:t>2016 г</w:t>
              </w:r>
            </w:smartTag>
            <w:r w:rsidRPr="003A45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37" w:type="dxa"/>
          </w:tcPr>
          <w:p w:rsidR="008D25E2" w:rsidRPr="003A45A3" w:rsidRDefault="008D25E2" w:rsidP="003A45A3">
            <w:pPr>
              <w:ind w:left="-116"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первая</w:t>
            </w:r>
          </w:p>
          <w:p w:rsidR="008D25E2" w:rsidRPr="003A45A3" w:rsidRDefault="008D25E2" w:rsidP="003A45A3">
            <w:pPr>
              <w:ind w:right="14"/>
              <w:jc w:val="center"/>
              <w:rPr>
                <w:rFonts w:ascii="Times New Roman" w:hAnsi="Times New Roman" w:cs="Times New Roman"/>
                <w:i/>
                <w:spacing w:val="-12"/>
              </w:rPr>
            </w:pPr>
          </w:p>
        </w:tc>
        <w:tc>
          <w:tcPr>
            <w:tcW w:w="1006" w:type="dxa"/>
          </w:tcPr>
          <w:p w:rsidR="008D25E2" w:rsidRPr="003A45A3" w:rsidRDefault="008D25E2" w:rsidP="003A45A3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8 лет</w:t>
            </w:r>
          </w:p>
        </w:tc>
        <w:tc>
          <w:tcPr>
            <w:tcW w:w="1091" w:type="dxa"/>
          </w:tcPr>
          <w:p w:rsidR="008D25E2" w:rsidRPr="003A45A3" w:rsidRDefault="008D25E2" w:rsidP="003A45A3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8 лет</w:t>
            </w:r>
          </w:p>
        </w:tc>
      </w:tr>
      <w:tr w:rsidR="008D25E2" w:rsidRPr="003A45A3" w:rsidTr="00DC6DF5">
        <w:tc>
          <w:tcPr>
            <w:tcW w:w="473" w:type="dxa"/>
          </w:tcPr>
          <w:p w:rsidR="008D25E2" w:rsidRPr="003A45A3" w:rsidRDefault="008D25E2" w:rsidP="003A45A3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5</w:t>
            </w:r>
          </w:p>
        </w:tc>
        <w:tc>
          <w:tcPr>
            <w:tcW w:w="2159" w:type="dxa"/>
          </w:tcPr>
          <w:p w:rsidR="008D25E2" w:rsidRPr="003A45A3" w:rsidRDefault="008D25E2" w:rsidP="003A45A3">
            <w:pPr>
              <w:shd w:val="clear" w:color="auto" w:fill="FFFFFF"/>
              <w:tabs>
                <w:tab w:val="left" w:pos="2488"/>
              </w:tabs>
              <w:ind w:right="-96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3"/>
              </w:rPr>
              <w:t xml:space="preserve">Каримова </w:t>
            </w:r>
          </w:p>
          <w:p w:rsidR="008D25E2" w:rsidRPr="003A45A3" w:rsidRDefault="008D25E2" w:rsidP="003A45A3">
            <w:pPr>
              <w:shd w:val="clear" w:color="auto" w:fill="FFFFFF"/>
              <w:tabs>
                <w:tab w:val="left" w:pos="2488"/>
              </w:tabs>
              <w:ind w:right="-96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3"/>
              </w:rPr>
              <w:t>Зульфира</w:t>
            </w:r>
          </w:p>
          <w:p w:rsidR="008D25E2" w:rsidRPr="003A45A3" w:rsidRDefault="008D25E2" w:rsidP="003A45A3">
            <w:pPr>
              <w:shd w:val="clear" w:color="auto" w:fill="FFFFFF"/>
              <w:tabs>
                <w:tab w:val="left" w:pos="2488"/>
              </w:tabs>
              <w:ind w:right="-9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A3">
              <w:rPr>
                <w:rFonts w:ascii="Times New Roman" w:hAnsi="Times New Roman" w:cs="Times New Roman"/>
                <w:color w:val="000000"/>
              </w:rPr>
              <w:t xml:space="preserve">Галимовна, </w:t>
            </w:r>
          </w:p>
          <w:p w:rsidR="008D25E2" w:rsidRPr="003A45A3" w:rsidRDefault="008D25E2" w:rsidP="003A45A3">
            <w:pPr>
              <w:shd w:val="clear" w:color="auto" w:fill="FFFFFF"/>
              <w:tabs>
                <w:tab w:val="left" w:pos="2488"/>
              </w:tabs>
              <w:ind w:right="-96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  <w:color w:val="000000"/>
              </w:rPr>
              <w:t>преподаватель</w:t>
            </w:r>
          </w:p>
        </w:tc>
        <w:tc>
          <w:tcPr>
            <w:tcW w:w="2519" w:type="dxa"/>
          </w:tcPr>
          <w:p w:rsidR="008D25E2" w:rsidRPr="003A45A3" w:rsidRDefault="008D25E2" w:rsidP="003A45A3">
            <w:pPr>
              <w:shd w:val="clear" w:color="auto" w:fill="FFFFFF"/>
              <w:ind w:left="96" w:right="101"/>
              <w:jc w:val="center"/>
              <w:rPr>
                <w:rFonts w:ascii="Times New Roman" w:hAnsi="Times New Roman" w:cs="Times New Roman"/>
                <w:b/>
                <w:spacing w:val="-7"/>
              </w:rPr>
            </w:pPr>
            <w:r w:rsidRPr="003A45A3">
              <w:rPr>
                <w:rFonts w:ascii="Times New Roman" w:hAnsi="Times New Roman" w:cs="Times New Roman"/>
                <w:b/>
                <w:spacing w:val="-7"/>
              </w:rPr>
              <w:t>высшее</w:t>
            </w:r>
          </w:p>
          <w:p w:rsidR="008D25E2" w:rsidRPr="003A45A3" w:rsidRDefault="008D25E2" w:rsidP="003A45A3">
            <w:pPr>
              <w:shd w:val="clear" w:color="auto" w:fill="FFFFFF"/>
              <w:ind w:left="96" w:right="101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>врач-лечебник</w:t>
            </w:r>
          </w:p>
          <w:p w:rsidR="008D25E2" w:rsidRPr="003A45A3" w:rsidRDefault="008D25E2" w:rsidP="003A45A3">
            <w:pPr>
              <w:shd w:val="clear" w:color="auto" w:fill="FFFFFF"/>
              <w:ind w:left="96" w:right="101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 xml:space="preserve">по специальности </w:t>
            </w:r>
          </w:p>
          <w:p w:rsidR="008D25E2" w:rsidRPr="003A45A3" w:rsidRDefault="008D25E2" w:rsidP="003A45A3">
            <w:pPr>
              <w:shd w:val="clear" w:color="auto" w:fill="FFFFFF"/>
              <w:ind w:left="96" w:right="101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>«Лечебное дело»</w:t>
            </w:r>
          </w:p>
          <w:p w:rsidR="008D25E2" w:rsidRPr="003A45A3" w:rsidRDefault="008D25E2" w:rsidP="003A45A3">
            <w:pPr>
              <w:shd w:val="clear" w:color="auto" w:fill="FFFFFF"/>
              <w:ind w:left="96" w:right="101"/>
              <w:jc w:val="center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550" w:type="dxa"/>
          </w:tcPr>
          <w:p w:rsidR="008D25E2" w:rsidRPr="003A45A3" w:rsidRDefault="008D25E2" w:rsidP="003A45A3">
            <w:pPr>
              <w:shd w:val="clear" w:color="auto" w:fill="FFFFFF"/>
              <w:ind w:left="91" w:right="110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>1. Физиологическое акушерство</w:t>
            </w:r>
          </w:p>
          <w:p w:rsidR="008D25E2" w:rsidRPr="003A45A3" w:rsidRDefault="008D25E2" w:rsidP="003A45A3">
            <w:pPr>
              <w:shd w:val="clear" w:color="auto" w:fill="FFFFFF"/>
              <w:ind w:left="91" w:right="110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>2. МДК 03.02 Охрана р</w:t>
            </w: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>е</w:t>
            </w: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>продуктивного здоровья  и планирования семьи</w:t>
            </w:r>
          </w:p>
          <w:p w:rsidR="008D25E2" w:rsidRPr="003A45A3" w:rsidRDefault="008D25E2" w:rsidP="003A45A3">
            <w:pPr>
              <w:shd w:val="clear" w:color="auto" w:fill="FFFFFF"/>
              <w:ind w:left="91" w:right="110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>3. Неотложные состо</w:t>
            </w: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>я</w:t>
            </w: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>ния в акушерстве и гин</w:t>
            </w: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>е</w:t>
            </w: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>кологии</w:t>
            </w:r>
          </w:p>
        </w:tc>
        <w:tc>
          <w:tcPr>
            <w:tcW w:w="2550" w:type="dxa"/>
          </w:tcPr>
          <w:p w:rsidR="008D25E2" w:rsidRPr="003A45A3" w:rsidRDefault="008D25E2" w:rsidP="00B859DC">
            <w:pPr>
              <w:shd w:val="clear" w:color="auto" w:fill="FFFFFF"/>
              <w:ind w:right="-30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  <w:color w:val="000000"/>
              </w:rPr>
              <w:t>ГАУ «Амурский медици</w:t>
            </w:r>
            <w:r w:rsidRPr="003A45A3">
              <w:rPr>
                <w:rFonts w:ascii="Times New Roman" w:hAnsi="Times New Roman" w:cs="Times New Roman"/>
                <w:color w:val="000000"/>
              </w:rPr>
              <w:t>н</w:t>
            </w:r>
            <w:r w:rsidRPr="003A45A3">
              <w:rPr>
                <w:rFonts w:ascii="Times New Roman" w:hAnsi="Times New Roman" w:cs="Times New Roman"/>
                <w:color w:val="000000"/>
              </w:rPr>
              <w:t>ский колледж», «Формир</w:t>
            </w:r>
            <w:r w:rsidRPr="003A45A3">
              <w:rPr>
                <w:rFonts w:ascii="Times New Roman" w:hAnsi="Times New Roman" w:cs="Times New Roman"/>
                <w:color w:val="000000"/>
              </w:rPr>
              <w:t>о</w:t>
            </w:r>
            <w:r w:rsidRPr="003A45A3">
              <w:rPr>
                <w:rFonts w:ascii="Times New Roman" w:hAnsi="Times New Roman" w:cs="Times New Roman"/>
                <w:color w:val="000000"/>
              </w:rPr>
              <w:t>вание профессиональной компетентности препод</w:t>
            </w:r>
            <w:r w:rsidRPr="003A45A3">
              <w:rPr>
                <w:rFonts w:ascii="Times New Roman" w:hAnsi="Times New Roman" w:cs="Times New Roman"/>
                <w:color w:val="000000"/>
              </w:rPr>
              <w:t>а</w:t>
            </w:r>
            <w:r w:rsidRPr="003A45A3">
              <w:rPr>
                <w:rFonts w:ascii="Times New Roman" w:hAnsi="Times New Roman" w:cs="Times New Roman"/>
                <w:color w:val="000000"/>
              </w:rPr>
              <w:t xml:space="preserve">вателей ПМ.02 Лечебная деятельность МДК 02.03 Оказание акушерско-гинекологической помощи по специальности 31.02.01 Лечебное дело в условиях реализации ФГОС СПО»,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3A45A3">
                <w:rPr>
                  <w:rFonts w:ascii="Times New Roman" w:hAnsi="Times New Roman" w:cs="Times New Roman"/>
                  <w:color w:val="000000"/>
                </w:rPr>
                <w:t>2017 г</w:t>
              </w:r>
            </w:smartTag>
            <w:r w:rsidRPr="003A45A3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740" w:type="dxa"/>
          </w:tcPr>
          <w:p w:rsidR="008D25E2" w:rsidRPr="003A45A3" w:rsidRDefault="008D25E2" w:rsidP="003A45A3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ИДПО МГТУ «Горизонт»</w:t>
            </w:r>
          </w:p>
          <w:p w:rsidR="008D25E2" w:rsidRPr="003A45A3" w:rsidRDefault="008D25E2" w:rsidP="003A45A3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«Развитие психолого-педагогических компетенций преподавателей средних профессиональных учебных заведений»,</w:t>
            </w:r>
          </w:p>
          <w:p w:rsidR="008D25E2" w:rsidRPr="003A45A3" w:rsidRDefault="008D25E2" w:rsidP="003A45A3">
            <w:pPr>
              <w:jc w:val="center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3A45A3">
                <w:rPr>
                  <w:rFonts w:ascii="Times New Roman" w:hAnsi="Times New Roman" w:cs="Times New Roman"/>
                </w:rPr>
                <w:t>2017 г</w:t>
              </w:r>
            </w:smartTag>
            <w:r w:rsidRPr="003A45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37" w:type="dxa"/>
          </w:tcPr>
          <w:p w:rsidR="008D25E2" w:rsidRPr="003A45A3" w:rsidRDefault="008D25E2" w:rsidP="003A45A3">
            <w:pPr>
              <w:ind w:left="-116" w:right="-108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высшая</w:t>
            </w:r>
          </w:p>
          <w:p w:rsidR="008D25E2" w:rsidRPr="003A45A3" w:rsidRDefault="008D25E2" w:rsidP="003A45A3">
            <w:pPr>
              <w:ind w:left="-116" w:right="-108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006" w:type="dxa"/>
          </w:tcPr>
          <w:p w:rsidR="008D25E2" w:rsidRPr="003A45A3" w:rsidRDefault="008D25E2" w:rsidP="003A45A3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38 лет</w:t>
            </w:r>
          </w:p>
        </w:tc>
        <w:tc>
          <w:tcPr>
            <w:tcW w:w="1091" w:type="dxa"/>
          </w:tcPr>
          <w:p w:rsidR="008D25E2" w:rsidRPr="003A45A3" w:rsidRDefault="008D25E2" w:rsidP="003A45A3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28 лет</w:t>
            </w:r>
          </w:p>
        </w:tc>
      </w:tr>
      <w:tr w:rsidR="008D25E2" w:rsidRPr="003A45A3" w:rsidTr="00B859DC">
        <w:trPr>
          <w:trHeight w:val="1619"/>
        </w:trPr>
        <w:tc>
          <w:tcPr>
            <w:tcW w:w="473" w:type="dxa"/>
          </w:tcPr>
          <w:p w:rsidR="008D25E2" w:rsidRPr="003A45A3" w:rsidRDefault="008D25E2" w:rsidP="003650E7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6</w:t>
            </w:r>
          </w:p>
        </w:tc>
        <w:tc>
          <w:tcPr>
            <w:tcW w:w="2159" w:type="dxa"/>
          </w:tcPr>
          <w:p w:rsidR="008D25E2" w:rsidRPr="003A45A3" w:rsidRDefault="008D25E2" w:rsidP="003650E7">
            <w:pPr>
              <w:shd w:val="clear" w:color="auto" w:fill="FFFFFF"/>
              <w:ind w:left="-14" w:firstLine="14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Кильдибаева</w:t>
            </w:r>
          </w:p>
          <w:p w:rsidR="008D25E2" w:rsidRPr="003A45A3" w:rsidRDefault="008D25E2" w:rsidP="003650E7">
            <w:pPr>
              <w:shd w:val="clear" w:color="auto" w:fill="FFFFFF"/>
              <w:ind w:left="-14" w:firstLine="14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Мавлида</w:t>
            </w:r>
          </w:p>
          <w:p w:rsidR="008D25E2" w:rsidRPr="003A45A3" w:rsidRDefault="008D25E2" w:rsidP="003650E7">
            <w:pPr>
              <w:shd w:val="clear" w:color="auto" w:fill="FFFFFF"/>
              <w:ind w:left="-14" w:firstLine="14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Мухаметгалеевна,</w:t>
            </w:r>
          </w:p>
          <w:p w:rsidR="008D25E2" w:rsidRPr="003A45A3" w:rsidRDefault="008D25E2" w:rsidP="003650E7">
            <w:pPr>
              <w:shd w:val="clear" w:color="auto" w:fill="FFFFFF"/>
              <w:ind w:left="-14" w:firstLine="14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519" w:type="dxa"/>
          </w:tcPr>
          <w:p w:rsidR="008D25E2" w:rsidRPr="003A45A3" w:rsidRDefault="008D25E2" w:rsidP="003650E7">
            <w:pPr>
              <w:shd w:val="clear" w:color="auto" w:fill="FFFFFF"/>
              <w:ind w:left="101" w:right="130"/>
              <w:jc w:val="center"/>
              <w:rPr>
                <w:rFonts w:ascii="Times New Roman" w:hAnsi="Times New Roman" w:cs="Times New Roman"/>
                <w:b/>
              </w:rPr>
            </w:pPr>
            <w:r w:rsidRPr="003A45A3">
              <w:rPr>
                <w:rFonts w:ascii="Times New Roman" w:hAnsi="Times New Roman" w:cs="Times New Roman"/>
                <w:b/>
              </w:rPr>
              <w:t>высшее</w:t>
            </w:r>
          </w:p>
          <w:p w:rsidR="008D25E2" w:rsidRPr="003A45A3" w:rsidRDefault="008D25E2" w:rsidP="003650E7">
            <w:pPr>
              <w:shd w:val="clear" w:color="auto" w:fill="FFFFFF"/>
              <w:ind w:left="101" w:right="130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 xml:space="preserve">Филолог. </w:t>
            </w:r>
          </w:p>
          <w:p w:rsidR="008D25E2" w:rsidRPr="003A45A3" w:rsidRDefault="008D25E2" w:rsidP="00B859DC">
            <w:pPr>
              <w:shd w:val="clear" w:color="auto" w:fill="FFFFFF"/>
              <w:ind w:left="101" w:right="130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Преподаватель башки</w:t>
            </w:r>
            <w:r w:rsidRPr="003A45A3">
              <w:rPr>
                <w:rFonts w:ascii="Times New Roman" w:hAnsi="Times New Roman" w:cs="Times New Roman"/>
              </w:rPr>
              <w:t>р</w:t>
            </w:r>
            <w:r w:rsidRPr="003A45A3">
              <w:rPr>
                <w:rFonts w:ascii="Times New Roman" w:hAnsi="Times New Roman" w:cs="Times New Roman"/>
              </w:rPr>
              <w:t>ского языка и литер</w:t>
            </w:r>
            <w:r w:rsidRPr="003A45A3">
              <w:rPr>
                <w:rFonts w:ascii="Times New Roman" w:hAnsi="Times New Roman" w:cs="Times New Roman"/>
              </w:rPr>
              <w:t>а</w:t>
            </w:r>
            <w:r w:rsidRPr="003A45A3">
              <w:rPr>
                <w:rFonts w:ascii="Times New Roman" w:hAnsi="Times New Roman" w:cs="Times New Roman"/>
              </w:rPr>
              <w:t>туры по специальности «Башкирский язык и литература»</w:t>
            </w:r>
          </w:p>
        </w:tc>
        <w:tc>
          <w:tcPr>
            <w:tcW w:w="2550" w:type="dxa"/>
          </w:tcPr>
          <w:p w:rsidR="008D25E2" w:rsidRPr="003A45A3" w:rsidRDefault="008D25E2" w:rsidP="003650E7">
            <w:pPr>
              <w:ind w:right="14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1. Башкирский язык</w:t>
            </w:r>
          </w:p>
          <w:p w:rsidR="008D25E2" w:rsidRPr="003A45A3" w:rsidRDefault="008D25E2" w:rsidP="003650E7">
            <w:pPr>
              <w:ind w:right="14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2. Башкирский язык как государственный язык РБ</w:t>
            </w:r>
          </w:p>
        </w:tc>
        <w:tc>
          <w:tcPr>
            <w:tcW w:w="2550" w:type="dxa"/>
          </w:tcPr>
          <w:p w:rsidR="008D25E2" w:rsidRPr="006719F7" w:rsidRDefault="008D25E2" w:rsidP="003650E7">
            <w:pPr>
              <w:ind w:right="1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ЦДО СИ БашГУ </w:t>
            </w:r>
          </w:p>
          <w:p w:rsidR="008D25E2" w:rsidRPr="006719F7" w:rsidRDefault="008D25E2" w:rsidP="003650E7">
            <w:pPr>
              <w:ind w:right="14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9F7">
              <w:rPr>
                <w:rFonts w:ascii="Times New Roman" w:hAnsi="Times New Roman" w:cs="Times New Roman"/>
                <w:szCs w:val="24"/>
              </w:rPr>
              <w:t>«</w:t>
            </w:r>
            <w:r w:rsidRPr="00BC6DD7">
              <w:rPr>
                <w:rFonts w:ascii="Times New Roman" w:hAnsi="Times New Roman" w:cs="Times New Roman"/>
                <w:szCs w:val="24"/>
              </w:rPr>
              <w:t>Теоретические и метод</w:t>
            </w:r>
            <w:r w:rsidRPr="00BC6DD7">
              <w:rPr>
                <w:rFonts w:ascii="Times New Roman" w:hAnsi="Times New Roman" w:cs="Times New Roman"/>
                <w:szCs w:val="24"/>
              </w:rPr>
              <w:t>и</w:t>
            </w:r>
            <w:r w:rsidRPr="00BC6DD7">
              <w:rPr>
                <w:rFonts w:ascii="Times New Roman" w:hAnsi="Times New Roman" w:cs="Times New Roman"/>
                <w:szCs w:val="24"/>
              </w:rPr>
              <w:t>ческие особенности пр</w:t>
            </w:r>
            <w:r w:rsidRPr="00BC6DD7">
              <w:rPr>
                <w:rFonts w:ascii="Times New Roman" w:hAnsi="Times New Roman" w:cs="Times New Roman"/>
                <w:szCs w:val="24"/>
              </w:rPr>
              <w:t>е</w:t>
            </w:r>
            <w:r w:rsidRPr="00BC6DD7">
              <w:rPr>
                <w:rFonts w:ascii="Times New Roman" w:hAnsi="Times New Roman" w:cs="Times New Roman"/>
                <w:szCs w:val="24"/>
              </w:rPr>
              <w:t>подавания башкирского языка и литературы в у</w:t>
            </w:r>
            <w:r w:rsidRPr="00BC6DD7">
              <w:rPr>
                <w:rFonts w:ascii="Times New Roman" w:hAnsi="Times New Roman" w:cs="Times New Roman"/>
                <w:szCs w:val="24"/>
              </w:rPr>
              <w:t>с</w:t>
            </w:r>
            <w:r w:rsidRPr="00BC6DD7">
              <w:rPr>
                <w:rFonts w:ascii="Times New Roman" w:hAnsi="Times New Roman" w:cs="Times New Roman"/>
                <w:szCs w:val="24"/>
              </w:rPr>
              <w:t>ловиях реализации ФГОС</w:t>
            </w:r>
            <w:r w:rsidRPr="006719F7">
              <w:rPr>
                <w:rFonts w:ascii="Times New Roman" w:hAnsi="Times New Roman" w:cs="Times New Roman"/>
                <w:szCs w:val="24"/>
              </w:rPr>
              <w:t>»,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6719F7">
                <w:rPr>
                  <w:rFonts w:ascii="Times New Roman" w:hAnsi="Times New Roman" w:cs="Times New Roman"/>
                  <w:szCs w:val="24"/>
                </w:rPr>
                <w:t>201</w:t>
              </w:r>
              <w:r>
                <w:rPr>
                  <w:rFonts w:ascii="Times New Roman" w:hAnsi="Times New Roman" w:cs="Times New Roman"/>
                  <w:szCs w:val="24"/>
                </w:rPr>
                <w:t>8</w:t>
              </w:r>
              <w:r w:rsidRPr="006719F7">
                <w:rPr>
                  <w:rFonts w:ascii="Times New Roman" w:hAnsi="Times New Roman" w:cs="Times New Roman"/>
                  <w:szCs w:val="24"/>
                </w:rPr>
                <w:t xml:space="preserve"> г</w:t>
              </w:r>
            </w:smartTag>
            <w:r w:rsidRPr="006719F7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740" w:type="dxa"/>
          </w:tcPr>
          <w:p w:rsidR="008D25E2" w:rsidRPr="003A45A3" w:rsidRDefault="008D25E2" w:rsidP="003650E7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ИДПО МГТУ «Горизонт»</w:t>
            </w:r>
          </w:p>
          <w:p w:rsidR="008D25E2" w:rsidRPr="003A45A3" w:rsidRDefault="008D25E2" w:rsidP="003650E7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«Развитие психолого-педагогических компетенций преподавателей средних профессиональных учебных заведений»,</w:t>
            </w:r>
          </w:p>
          <w:p w:rsidR="008D25E2" w:rsidRPr="003A45A3" w:rsidRDefault="008D25E2" w:rsidP="003650E7">
            <w:pPr>
              <w:shd w:val="clear" w:color="auto" w:fill="FFFFFF"/>
              <w:ind w:left="-6" w:right="-17"/>
              <w:jc w:val="center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3A45A3">
                <w:rPr>
                  <w:rFonts w:ascii="Times New Roman" w:hAnsi="Times New Roman" w:cs="Times New Roman"/>
                </w:rPr>
                <w:t>2017 г</w:t>
              </w:r>
            </w:smartTag>
            <w:r w:rsidRPr="003A45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37" w:type="dxa"/>
          </w:tcPr>
          <w:p w:rsidR="008D25E2" w:rsidRPr="003A45A3" w:rsidRDefault="008D25E2" w:rsidP="003650E7">
            <w:pPr>
              <w:ind w:left="-116" w:right="-108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первая</w:t>
            </w:r>
          </w:p>
          <w:p w:rsidR="008D25E2" w:rsidRPr="003A45A3" w:rsidRDefault="008D25E2" w:rsidP="003650E7">
            <w:pPr>
              <w:ind w:left="-116" w:right="-108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06" w:type="dxa"/>
          </w:tcPr>
          <w:p w:rsidR="008D25E2" w:rsidRPr="003A45A3" w:rsidRDefault="008D25E2" w:rsidP="003650E7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 xml:space="preserve">32 года </w:t>
            </w:r>
          </w:p>
        </w:tc>
        <w:tc>
          <w:tcPr>
            <w:tcW w:w="1091" w:type="dxa"/>
          </w:tcPr>
          <w:p w:rsidR="008D25E2" w:rsidRPr="003A45A3" w:rsidRDefault="008D25E2" w:rsidP="003650E7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26 лет</w:t>
            </w:r>
          </w:p>
        </w:tc>
      </w:tr>
      <w:tr w:rsidR="008D25E2" w:rsidRPr="003A45A3" w:rsidTr="00DC6DF5">
        <w:tc>
          <w:tcPr>
            <w:tcW w:w="473" w:type="dxa"/>
          </w:tcPr>
          <w:p w:rsidR="008D25E2" w:rsidRPr="003A45A3" w:rsidRDefault="008D25E2" w:rsidP="003A45A3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7</w:t>
            </w:r>
          </w:p>
        </w:tc>
        <w:tc>
          <w:tcPr>
            <w:tcW w:w="2159" w:type="dxa"/>
          </w:tcPr>
          <w:p w:rsidR="008D25E2" w:rsidRPr="003A45A3" w:rsidRDefault="008D25E2" w:rsidP="003A45A3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Киньябулатов</w:t>
            </w:r>
          </w:p>
          <w:p w:rsidR="008D25E2" w:rsidRPr="003A45A3" w:rsidRDefault="008D25E2" w:rsidP="003A45A3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Самат</w:t>
            </w:r>
          </w:p>
          <w:p w:rsidR="008D25E2" w:rsidRPr="003A45A3" w:rsidRDefault="008D25E2" w:rsidP="003A45A3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Салаватович,</w:t>
            </w:r>
          </w:p>
          <w:p w:rsidR="008D25E2" w:rsidRPr="003A45A3" w:rsidRDefault="008D25E2" w:rsidP="003A45A3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преподаватель</w:t>
            </w:r>
          </w:p>
        </w:tc>
        <w:tc>
          <w:tcPr>
            <w:tcW w:w="2519" w:type="dxa"/>
          </w:tcPr>
          <w:p w:rsidR="008D25E2" w:rsidRPr="003A45A3" w:rsidRDefault="008D25E2" w:rsidP="003A45A3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b/>
                <w:spacing w:val="-12"/>
              </w:rPr>
              <w:t>высшее</w:t>
            </w:r>
          </w:p>
          <w:p w:rsidR="008D25E2" w:rsidRPr="003A45A3" w:rsidRDefault="008D25E2" w:rsidP="003A45A3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 xml:space="preserve">Учитель биологии </w:t>
            </w:r>
          </w:p>
          <w:p w:rsidR="008D25E2" w:rsidRPr="003A45A3" w:rsidRDefault="008D25E2" w:rsidP="003A45A3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и химии по</w:t>
            </w:r>
          </w:p>
          <w:p w:rsidR="008D25E2" w:rsidRPr="003A45A3" w:rsidRDefault="008D25E2" w:rsidP="003A45A3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 xml:space="preserve"> специальности </w:t>
            </w:r>
          </w:p>
          <w:p w:rsidR="008D25E2" w:rsidRPr="003A45A3" w:rsidRDefault="008D25E2" w:rsidP="003A45A3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«Биология»</w:t>
            </w:r>
          </w:p>
          <w:p w:rsidR="008D25E2" w:rsidRPr="003A45A3" w:rsidRDefault="008D25E2" w:rsidP="003A45A3">
            <w:pPr>
              <w:ind w:right="14"/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2550" w:type="dxa"/>
          </w:tcPr>
          <w:p w:rsidR="008D25E2" w:rsidRDefault="008D25E2" w:rsidP="003A45A3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 xml:space="preserve">Анатомия и физиология </w:t>
            </w:r>
          </w:p>
          <w:p w:rsidR="008D25E2" w:rsidRPr="003A45A3" w:rsidRDefault="008D25E2" w:rsidP="003A45A3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человека</w:t>
            </w:r>
          </w:p>
        </w:tc>
        <w:tc>
          <w:tcPr>
            <w:tcW w:w="2550" w:type="dxa"/>
          </w:tcPr>
          <w:p w:rsidR="008D25E2" w:rsidRPr="003A45A3" w:rsidRDefault="008D25E2" w:rsidP="003A45A3">
            <w:pPr>
              <w:shd w:val="clear" w:color="auto" w:fill="FFFFFF"/>
              <w:ind w:left="-46" w:right="-30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  <w:color w:val="000000"/>
              </w:rPr>
              <w:t>ГАУ «Амурский медици</w:t>
            </w:r>
            <w:r w:rsidRPr="003A45A3">
              <w:rPr>
                <w:rFonts w:ascii="Times New Roman" w:hAnsi="Times New Roman" w:cs="Times New Roman"/>
                <w:color w:val="000000"/>
              </w:rPr>
              <w:t>н</w:t>
            </w:r>
            <w:r w:rsidRPr="003A45A3">
              <w:rPr>
                <w:rFonts w:ascii="Times New Roman" w:hAnsi="Times New Roman" w:cs="Times New Roman"/>
                <w:color w:val="000000"/>
              </w:rPr>
              <w:t>ский колледж», «Формир</w:t>
            </w:r>
            <w:r w:rsidRPr="003A45A3">
              <w:rPr>
                <w:rFonts w:ascii="Times New Roman" w:hAnsi="Times New Roman" w:cs="Times New Roman"/>
                <w:color w:val="000000"/>
              </w:rPr>
              <w:t>о</w:t>
            </w:r>
            <w:r w:rsidRPr="003A45A3">
              <w:rPr>
                <w:rFonts w:ascii="Times New Roman" w:hAnsi="Times New Roman" w:cs="Times New Roman"/>
                <w:color w:val="000000"/>
              </w:rPr>
              <w:t>вание профессиональной компетентности преподав</w:t>
            </w:r>
            <w:r w:rsidRPr="003A45A3">
              <w:rPr>
                <w:rFonts w:ascii="Times New Roman" w:hAnsi="Times New Roman" w:cs="Times New Roman"/>
                <w:color w:val="000000"/>
              </w:rPr>
              <w:t>а</w:t>
            </w:r>
            <w:r w:rsidRPr="003A45A3">
              <w:rPr>
                <w:rFonts w:ascii="Times New Roman" w:hAnsi="Times New Roman" w:cs="Times New Roman"/>
                <w:color w:val="000000"/>
              </w:rPr>
              <w:t>телей анатомии и физиол</w:t>
            </w:r>
            <w:r w:rsidRPr="003A45A3">
              <w:rPr>
                <w:rFonts w:ascii="Times New Roman" w:hAnsi="Times New Roman" w:cs="Times New Roman"/>
                <w:color w:val="000000"/>
              </w:rPr>
              <w:t>о</w:t>
            </w:r>
            <w:r w:rsidRPr="003A45A3">
              <w:rPr>
                <w:rFonts w:ascii="Times New Roman" w:hAnsi="Times New Roman" w:cs="Times New Roman"/>
                <w:color w:val="000000"/>
              </w:rPr>
              <w:t xml:space="preserve">гии человека в условиях реализации ФГОС СПО»,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3A45A3">
                <w:rPr>
                  <w:rFonts w:ascii="Times New Roman" w:hAnsi="Times New Roman" w:cs="Times New Roman"/>
                  <w:color w:val="000000"/>
                </w:rPr>
                <w:t>2017 г</w:t>
              </w:r>
            </w:smartTag>
            <w:r w:rsidRPr="003A45A3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740" w:type="dxa"/>
          </w:tcPr>
          <w:p w:rsidR="008D25E2" w:rsidRPr="003A45A3" w:rsidRDefault="008D25E2" w:rsidP="003A45A3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ИДПО МГТУ «Горизонт»</w:t>
            </w:r>
          </w:p>
          <w:p w:rsidR="008D25E2" w:rsidRPr="003A45A3" w:rsidRDefault="008D25E2" w:rsidP="003A45A3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«Развитие психолого-педагогических компетенций преподавателей средних профессиональных учебных заведений»,</w:t>
            </w:r>
          </w:p>
          <w:p w:rsidR="008D25E2" w:rsidRPr="003A45A3" w:rsidRDefault="008D25E2" w:rsidP="003A45A3">
            <w:pPr>
              <w:shd w:val="clear" w:color="auto" w:fill="FFFFFF"/>
              <w:ind w:left="-6" w:right="-17"/>
              <w:jc w:val="center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3A45A3">
                <w:rPr>
                  <w:rFonts w:ascii="Times New Roman" w:hAnsi="Times New Roman" w:cs="Times New Roman"/>
                </w:rPr>
                <w:t>2017 г</w:t>
              </w:r>
            </w:smartTag>
            <w:r w:rsidRPr="003A45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37" w:type="dxa"/>
          </w:tcPr>
          <w:p w:rsidR="008D25E2" w:rsidRPr="003A45A3" w:rsidRDefault="008D25E2" w:rsidP="003A45A3">
            <w:pPr>
              <w:ind w:left="-116" w:right="-108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первая,</w:t>
            </w:r>
          </w:p>
          <w:p w:rsidR="008D25E2" w:rsidRPr="00CB7AD2" w:rsidRDefault="008D25E2" w:rsidP="003A45A3">
            <w:pPr>
              <w:ind w:left="-116" w:right="-108"/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 w:rsidRPr="00CB7AD2">
              <w:rPr>
                <w:rFonts w:ascii="Times New Roman" w:hAnsi="Times New Roman" w:cs="Times New Roman"/>
                <w:b/>
                <w:spacing w:val="-12"/>
              </w:rPr>
              <w:t>кандидат</w:t>
            </w:r>
          </w:p>
          <w:p w:rsidR="008D25E2" w:rsidRPr="003A45A3" w:rsidRDefault="008D25E2" w:rsidP="003A45A3">
            <w:pPr>
              <w:ind w:left="-116" w:right="-108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CB7AD2">
              <w:rPr>
                <w:rFonts w:ascii="Times New Roman" w:hAnsi="Times New Roman" w:cs="Times New Roman"/>
                <w:b/>
                <w:spacing w:val="-12"/>
              </w:rPr>
              <w:t xml:space="preserve"> биологических наук</w:t>
            </w:r>
          </w:p>
        </w:tc>
        <w:tc>
          <w:tcPr>
            <w:tcW w:w="1006" w:type="dxa"/>
          </w:tcPr>
          <w:p w:rsidR="008D25E2" w:rsidRPr="003A45A3" w:rsidRDefault="008D25E2" w:rsidP="003A45A3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16 лет</w:t>
            </w:r>
          </w:p>
        </w:tc>
        <w:tc>
          <w:tcPr>
            <w:tcW w:w="1091" w:type="dxa"/>
          </w:tcPr>
          <w:p w:rsidR="008D25E2" w:rsidRPr="003A45A3" w:rsidRDefault="008D25E2" w:rsidP="003A45A3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16 лет</w:t>
            </w:r>
          </w:p>
        </w:tc>
      </w:tr>
      <w:tr w:rsidR="008D25E2" w:rsidRPr="003A45A3" w:rsidTr="00DC6DF5">
        <w:tc>
          <w:tcPr>
            <w:tcW w:w="473" w:type="dxa"/>
          </w:tcPr>
          <w:p w:rsidR="008D25E2" w:rsidRPr="003A45A3" w:rsidRDefault="008D25E2" w:rsidP="003650E7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8</w:t>
            </w:r>
          </w:p>
        </w:tc>
        <w:tc>
          <w:tcPr>
            <w:tcW w:w="2159" w:type="dxa"/>
          </w:tcPr>
          <w:p w:rsidR="008D25E2" w:rsidRPr="003A45A3" w:rsidRDefault="008D25E2" w:rsidP="003650E7">
            <w:pPr>
              <w:shd w:val="clear" w:color="auto" w:fill="FFFFFF"/>
              <w:ind w:left="24" w:right="24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3"/>
              </w:rPr>
              <w:t>Кунакасова</w:t>
            </w:r>
          </w:p>
          <w:p w:rsidR="008D25E2" w:rsidRPr="003A45A3" w:rsidRDefault="008D25E2" w:rsidP="003650E7">
            <w:pPr>
              <w:shd w:val="clear" w:color="auto" w:fill="FFFFFF"/>
              <w:ind w:left="24" w:right="24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3"/>
              </w:rPr>
              <w:t>Гильминур</w:t>
            </w:r>
          </w:p>
          <w:p w:rsidR="008D25E2" w:rsidRPr="003A45A3" w:rsidRDefault="008D25E2" w:rsidP="003650E7">
            <w:pPr>
              <w:shd w:val="clear" w:color="auto" w:fill="FFFFFF"/>
              <w:ind w:left="24" w:right="24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1"/>
              </w:rPr>
              <w:t>Мухамедьяновна,</w:t>
            </w:r>
          </w:p>
          <w:p w:rsidR="008D25E2" w:rsidRPr="003A45A3" w:rsidRDefault="008D25E2" w:rsidP="003650E7">
            <w:pPr>
              <w:shd w:val="clear" w:color="auto" w:fill="FFFFFF"/>
              <w:ind w:left="24" w:right="24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1"/>
              </w:rPr>
              <w:t>преподаватель</w:t>
            </w:r>
          </w:p>
        </w:tc>
        <w:tc>
          <w:tcPr>
            <w:tcW w:w="2519" w:type="dxa"/>
          </w:tcPr>
          <w:p w:rsidR="008D25E2" w:rsidRPr="003A45A3" w:rsidRDefault="008D25E2" w:rsidP="003650E7">
            <w:pPr>
              <w:shd w:val="clear" w:color="auto" w:fill="FFFFFF"/>
              <w:tabs>
                <w:tab w:val="left" w:pos="2940"/>
                <w:tab w:val="left" w:pos="3020"/>
              </w:tabs>
              <w:ind w:left="278" w:right="80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3A45A3">
              <w:rPr>
                <w:rFonts w:ascii="Times New Roman" w:hAnsi="Times New Roman" w:cs="Times New Roman"/>
                <w:b/>
                <w:color w:val="000000"/>
                <w:spacing w:val="-4"/>
              </w:rPr>
              <w:t>высшее</w:t>
            </w:r>
          </w:p>
          <w:p w:rsidR="008D25E2" w:rsidRPr="003A45A3" w:rsidRDefault="008D25E2" w:rsidP="003650E7">
            <w:pPr>
              <w:shd w:val="clear" w:color="auto" w:fill="FFFFFF"/>
              <w:tabs>
                <w:tab w:val="left" w:pos="2940"/>
                <w:tab w:val="left" w:pos="3020"/>
              </w:tabs>
              <w:ind w:left="278" w:right="80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3"/>
              </w:rPr>
              <w:t>п</w:t>
            </w:r>
            <w:r w:rsidRPr="003A45A3">
              <w:rPr>
                <w:rFonts w:ascii="Times New Roman" w:hAnsi="Times New Roman" w:cs="Times New Roman"/>
                <w:color w:val="000000"/>
                <w:spacing w:val="-4"/>
              </w:rPr>
              <w:t>ровизор</w:t>
            </w:r>
          </w:p>
          <w:p w:rsidR="008D25E2" w:rsidRPr="003A45A3" w:rsidRDefault="008D25E2" w:rsidP="003650E7">
            <w:pPr>
              <w:shd w:val="clear" w:color="auto" w:fill="FFFFFF"/>
              <w:tabs>
                <w:tab w:val="left" w:pos="2940"/>
                <w:tab w:val="left" w:pos="3020"/>
              </w:tabs>
              <w:ind w:left="278" w:right="80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3"/>
              </w:rPr>
              <w:t xml:space="preserve"> по специальности «Фармация»</w:t>
            </w:r>
          </w:p>
          <w:p w:rsidR="008D25E2" w:rsidRPr="003A45A3" w:rsidRDefault="008D25E2" w:rsidP="003650E7">
            <w:pPr>
              <w:shd w:val="clear" w:color="auto" w:fill="FFFFFF"/>
              <w:tabs>
                <w:tab w:val="left" w:pos="2940"/>
                <w:tab w:val="left" w:pos="3020"/>
              </w:tabs>
              <w:ind w:left="278" w:righ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8D25E2" w:rsidRPr="003A45A3" w:rsidRDefault="008D25E2" w:rsidP="003650E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1. Особенности оказания сестринской помощи л</w:t>
            </w:r>
            <w:r w:rsidRPr="003A45A3">
              <w:rPr>
                <w:rFonts w:ascii="Times New Roman" w:hAnsi="Times New Roman" w:cs="Times New Roman"/>
              </w:rPr>
              <w:t>и</w:t>
            </w:r>
            <w:r w:rsidRPr="003A45A3">
              <w:rPr>
                <w:rFonts w:ascii="Times New Roman" w:hAnsi="Times New Roman" w:cs="Times New Roman"/>
              </w:rPr>
              <w:t>цам пожилого и старч</w:t>
            </w:r>
            <w:r w:rsidRPr="003A45A3">
              <w:rPr>
                <w:rFonts w:ascii="Times New Roman" w:hAnsi="Times New Roman" w:cs="Times New Roman"/>
              </w:rPr>
              <w:t>е</w:t>
            </w:r>
            <w:r w:rsidRPr="003A45A3">
              <w:rPr>
                <w:rFonts w:ascii="Times New Roman" w:hAnsi="Times New Roman" w:cs="Times New Roman"/>
              </w:rPr>
              <w:t>ского возраста</w:t>
            </w:r>
          </w:p>
        </w:tc>
        <w:tc>
          <w:tcPr>
            <w:tcW w:w="2550" w:type="dxa"/>
          </w:tcPr>
          <w:p w:rsidR="008D25E2" w:rsidRPr="003A45A3" w:rsidRDefault="008D25E2" w:rsidP="003650E7">
            <w:pPr>
              <w:ind w:right="14"/>
              <w:jc w:val="both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ГАПОУ РБ «Уфимский мед</w:t>
            </w:r>
            <w:r w:rsidRPr="003A45A3">
              <w:rPr>
                <w:rFonts w:ascii="Times New Roman" w:hAnsi="Times New Roman" w:cs="Times New Roman"/>
                <w:spacing w:val="-12"/>
              </w:rPr>
              <w:t>и</w:t>
            </w:r>
            <w:r w:rsidRPr="003A45A3">
              <w:rPr>
                <w:rFonts w:ascii="Times New Roman" w:hAnsi="Times New Roman" w:cs="Times New Roman"/>
                <w:spacing w:val="-12"/>
              </w:rPr>
              <w:t>цинский колледж», «</w:t>
            </w:r>
            <w:r w:rsidRPr="003A45A3">
              <w:rPr>
                <w:rFonts w:ascii="Times New Roman" w:hAnsi="Times New Roman" w:cs="Times New Roman"/>
                <w:color w:val="000000"/>
              </w:rPr>
              <w:t>Форм</w:t>
            </w:r>
            <w:r w:rsidRPr="003A45A3">
              <w:rPr>
                <w:rFonts w:ascii="Times New Roman" w:hAnsi="Times New Roman" w:cs="Times New Roman"/>
                <w:color w:val="000000"/>
              </w:rPr>
              <w:t>и</w:t>
            </w:r>
            <w:r w:rsidRPr="003A45A3">
              <w:rPr>
                <w:rFonts w:ascii="Times New Roman" w:hAnsi="Times New Roman" w:cs="Times New Roman"/>
                <w:color w:val="000000"/>
              </w:rPr>
              <w:t>рование профессионал</w:t>
            </w:r>
            <w:r w:rsidRPr="003A45A3">
              <w:rPr>
                <w:rFonts w:ascii="Times New Roman" w:hAnsi="Times New Roman" w:cs="Times New Roman"/>
                <w:color w:val="000000"/>
              </w:rPr>
              <w:t>ь</w:t>
            </w:r>
            <w:r w:rsidRPr="003A45A3">
              <w:rPr>
                <w:rFonts w:ascii="Times New Roman" w:hAnsi="Times New Roman" w:cs="Times New Roman"/>
                <w:color w:val="000000"/>
              </w:rPr>
              <w:t>ной компетентности пр</w:t>
            </w:r>
            <w:r w:rsidRPr="003A45A3">
              <w:rPr>
                <w:rFonts w:ascii="Times New Roman" w:hAnsi="Times New Roman" w:cs="Times New Roman"/>
                <w:color w:val="000000"/>
              </w:rPr>
              <w:t>е</w:t>
            </w:r>
            <w:r w:rsidRPr="003A45A3">
              <w:rPr>
                <w:rFonts w:ascii="Times New Roman" w:hAnsi="Times New Roman" w:cs="Times New Roman"/>
                <w:color w:val="000000"/>
              </w:rPr>
              <w:t>подавателей</w:t>
            </w:r>
            <w:r w:rsidRPr="003A45A3">
              <w:rPr>
                <w:rFonts w:ascii="Times New Roman" w:hAnsi="Times New Roman" w:cs="Times New Roman"/>
                <w:spacing w:val="-12"/>
              </w:rPr>
              <w:t xml:space="preserve"> ПМ Участие в лечебно-диагностическом и реабилитационном процессах</w:t>
            </w:r>
            <w:r w:rsidRPr="003A45A3">
              <w:rPr>
                <w:rFonts w:ascii="Times New Roman" w:hAnsi="Times New Roman" w:cs="Times New Roman"/>
                <w:color w:val="000000"/>
              </w:rPr>
              <w:t xml:space="preserve"> в условиях реализации ФГОС СПО</w:t>
            </w:r>
            <w:r w:rsidRPr="003A45A3">
              <w:rPr>
                <w:rFonts w:ascii="Times New Roman" w:hAnsi="Times New Roman" w:cs="Times New Roman"/>
                <w:spacing w:val="-12"/>
              </w:rPr>
              <w:t xml:space="preserve">»,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3A45A3">
                <w:rPr>
                  <w:rFonts w:ascii="Times New Roman" w:hAnsi="Times New Roman" w:cs="Times New Roman"/>
                  <w:spacing w:val="-12"/>
                </w:rPr>
                <w:t>2017 г</w:t>
              </w:r>
            </w:smartTag>
            <w:r w:rsidRPr="003A45A3">
              <w:rPr>
                <w:rFonts w:ascii="Times New Roman" w:hAnsi="Times New Roman" w:cs="Times New Roman"/>
                <w:spacing w:val="-12"/>
              </w:rPr>
              <w:t>.</w:t>
            </w:r>
          </w:p>
        </w:tc>
        <w:tc>
          <w:tcPr>
            <w:tcW w:w="2740" w:type="dxa"/>
          </w:tcPr>
          <w:p w:rsidR="008D25E2" w:rsidRPr="003A45A3" w:rsidRDefault="008D25E2" w:rsidP="003650E7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ИДПО МГТУ «Горизонт»</w:t>
            </w:r>
          </w:p>
          <w:p w:rsidR="008D25E2" w:rsidRPr="003A45A3" w:rsidRDefault="008D25E2" w:rsidP="003650E7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«Развитие психолого-педагогических компетенций преподавателей средних профессиональных учебных заведений»,</w:t>
            </w:r>
          </w:p>
          <w:p w:rsidR="008D25E2" w:rsidRPr="003A45A3" w:rsidRDefault="008D25E2" w:rsidP="003650E7">
            <w:pPr>
              <w:shd w:val="clear" w:color="auto" w:fill="FFFFFF"/>
              <w:ind w:left="-6" w:right="-17"/>
              <w:jc w:val="center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3A45A3">
                <w:rPr>
                  <w:rFonts w:ascii="Times New Roman" w:hAnsi="Times New Roman" w:cs="Times New Roman"/>
                </w:rPr>
                <w:t>2017 г</w:t>
              </w:r>
            </w:smartTag>
            <w:r w:rsidRPr="003A45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37" w:type="dxa"/>
          </w:tcPr>
          <w:p w:rsidR="008D25E2" w:rsidRPr="000D4714" w:rsidRDefault="008D25E2" w:rsidP="003650E7">
            <w:pPr>
              <w:ind w:left="-116" w:right="-63"/>
              <w:jc w:val="center"/>
              <w:rPr>
                <w:rFonts w:ascii="Times New Roman" w:hAnsi="Times New Roman" w:cs="Times New Roman"/>
                <w:spacing w:val="-12"/>
                <w:szCs w:val="24"/>
              </w:rPr>
            </w:pPr>
            <w:r w:rsidRPr="000D4714">
              <w:rPr>
                <w:rFonts w:ascii="Times New Roman" w:hAnsi="Times New Roman" w:cs="Times New Roman"/>
                <w:spacing w:val="-12"/>
                <w:szCs w:val="24"/>
              </w:rPr>
              <w:t>аттестована</w:t>
            </w:r>
          </w:p>
          <w:p w:rsidR="008D25E2" w:rsidRPr="000D4714" w:rsidRDefault="008D25E2" w:rsidP="003650E7">
            <w:pPr>
              <w:ind w:left="-116" w:right="-63"/>
              <w:jc w:val="center"/>
              <w:rPr>
                <w:rFonts w:ascii="Times New Roman" w:hAnsi="Times New Roman" w:cs="Times New Roman"/>
                <w:spacing w:val="-12"/>
                <w:szCs w:val="24"/>
              </w:rPr>
            </w:pPr>
            <w:r w:rsidRPr="000D4714">
              <w:rPr>
                <w:rFonts w:ascii="Times New Roman" w:hAnsi="Times New Roman" w:cs="Times New Roman"/>
                <w:spacing w:val="-12"/>
                <w:szCs w:val="24"/>
              </w:rPr>
              <w:t xml:space="preserve">на соответствие </w:t>
            </w:r>
          </w:p>
          <w:p w:rsidR="008D25E2" w:rsidRPr="000D4714" w:rsidRDefault="008D25E2" w:rsidP="003650E7">
            <w:pPr>
              <w:ind w:left="-116" w:right="-63"/>
              <w:jc w:val="center"/>
              <w:rPr>
                <w:rFonts w:ascii="Times New Roman" w:hAnsi="Times New Roman" w:cs="Times New Roman"/>
                <w:spacing w:val="-12"/>
                <w:szCs w:val="24"/>
              </w:rPr>
            </w:pPr>
            <w:r w:rsidRPr="000D4714">
              <w:rPr>
                <w:rFonts w:ascii="Times New Roman" w:hAnsi="Times New Roman" w:cs="Times New Roman"/>
                <w:spacing w:val="-12"/>
                <w:szCs w:val="24"/>
              </w:rPr>
              <w:t xml:space="preserve">занимаемой должности </w:t>
            </w:r>
          </w:p>
          <w:p w:rsidR="008D25E2" w:rsidRPr="000D4714" w:rsidRDefault="008D25E2" w:rsidP="003650E7">
            <w:pPr>
              <w:ind w:left="-116" w:right="-63"/>
              <w:jc w:val="center"/>
              <w:rPr>
                <w:rFonts w:ascii="Times New Roman" w:hAnsi="Times New Roman" w:cs="Times New Roman"/>
                <w:spacing w:val="-12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Cs w:val="24"/>
              </w:rPr>
              <w:t>05.09.2014</w:t>
            </w:r>
          </w:p>
          <w:p w:rsidR="008D25E2" w:rsidRPr="000D4714" w:rsidRDefault="008D25E2" w:rsidP="003650E7">
            <w:pPr>
              <w:ind w:right="-63"/>
              <w:jc w:val="center"/>
              <w:rPr>
                <w:rFonts w:ascii="Times New Roman" w:hAnsi="Times New Roman" w:cs="Times New Roman"/>
                <w:spacing w:val="-12"/>
                <w:szCs w:val="24"/>
              </w:rPr>
            </w:pPr>
          </w:p>
        </w:tc>
        <w:tc>
          <w:tcPr>
            <w:tcW w:w="1006" w:type="dxa"/>
          </w:tcPr>
          <w:p w:rsidR="008D25E2" w:rsidRPr="003A45A3" w:rsidRDefault="008D25E2" w:rsidP="003650E7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 xml:space="preserve">36 лет </w:t>
            </w:r>
          </w:p>
        </w:tc>
        <w:tc>
          <w:tcPr>
            <w:tcW w:w="1091" w:type="dxa"/>
          </w:tcPr>
          <w:p w:rsidR="008D25E2" w:rsidRPr="003A45A3" w:rsidRDefault="008D25E2" w:rsidP="003650E7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22 года</w:t>
            </w:r>
          </w:p>
        </w:tc>
      </w:tr>
      <w:tr w:rsidR="008D25E2" w:rsidRPr="003A45A3" w:rsidTr="00983E75">
        <w:trPr>
          <w:trHeight w:val="2198"/>
        </w:trPr>
        <w:tc>
          <w:tcPr>
            <w:tcW w:w="473" w:type="dxa"/>
          </w:tcPr>
          <w:p w:rsidR="008D25E2" w:rsidRPr="003A45A3" w:rsidRDefault="008D25E2" w:rsidP="003650E7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9</w:t>
            </w:r>
          </w:p>
        </w:tc>
        <w:tc>
          <w:tcPr>
            <w:tcW w:w="2159" w:type="dxa"/>
          </w:tcPr>
          <w:p w:rsidR="008D25E2" w:rsidRPr="003A45A3" w:rsidRDefault="008D25E2" w:rsidP="003650E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>Кунаккужина</w:t>
            </w:r>
          </w:p>
          <w:p w:rsidR="008D25E2" w:rsidRPr="003A45A3" w:rsidRDefault="008D25E2" w:rsidP="003650E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>Диляфруз</w:t>
            </w:r>
          </w:p>
          <w:p w:rsidR="008D25E2" w:rsidRPr="003A45A3" w:rsidRDefault="008D25E2" w:rsidP="003650E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>Рауфовна,</w:t>
            </w:r>
          </w:p>
          <w:p w:rsidR="008D25E2" w:rsidRPr="003A45A3" w:rsidRDefault="008D25E2" w:rsidP="003650E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>преподаватель</w:t>
            </w:r>
          </w:p>
        </w:tc>
        <w:tc>
          <w:tcPr>
            <w:tcW w:w="2519" w:type="dxa"/>
          </w:tcPr>
          <w:p w:rsidR="008D25E2" w:rsidRPr="003A45A3" w:rsidRDefault="008D25E2" w:rsidP="003650E7">
            <w:pPr>
              <w:shd w:val="clear" w:color="auto" w:fill="FFFFFF"/>
              <w:ind w:left="38" w:right="67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A45A3">
              <w:rPr>
                <w:rFonts w:ascii="Times New Roman" w:hAnsi="Times New Roman" w:cs="Times New Roman"/>
                <w:b/>
                <w:color w:val="000000"/>
                <w:spacing w:val="-1"/>
              </w:rPr>
              <w:t>высшее</w:t>
            </w:r>
          </w:p>
          <w:p w:rsidR="008D25E2" w:rsidRPr="003A45A3" w:rsidRDefault="008D25E2" w:rsidP="003650E7">
            <w:pPr>
              <w:shd w:val="clear" w:color="auto" w:fill="FFFFFF"/>
              <w:ind w:left="38" w:right="6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>п</w:t>
            </w:r>
            <w:r w:rsidRPr="003A45A3">
              <w:rPr>
                <w:rFonts w:ascii="Times New Roman" w:hAnsi="Times New Roman" w:cs="Times New Roman"/>
                <w:color w:val="000000"/>
                <w:spacing w:val="-1"/>
              </w:rPr>
              <w:t xml:space="preserve">едагог-психолог </w:t>
            </w:r>
          </w:p>
          <w:p w:rsidR="008D25E2" w:rsidRPr="003A45A3" w:rsidRDefault="008D25E2" w:rsidP="003650E7">
            <w:pPr>
              <w:shd w:val="clear" w:color="auto" w:fill="FFFFFF"/>
              <w:ind w:left="38" w:right="6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1"/>
              </w:rPr>
              <w:t xml:space="preserve"> по специальности</w:t>
            </w:r>
          </w:p>
          <w:p w:rsidR="008D25E2" w:rsidRPr="003A45A3" w:rsidRDefault="008D25E2" w:rsidP="003650E7">
            <w:pPr>
              <w:shd w:val="clear" w:color="auto" w:fill="FFFFFF"/>
              <w:ind w:left="38" w:right="6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1"/>
              </w:rPr>
              <w:t>«Психология»</w:t>
            </w:r>
          </w:p>
          <w:p w:rsidR="008D25E2" w:rsidRPr="003A45A3" w:rsidRDefault="008D25E2" w:rsidP="003650E7">
            <w:pPr>
              <w:shd w:val="clear" w:color="auto" w:fill="FFFFFF"/>
              <w:ind w:left="38" w:right="6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  <w:p w:rsidR="008D25E2" w:rsidRPr="003A45A3" w:rsidRDefault="008D25E2" w:rsidP="003650E7">
            <w:pPr>
              <w:shd w:val="clear" w:color="auto" w:fill="FFFFFF"/>
              <w:ind w:right="38"/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3A45A3">
              <w:rPr>
                <w:rFonts w:ascii="Times New Roman" w:hAnsi="Times New Roman" w:cs="Times New Roman"/>
                <w:b/>
                <w:spacing w:val="-3"/>
              </w:rPr>
              <w:t xml:space="preserve">среднее </w:t>
            </w:r>
          </w:p>
          <w:p w:rsidR="008D25E2" w:rsidRPr="003A45A3" w:rsidRDefault="008D25E2" w:rsidP="003650E7">
            <w:pPr>
              <w:shd w:val="clear" w:color="auto" w:fill="FFFFFF"/>
              <w:ind w:left="14" w:right="14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  <w:b/>
                <w:spacing w:val="-3"/>
              </w:rPr>
              <w:t>профессиональное</w:t>
            </w:r>
            <w:r w:rsidRPr="003A45A3">
              <w:rPr>
                <w:rFonts w:ascii="Times New Roman" w:hAnsi="Times New Roman" w:cs="Times New Roman"/>
              </w:rPr>
              <w:t xml:space="preserve"> </w:t>
            </w:r>
          </w:p>
          <w:p w:rsidR="008D25E2" w:rsidRPr="003A45A3" w:rsidRDefault="008D25E2" w:rsidP="003650E7">
            <w:pPr>
              <w:shd w:val="clear" w:color="auto" w:fill="FFFFFF"/>
              <w:ind w:left="38" w:right="67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3"/>
              </w:rPr>
              <w:t>акушерка</w:t>
            </w:r>
          </w:p>
          <w:p w:rsidR="008D25E2" w:rsidRPr="003A45A3" w:rsidRDefault="008D25E2" w:rsidP="003650E7">
            <w:pPr>
              <w:shd w:val="clear" w:color="auto" w:fill="FFFFFF"/>
              <w:ind w:left="38" w:right="67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3"/>
              </w:rPr>
              <w:t xml:space="preserve"> по специальности</w:t>
            </w:r>
          </w:p>
          <w:p w:rsidR="008D25E2" w:rsidRPr="003A45A3" w:rsidRDefault="008D25E2" w:rsidP="003650E7">
            <w:pPr>
              <w:shd w:val="clear" w:color="auto" w:fill="FFFFFF"/>
              <w:ind w:left="38" w:right="67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3"/>
              </w:rPr>
              <w:t>«</w:t>
            </w:r>
            <w:r w:rsidRPr="003A45A3">
              <w:rPr>
                <w:rFonts w:ascii="Times New Roman" w:hAnsi="Times New Roman" w:cs="Times New Roman"/>
                <w:color w:val="000000"/>
              </w:rPr>
              <w:t>Акушерское дело»</w:t>
            </w:r>
          </w:p>
        </w:tc>
        <w:tc>
          <w:tcPr>
            <w:tcW w:w="2550" w:type="dxa"/>
          </w:tcPr>
          <w:p w:rsidR="008D25E2" w:rsidRPr="003A45A3" w:rsidRDefault="008D25E2" w:rsidP="003650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3A45A3">
              <w:rPr>
                <w:rFonts w:ascii="Times New Roman" w:hAnsi="Times New Roman" w:cs="Times New Roman"/>
                <w:color w:val="000000"/>
              </w:rPr>
              <w:t>ПМ 04. Выполнение работ по одной или нескольким профессиям рабочих, должностям служащих</w:t>
            </w:r>
          </w:p>
        </w:tc>
        <w:tc>
          <w:tcPr>
            <w:tcW w:w="2550" w:type="dxa"/>
          </w:tcPr>
          <w:p w:rsidR="008D25E2" w:rsidRPr="003A45A3" w:rsidRDefault="008D25E2" w:rsidP="003650E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A3">
              <w:rPr>
                <w:rFonts w:ascii="Times New Roman" w:hAnsi="Times New Roman" w:cs="Times New Roman"/>
                <w:color w:val="000000"/>
              </w:rPr>
              <w:t>ГАПОУ РБ</w:t>
            </w:r>
          </w:p>
          <w:p w:rsidR="008D25E2" w:rsidRPr="003A45A3" w:rsidRDefault="008D25E2" w:rsidP="003650E7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3A45A3">
              <w:rPr>
                <w:rFonts w:ascii="Times New Roman" w:hAnsi="Times New Roman" w:cs="Times New Roman"/>
                <w:color w:val="000000"/>
              </w:rPr>
              <w:t>«Уфимский медицинский колледж»</w:t>
            </w:r>
          </w:p>
          <w:p w:rsidR="008D25E2" w:rsidRPr="003A45A3" w:rsidRDefault="008D25E2" w:rsidP="003650E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«Выполнение работ по профессии «Младшая м</w:t>
            </w:r>
            <w:r w:rsidRPr="003A45A3">
              <w:rPr>
                <w:rFonts w:ascii="Times New Roman" w:hAnsi="Times New Roman" w:cs="Times New Roman"/>
              </w:rPr>
              <w:t>е</w:t>
            </w:r>
            <w:r w:rsidRPr="003A45A3">
              <w:rPr>
                <w:rFonts w:ascii="Times New Roman" w:hAnsi="Times New Roman" w:cs="Times New Roman"/>
              </w:rPr>
              <w:t>дицинская сестра» по ух</w:t>
            </w:r>
            <w:r w:rsidRPr="003A45A3">
              <w:rPr>
                <w:rFonts w:ascii="Times New Roman" w:hAnsi="Times New Roman" w:cs="Times New Roman"/>
              </w:rPr>
              <w:t>о</w:t>
            </w:r>
            <w:r w:rsidRPr="003A45A3">
              <w:rPr>
                <w:rFonts w:ascii="Times New Roman" w:hAnsi="Times New Roman" w:cs="Times New Roman"/>
              </w:rPr>
              <w:t xml:space="preserve">ду за больными»,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3A45A3">
                <w:rPr>
                  <w:rFonts w:ascii="Times New Roman" w:hAnsi="Times New Roman" w:cs="Times New Roman"/>
                </w:rPr>
                <w:t>2016 г</w:t>
              </w:r>
            </w:smartTag>
            <w:r w:rsidRPr="003A45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40" w:type="dxa"/>
          </w:tcPr>
          <w:p w:rsidR="008D25E2" w:rsidRPr="003A45A3" w:rsidRDefault="008D25E2" w:rsidP="003650E7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ИДПО МГТУ «Горизонт»</w:t>
            </w:r>
          </w:p>
          <w:p w:rsidR="008D25E2" w:rsidRPr="003A45A3" w:rsidRDefault="008D25E2" w:rsidP="003650E7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«Развитие психолого-педагогических компетенций преподавателей средних профессиональных учебных заведений»,</w:t>
            </w:r>
          </w:p>
          <w:p w:rsidR="008D25E2" w:rsidRPr="003A45A3" w:rsidRDefault="008D25E2" w:rsidP="003650E7">
            <w:pPr>
              <w:shd w:val="clear" w:color="auto" w:fill="FFFFFF"/>
              <w:ind w:left="-6" w:right="-17"/>
              <w:jc w:val="center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3A45A3">
                <w:rPr>
                  <w:rFonts w:ascii="Times New Roman" w:hAnsi="Times New Roman" w:cs="Times New Roman"/>
                </w:rPr>
                <w:t>2017 г</w:t>
              </w:r>
            </w:smartTag>
            <w:r w:rsidRPr="003A45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37" w:type="dxa"/>
          </w:tcPr>
          <w:p w:rsidR="008D25E2" w:rsidRPr="000D4714" w:rsidRDefault="008D25E2" w:rsidP="003650E7">
            <w:pPr>
              <w:ind w:left="-116" w:right="-63"/>
              <w:jc w:val="center"/>
              <w:rPr>
                <w:rFonts w:ascii="Times New Roman" w:hAnsi="Times New Roman" w:cs="Times New Roman"/>
                <w:spacing w:val="-12"/>
                <w:szCs w:val="24"/>
              </w:rPr>
            </w:pPr>
            <w:r w:rsidRPr="000D4714">
              <w:rPr>
                <w:rFonts w:ascii="Times New Roman" w:hAnsi="Times New Roman" w:cs="Times New Roman"/>
                <w:spacing w:val="-12"/>
                <w:szCs w:val="24"/>
              </w:rPr>
              <w:t>аттестована</w:t>
            </w:r>
          </w:p>
          <w:p w:rsidR="008D25E2" w:rsidRPr="000D4714" w:rsidRDefault="008D25E2" w:rsidP="003650E7">
            <w:pPr>
              <w:ind w:left="-116" w:right="-63"/>
              <w:jc w:val="center"/>
              <w:rPr>
                <w:rFonts w:ascii="Times New Roman" w:hAnsi="Times New Roman" w:cs="Times New Roman"/>
                <w:spacing w:val="-12"/>
                <w:szCs w:val="24"/>
              </w:rPr>
            </w:pPr>
            <w:r w:rsidRPr="000D4714">
              <w:rPr>
                <w:rFonts w:ascii="Times New Roman" w:hAnsi="Times New Roman" w:cs="Times New Roman"/>
                <w:spacing w:val="-12"/>
                <w:szCs w:val="24"/>
              </w:rPr>
              <w:t xml:space="preserve">на соответствие </w:t>
            </w:r>
          </w:p>
          <w:p w:rsidR="008D25E2" w:rsidRPr="000D4714" w:rsidRDefault="008D25E2" w:rsidP="003650E7">
            <w:pPr>
              <w:ind w:left="-116" w:right="-63"/>
              <w:jc w:val="center"/>
              <w:rPr>
                <w:rFonts w:ascii="Times New Roman" w:hAnsi="Times New Roman" w:cs="Times New Roman"/>
                <w:spacing w:val="-12"/>
                <w:szCs w:val="24"/>
              </w:rPr>
            </w:pPr>
            <w:r w:rsidRPr="000D4714">
              <w:rPr>
                <w:rFonts w:ascii="Times New Roman" w:hAnsi="Times New Roman" w:cs="Times New Roman"/>
                <w:spacing w:val="-12"/>
                <w:szCs w:val="24"/>
              </w:rPr>
              <w:t xml:space="preserve">занимаемой должности </w:t>
            </w:r>
          </w:p>
          <w:p w:rsidR="008D25E2" w:rsidRPr="000D4714" w:rsidRDefault="008D25E2" w:rsidP="003650E7">
            <w:pPr>
              <w:ind w:left="-116" w:right="-63"/>
              <w:jc w:val="center"/>
              <w:rPr>
                <w:rFonts w:ascii="Times New Roman" w:hAnsi="Times New Roman" w:cs="Times New Roman"/>
                <w:spacing w:val="-12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Cs w:val="24"/>
              </w:rPr>
              <w:t>05.09.2014</w:t>
            </w:r>
          </w:p>
          <w:p w:rsidR="008D25E2" w:rsidRPr="000D4714" w:rsidRDefault="008D25E2" w:rsidP="003650E7">
            <w:pPr>
              <w:ind w:right="-63"/>
              <w:jc w:val="center"/>
              <w:rPr>
                <w:rFonts w:ascii="Times New Roman" w:hAnsi="Times New Roman" w:cs="Times New Roman"/>
                <w:spacing w:val="-12"/>
                <w:szCs w:val="24"/>
              </w:rPr>
            </w:pPr>
          </w:p>
        </w:tc>
        <w:tc>
          <w:tcPr>
            <w:tcW w:w="1006" w:type="dxa"/>
          </w:tcPr>
          <w:p w:rsidR="008D25E2" w:rsidRPr="003A45A3" w:rsidRDefault="008D25E2" w:rsidP="003650E7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 xml:space="preserve">48 лет </w:t>
            </w:r>
          </w:p>
        </w:tc>
        <w:tc>
          <w:tcPr>
            <w:tcW w:w="1091" w:type="dxa"/>
          </w:tcPr>
          <w:p w:rsidR="008D25E2" w:rsidRPr="003A45A3" w:rsidRDefault="008D25E2" w:rsidP="003650E7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28 лет</w:t>
            </w:r>
          </w:p>
        </w:tc>
      </w:tr>
      <w:tr w:rsidR="008D25E2" w:rsidRPr="003A45A3" w:rsidTr="00B859DC">
        <w:trPr>
          <w:trHeight w:val="3630"/>
        </w:trPr>
        <w:tc>
          <w:tcPr>
            <w:tcW w:w="473" w:type="dxa"/>
          </w:tcPr>
          <w:p w:rsidR="008D25E2" w:rsidRPr="003A45A3" w:rsidRDefault="008D25E2" w:rsidP="006A66F0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10</w:t>
            </w:r>
          </w:p>
        </w:tc>
        <w:tc>
          <w:tcPr>
            <w:tcW w:w="2159" w:type="dxa"/>
          </w:tcPr>
          <w:p w:rsidR="008D25E2" w:rsidRPr="003A45A3" w:rsidRDefault="008D25E2" w:rsidP="006A66F0">
            <w:pPr>
              <w:shd w:val="clear" w:color="auto" w:fill="FFFFFF"/>
              <w:ind w:left="-14" w:right="34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 xml:space="preserve">Малыгина </w:t>
            </w:r>
          </w:p>
          <w:p w:rsidR="008D25E2" w:rsidRPr="003A45A3" w:rsidRDefault="008D25E2" w:rsidP="006A66F0">
            <w:pPr>
              <w:shd w:val="clear" w:color="auto" w:fill="FFFFFF"/>
              <w:ind w:left="-14" w:right="34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 xml:space="preserve">Марина </w:t>
            </w:r>
          </w:p>
          <w:p w:rsidR="008D25E2" w:rsidRPr="003A45A3" w:rsidRDefault="008D25E2" w:rsidP="006A66F0">
            <w:pPr>
              <w:shd w:val="clear" w:color="auto" w:fill="FFFFFF"/>
              <w:ind w:left="-14" w:right="34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 xml:space="preserve">Евгеньевна, </w:t>
            </w:r>
          </w:p>
          <w:p w:rsidR="008D25E2" w:rsidRPr="003A45A3" w:rsidRDefault="008D25E2" w:rsidP="006A66F0">
            <w:pPr>
              <w:shd w:val="clear" w:color="auto" w:fill="FFFFFF"/>
              <w:ind w:left="-14" w:right="34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>преподаватель</w:t>
            </w:r>
          </w:p>
        </w:tc>
        <w:tc>
          <w:tcPr>
            <w:tcW w:w="2519" w:type="dxa"/>
          </w:tcPr>
          <w:p w:rsidR="008D25E2" w:rsidRPr="003A45A3" w:rsidRDefault="008D25E2" w:rsidP="006A66F0">
            <w:pPr>
              <w:pStyle w:val="ConsPlu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pacing w:val="-3"/>
              </w:rPr>
            </w:pPr>
            <w:r w:rsidRPr="003A45A3">
              <w:rPr>
                <w:rFonts w:ascii="Times New Roman" w:hAnsi="Times New Roman" w:cs="Times New Roman"/>
                <w:b/>
                <w:spacing w:val="-3"/>
              </w:rPr>
              <w:t>высшее</w:t>
            </w:r>
          </w:p>
          <w:p w:rsidR="008D25E2" w:rsidRPr="003A45A3" w:rsidRDefault="008D25E2" w:rsidP="006A66F0">
            <w:pPr>
              <w:pStyle w:val="ConsPlu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pacing w:val="-2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 xml:space="preserve">учитель </w:t>
            </w:r>
            <w:r w:rsidRPr="003A45A3">
              <w:rPr>
                <w:rFonts w:ascii="Times New Roman" w:hAnsi="Times New Roman" w:cs="Times New Roman"/>
                <w:spacing w:val="-1"/>
              </w:rPr>
              <w:t xml:space="preserve">русского языка </w:t>
            </w:r>
            <w:r w:rsidRPr="003A45A3">
              <w:rPr>
                <w:rFonts w:ascii="Times New Roman" w:hAnsi="Times New Roman" w:cs="Times New Roman"/>
                <w:spacing w:val="-2"/>
              </w:rPr>
              <w:t>и литературы по специал</w:t>
            </w:r>
            <w:r w:rsidRPr="003A45A3">
              <w:rPr>
                <w:rFonts w:ascii="Times New Roman" w:hAnsi="Times New Roman" w:cs="Times New Roman"/>
                <w:spacing w:val="-2"/>
              </w:rPr>
              <w:t>ь</w:t>
            </w:r>
            <w:r w:rsidRPr="003A45A3">
              <w:rPr>
                <w:rFonts w:ascii="Times New Roman" w:hAnsi="Times New Roman" w:cs="Times New Roman"/>
                <w:spacing w:val="-2"/>
              </w:rPr>
              <w:t>ности</w:t>
            </w:r>
          </w:p>
          <w:p w:rsidR="008D25E2" w:rsidRPr="003A45A3" w:rsidRDefault="008D25E2" w:rsidP="006A66F0">
            <w:pPr>
              <w:ind w:right="38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3A45A3">
              <w:rPr>
                <w:rFonts w:ascii="Times New Roman" w:hAnsi="Times New Roman" w:cs="Times New Roman"/>
                <w:spacing w:val="-2"/>
              </w:rPr>
              <w:t>«Русский язык и литер</w:t>
            </w:r>
            <w:r w:rsidRPr="003A45A3">
              <w:rPr>
                <w:rFonts w:ascii="Times New Roman" w:hAnsi="Times New Roman" w:cs="Times New Roman"/>
                <w:spacing w:val="-2"/>
              </w:rPr>
              <w:t>а</w:t>
            </w:r>
            <w:r w:rsidRPr="003A45A3">
              <w:rPr>
                <w:rFonts w:ascii="Times New Roman" w:hAnsi="Times New Roman" w:cs="Times New Roman"/>
                <w:spacing w:val="-2"/>
              </w:rPr>
              <w:t>тура»</w:t>
            </w:r>
          </w:p>
          <w:p w:rsidR="008D25E2" w:rsidRPr="00B859DC" w:rsidRDefault="008D25E2" w:rsidP="006A66F0">
            <w:pPr>
              <w:shd w:val="clear" w:color="auto" w:fill="FFFFFF"/>
              <w:ind w:right="38"/>
              <w:jc w:val="center"/>
              <w:rPr>
                <w:rFonts w:ascii="Times New Roman" w:hAnsi="Times New Roman" w:cs="Times New Roman"/>
                <w:spacing w:val="-2"/>
                <w:sz w:val="14"/>
              </w:rPr>
            </w:pPr>
          </w:p>
          <w:p w:rsidR="008D25E2" w:rsidRPr="003A45A3" w:rsidRDefault="008D25E2" w:rsidP="006A66F0">
            <w:pPr>
              <w:shd w:val="clear" w:color="auto" w:fill="FFFFFF"/>
              <w:ind w:right="38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3A45A3">
              <w:rPr>
                <w:rFonts w:ascii="Times New Roman" w:hAnsi="Times New Roman" w:cs="Times New Roman"/>
              </w:rPr>
              <w:t>«Коррекционная и клин</w:t>
            </w:r>
            <w:r w:rsidRPr="003A45A3">
              <w:rPr>
                <w:rFonts w:ascii="Times New Roman" w:hAnsi="Times New Roman" w:cs="Times New Roman"/>
              </w:rPr>
              <w:t>и</w:t>
            </w:r>
            <w:r w:rsidRPr="003A45A3">
              <w:rPr>
                <w:rFonts w:ascii="Times New Roman" w:hAnsi="Times New Roman" w:cs="Times New Roman"/>
              </w:rPr>
              <w:t>ческая психология»</w:t>
            </w:r>
          </w:p>
          <w:p w:rsidR="008D25E2" w:rsidRPr="00B859DC" w:rsidRDefault="008D25E2" w:rsidP="006A66F0">
            <w:pPr>
              <w:shd w:val="clear" w:color="auto" w:fill="FFFFFF"/>
              <w:ind w:right="38"/>
              <w:jc w:val="center"/>
              <w:rPr>
                <w:rFonts w:ascii="Times New Roman" w:hAnsi="Times New Roman" w:cs="Times New Roman"/>
                <w:spacing w:val="-2"/>
                <w:sz w:val="14"/>
              </w:rPr>
            </w:pPr>
          </w:p>
          <w:p w:rsidR="008D25E2" w:rsidRPr="003A45A3" w:rsidRDefault="008D25E2" w:rsidP="006A66F0">
            <w:pPr>
              <w:shd w:val="clear" w:color="auto" w:fill="FFFFFF"/>
              <w:ind w:right="38"/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3A45A3">
              <w:rPr>
                <w:rFonts w:ascii="Times New Roman" w:hAnsi="Times New Roman" w:cs="Times New Roman"/>
                <w:b/>
                <w:spacing w:val="-3"/>
              </w:rPr>
              <w:t xml:space="preserve"> среднее </w:t>
            </w:r>
          </w:p>
          <w:p w:rsidR="008D25E2" w:rsidRPr="003A45A3" w:rsidRDefault="008D25E2" w:rsidP="006A66F0">
            <w:pPr>
              <w:shd w:val="clear" w:color="auto" w:fill="FFFFFF"/>
              <w:ind w:left="14" w:right="14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  <w:b/>
                <w:spacing w:val="-3"/>
              </w:rPr>
              <w:t>профессиональное</w:t>
            </w:r>
            <w:r w:rsidRPr="003A45A3">
              <w:rPr>
                <w:rFonts w:ascii="Times New Roman" w:hAnsi="Times New Roman" w:cs="Times New Roman"/>
              </w:rPr>
              <w:t xml:space="preserve"> </w:t>
            </w:r>
          </w:p>
          <w:p w:rsidR="008D25E2" w:rsidRPr="003A45A3" w:rsidRDefault="008D25E2" w:rsidP="006A66F0">
            <w:pPr>
              <w:pStyle w:val="ConsPlu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pacing w:val="-3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>педагог-психолог</w:t>
            </w:r>
          </w:p>
          <w:p w:rsidR="008D25E2" w:rsidRPr="003A45A3" w:rsidRDefault="008D25E2" w:rsidP="006A66F0">
            <w:pPr>
              <w:pStyle w:val="ConsPlu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pacing w:val="-3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>по специальности «Педаг</w:t>
            </w:r>
            <w:r w:rsidRPr="003A45A3">
              <w:rPr>
                <w:rFonts w:ascii="Times New Roman" w:hAnsi="Times New Roman" w:cs="Times New Roman"/>
                <w:spacing w:val="-3"/>
              </w:rPr>
              <w:t>о</w:t>
            </w:r>
            <w:r w:rsidRPr="003A45A3">
              <w:rPr>
                <w:rFonts w:ascii="Times New Roman" w:hAnsi="Times New Roman" w:cs="Times New Roman"/>
                <w:spacing w:val="-3"/>
              </w:rPr>
              <w:t xml:space="preserve">гика и </w:t>
            </w:r>
          </w:p>
          <w:p w:rsidR="008D25E2" w:rsidRPr="003A45A3" w:rsidRDefault="008D25E2" w:rsidP="00B859DC">
            <w:pPr>
              <w:pStyle w:val="ConsPlu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>психология»</w:t>
            </w:r>
          </w:p>
        </w:tc>
        <w:tc>
          <w:tcPr>
            <w:tcW w:w="2550" w:type="dxa"/>
          </w:tcPr>
          <w:p w:rsidR="008D25E2" w:rsidRPr="003A45A3" w:rsidRDefault="008D25E2" w:rsidP="006A66F0">
            <w:pPr>
              <w:shd w:val="clear" w:color="auto" w:fill="FFFFFF"/>
              <w:ind w:left="96" w:right="101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1. Психология</w:t>
            </w:r>
          </w:p>
          <w:p w:rsidR="008D25E2" w:rsidRPr="003A45A3" w:rsidRDefault="008D25E2" w:rsidP="006A66F0">
            <w:pPr>
              <w:shd w:val="clear" w:color="auto" w:fill="FFFFFF"/>
              <w:ind w:left="96" w:right="101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 xml:space="preserve">2. Русский язык </w:t>
            </w:r>
          </w:p>
          <w:p w:rsidR="008D25E2" w:rsidRPr="003A45A3" w:rsidRDefault="008D25E2" w:rsidP="006A66F0">
            <w:pPr>
              <w:shd w:val="clear" w:color="auto" w:fill="FFFFFF"/>
              <w:ind w:left="96" w:right="101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3. Литература</w:t>
            </w:r>
          </w:p>
        </w:tc>
        <w:tc>
          <w:tcPr>
            <w:tcW w:w="2550" w:type="dxa"/>
          </w:tcPr>
          <w:p w:rsidR="008D25E2" w:rsidRPr="00B859DC" w:rsidRDefault="008D25E2" w:rsidP="006A66F0">
            <w:pPr>
              <w:shd w:val="clear" w:color="auto" w:fill="FFFFFF"/>
              <w:spacing w:line="226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B859DC">
              <w:rPr>
                <w:rFonts w:ascii="Times New Roman" w:hAnsi="Times New Roman" w:cs="Times New Roman"/>
                <w:szCs w:val="24"/>
              </w:rPr>
              <w:t xml:space="preserve">ФГБОУ ВПО </w:t>
            </w:r>
          </w:p>
          <w:p w:rsidR="008D25E2" w:rsidRDefault="008D25E2" w:rsidP="006A66F0">
            <w:pPr>
              <w:shd w:val="clear" w:color="auto" w:fill="FFFFFF"/>
              <w:spacing w:line="226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B859DC">
              <w:rPr>
                <w:rFonts w:ascii="Times New Roman" w:hAnsi="Times New Roman" w:cs="Times New Roman"/>
                <w:szCs w:val="24"/>
              </w:rPr>
              <w:t>«Магнитогорский госуда</w:t>
            </w:r>
            <w:r w:rsidRPr="00B859DC">
              <w:rPr>
                <w:rFonts w:ascii="Times New Roman" w:hAnsi="Times New Roman" w:cs="Times New Roman"/>
                <w:szCs w:val="24"/>
              </w:rPr>
              <w:t>р</w:t>
            </w:r>
            <w:r w:rsidRPr="00B859DC">
              <w:rPr>
                <w:rFonts w:ascii="Times New Roman" w:hAnsi="Times New Roman" w:cs="Times New Roman"/>
                <w:szCs w:val="24"/>
              </w:rPr>
              <w:t>ственный технический университет им. Носова», «Коррекционная и клин</w:t>
            </w:r>
            <w:r w:rsidRPr="00B859DC">
              <w:rPr>
                <w:rFonts w:ascii="Times New Roman" w:hAnsi="Times New Roman" w:cs="Times New Roman"/>
                <w:szCs w:val="24"/>
              </w:rPr>
              <w:t>и</w:t>
            </w:r>
            <w:r w:rsidRPr="00B859DC">
              <w:rPr>
                <w:rFonts w:ascii="Times New Roman" w:hAnsi="Times New Roman" w:cs="Times New Roman"/>
                <w:szCs w:val="24"/>
              </w:rPr>
              <w:t xml:space="preserve">ческая психология», </w:t>
            </w:r>
          </w:p>
          <w:p w:rsidR="008D25E2" w:rsidRPr="00B859DC" w:rsidRDefault="008D25E2" w:rsidP="006A66F0">
            <w:pPr>
              <w:shd w:val="clear" w:color="auto" w:fill="FFFFFF"/>
              <w:spacing w:line="226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B859DC">
                <w:rPr>
                  <w:rFonts w:ascii="Times New Roman" w:hAnsi="Times New Roman" w:cs="Times New Roman"/>
                  <w:szCs w:val="24"/>
                </w:rPr>
                <w:t>2015 г</w:t>
              </w:r>
            </w:smartTag>
            <w:r w:rsidRPr="00B859DC">
              <w:rPr>
                <w:rFonts w:ascii="Times New Roman" w:hAnsi="Times New Roman" w:cs="Times New Roman"/>
                <w:szCs w:val="24"/>
              </w:rPr>
              <w:t>.</w:t>
            </w:r>
          </w:p>
          <w:p w:rsidR="008D25E2" w:rsidRPr="00B859DC" w:rsidRDefault="008D25E2" w:rsidP="006A66F0">
            <w:pPr>
              <w:shd w:val="clear" w:color="auto" w:fill="FFFFFF"/>
              <w:spacing w:line="226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B859DC">
              <w:rPr>
                <w:rFonts w:ascii="Times New Roman" w:hAnsi="Times New Roman" w:cs="Times New Roman"/>
                <w:szCs w:val="24"/>
              </w:rPr>
              <w:t>СИ БашГУ</w:t>
            </w:r>
          </w:p>
          <w:p w:rsidR="008D25E2" w:rsidRPr="00B859DC" w:rsidRDefault="008D25E2" w:rsidP="006A66F0">
            <w:pPr>
              <w:shd w:val="clear" w:color="auto" w:fill="FFFFFF"/>
              <w:spacing w:line="226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B859DC">
              <w:rPr>
                <w:rFonts w:ascii="Times New Roman" w:hAnsi="Times New Roman" w:cs="Times New Roman"/>
                <w:szCs w:val="24"/>
              </w:rPr>
              <w:t>«Теория и методика пр</w:t>
            </w:r>
            <w:r w:rsidRPr="00B859DC">
              <w:rPr>
                <w:rFonts w:ascii="Times New Roman" w:hAnsi="Times New Roman" w:cs="Times New Roman"/>
                <w:szCs w:val="24"/>
              </w:rPr>
              <w:t>е</w:t>
            </w:r>
            <w:r w:rsidRPr="00B859DC">
              <w:rPr>
                <w:rFonts w:ascii="Times New Roman" w:hAnsi="Times New Roman" w:cs="Times New Roman"/>
                <w:szCs w:val="24"/>
              </w:rPr>
              <w:t>подавания учебных ди</w:t>
            </w:r>
            <w:r w:rsidRPr="00B859DC">
              <w:rPr>
                <w:rFonts w:ascii="Times New Roman" w:hAnsi="Times New Roman" w:cs="Times New Roman"/>
                <w:szCs w:val="24"/>
              </w:rPr>
              <w:t>с</w:t>
            </w:r>
            <w:r w:rsidRPr="00B859DC">
              <w:rPr>
                <w:rFonts w:ascii="Times New Roman" w:hAnsi="Times New Roman" w:cs="Times New Roman"/>
                <w:szCs w:val="24"/>
              </w:rPr>
              <w:t xml:space="preserve">циплин «Русский язык», «Литература», </w:t>
            </w:r>
          </w:p>
          <w:p w:rsidR="008D25E2" w:rsidRPr="00B859DC" w:rsidRDefault="008D25E2" w:rsidP="006A66F0">
            <w:pPr>
              <w:shd w:val="clear" w:color="auto" w:fill="FFFFFF"/>
              <w:spacing w:line="226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B859DC">
              <w:rPr>
                <w:rFonts w:ascii="Times New Roman" w:hAnsi="Times New Roman" w:cs="Times New Roman"/>
                <w:szCs w:val="24"/>
              </w:rPr>
              <w:t xml:space="preserve">в условиях реализации ФГОС»,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B859DC">
                <w:rPr>
                  <w:rFonts w:ascii="Times New Roman" w:hAnsi="Times New Roman" w:cs="Times New Roman"/>
                  <w:szCs w:val="24"/>
                </w:rPr>
                <w:t>2018 г</w:t>
              </w:r>
            </w:smartTag>
            <w:r w:rsidRPr="00B859DC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740" w:type="dxa"/>
          </w:tcPr>
          <w:p w:rsidR="008D25E2" w:rsidRPr="003A45A3" w:rsidRDefault="008D25E2" w:rsidP="006A66F0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ИДПО МГТУ «Горизонт»</w:t>
            </w:r>
          </w:p>
          <w:p w:rsidR="008D25E2" w:rsidRPr="003A45A3" w:rsidRDefault="008D25E2" w:rsidP="006A66F0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«Развитие психолого-педагогических компетенций преподавателей средних профессиональных учебных заведений»,</w:t>
            </w:r>
          </w:p>
          <w:p w:rsidR="008D25E2" w:rsidRPr="003A45A3" w:rsidRDefault="008D25E2" w:rsidP="006A66F0">
            <w:pPr>
              <w:shd w:val="clear" w:color="auto" w:fill="FFFFFF"/>
              <w:ind w:left="-6" w:right="-17"/>
              <w:jc w:val="center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3A45A3">
                <w:rPr>
                  <w:rFonts w:ascii="Times New Roman" w:hAnsi="Times New Roman" w:cs="Times New Roman"/>
                </w:rPr>
                <w:t>2017 г</w:t>
              </w:r>
            </w:smartTag>
            <w:r w:rsidRPr="003A45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37" w:type="dxa"/>
          </w:tcPr>
          <w:p w:rsidR="008D25E2" w:rsidRPr="003A45A3" w:rsidRDefault="008D25E2" w:rsidP="006A66F0">
            <w:pPr>
              <w:shd w:val="clear" w:color="auto" w:fill="FFFFFF"/>
              <w:ind w:left="40" w:right="-4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A45A3">
              <w:rPr>
                <w:rFonts w:ascii="Times New Roman" w:hAnsi="Times New Roman" w:cs="Times New Roman"/>
                <w:spacing w:val="-4"/>
              </w:rPr>
              <w:t xml:space="preserve">высшая </w:t>
            </w:r>
          </w:p>
          <w:p w:rsidR="008D25E2" w:rsidRPr="003A45A3" w:rsidRDefault="008D25E2" w:rsidP="006A66F0">
            <w:pPr>
              <w:shd w:val="clear" w:color="auto" w:fill="FFFFFF"/>
              <w:ind w:left="40" w:right="-4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D25E2" w:rsidRPr="003A45A3" w:rsidRDefault="008D25E2" w:rsidP="006A66F0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006" w:type="dxa"/>
          </w:tcPr>
          <w:p w:rsidR="008D25E2" w:rsidRPr="003A45A3" w:rsidRDefault="008D25E2" w:rsidP="006A66F0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 xml:space="preserve">20 лет </w:t>
            </w:r>
          </w:p>
        </w:tc>
        <w:tc>
          <w:tcPr>
            <w:tcW w:w="1091" w:type="dxa"/>
          </w:tcPr>
          <w:p w:rsidR="008D25E2" w:rsidRPr="003A45A3" w:rsidRDefault="008D25E2" w:rsidP="006A66F0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20 лет</w:t>
            </w:r>
          </w:p>
        </w:tc>
      </w:tr>
      <w:tr w:rsidR="008D25E2" w:rsidRPr="003A45A3" w:rsidTr="00DC6DF5">
        <w:tc>
          <w:tcPr>
            <w:tcW w:w="473" w:type="dxa"/>
          </w:tcPr>
          <w:p w:rsidR="008D25E2" w:rsidRPr="003A45A3" w:rsidRDefault="008D25E2" w:rsidP="003A45A3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11</w:t>
            </w:r>
          </w:p>
        </w:tc>
        <w:tc>
          <w:tcPr>
            <w:tcW w:w="2159" w:type="dxa"/>
          </w:tcPr>
          <w:p w:rsidR="008D25E2" w:rsidRPr="003A45A3" w:rsidRDefault="008D25E2" w:rsidP="003A45A3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 xml:space="preserve">Махмутова </w:t>
            </w:r>
          </w:p>
          <w:p w:rsidR="008D25E2" w:rsidRPr="003A45A3" w:rsidRDefault="008D25E2" w:rsidP="003A45A3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 xml:space="preserve">Нурсия </w:t>
            </w:r>
          </w:p>
          <w:p w:rsidR="008D25E2" w:rsidRPr="003A45A3" w:rsidRDefault="008D25E2" w:rsidP="003A45A3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Фазулловна,</w:t>
            </w:r>
          </w:p>
          <w:p w:rsidR="008D25E2" w:rsidRPr="003A45A3" w:rsidRDefault="008D25E2" w:rsidP="003A45A3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преподаватель</w:t>
            </w:r>
          </w:p>
          <w:p w:rsidR="008D25E2" w:rsidRPr="003A45A3" w:rsidRDefault="008D25E2" w:rsidP="003A45A3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519" w:type="dxa"/>
          </w:tcPr>
          <w:p w:rsidR="008D25E2" w:rsidRPr="003A45A3" w:rsidRDefault="008D25E2" w:rsidP="003A45A3">
            <w:pPr>
              <w:ind w:right="14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A45A3">
              <w:rPr>
                <w:rFonts w:ascii="Times New Roman" w:hAnsi="Times New Roman" w:cs="Times New Roman"/>
                <w:b/>
                <w:spacing w:val="-3"/>
              </w:rPr>
              <w:t>высшее</w:t>
            </w:r>
          </w:p>
          <w:p w:rsidR="008D25E2" w:rsidRPr="003A45A3" w:rsidRDefault="008D25E2" w:rsidP="003A45A3">
            <w:pPr>
              <w:ind w:right="14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 xml:space="preserve">менеджер </w:t>
            </w:r>
          </w:p>
          <w:p w:rsidR="008D25E2" w:rsidRPr="003A45A3" w:rsidRDefault="008D25E2" w:rsidP="003A45A3">
            <w:pPr>
              <w:ind w:right="14"/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>по специальности «Сес</w:t>
            </w:r>
            <w:r w:rsidRPr="003A45A3">
              <w:rPr>
                <w:rFonts w:ascii="Times New Roman" w:hAnsi="Times New Roman" w:cs="Times New Roman"/>
                <w:spacing w:val="-3"/>
              </w:rPr>
              <w:t>т</w:t>
            </w:r>
            <w:r w:rsidRPr="003A45A3">
              <w:rPr>
                <w:rFonts w:ascii="Times New Roman" w:hAnsi="Times New Roman" w:cs="Times New Roman"/>
                <w:spacing w:val="-3"/>
              </w:rPr>
              <w:t xml:space="preserve">ринское дело» </w:t>
            </w:r>
          </w:p>
        </w:tc>
        <w:tc>
          <w:tcPr>
            <w:tcW w:w="2550" w:type="dxa"/>
          </w:tcPr>
          <w:p w:rsidR="008D25E2" w:rsidRPr="003A45A3" w:rsidRDefault="008D25E2" w:rsidP="003A45A3">
            <w:pPr>
              <w:ind w:right="14"/>
              <w:jc w:val="both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МДК 01.02.04 Сестринская помощь в акушерстве при патологии репродуктивной системы у мужчин и женщин</w:t>
            </w:r>
          </w:p>
        </w:tc>
        <w:tc>
          <w:tcPr>
            <w:tcW w:w="2550" w:type="dxa"/>
          </w:tcPr>
          <w:p w:rsidR="008D25E2" w:rsidRPr="003A45A3" w:rsidRDefault="008D25E2" w:rsidP="003A45A3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ГАПОУ РБ «Уфимский мед</w:t>
            </w:r>
            <w:r w:rsidRPr="003A45A3">
              <w:rPr>
                <w:rFonts w:ascii="Times New Roman" w:hAnsi="Times New Roman" w:cs="Times New Roman"/>
                <w:spacing w:val="-12"/>
              </w:rPr>
              <w:t>и</w:t>
            </w:r>
            <w:r w:rsidRPr="003A45A3">
              <w:rPr>
                <w:rFonts w:ascii="Times New Roman" w:hAnsi="Times New Roman" w:cs="Times New Roman"/>
                <w:spacing w:val="-12"/>
              </w:rPr>
              <w:t>цинский колледж»</w:t>
            </w:r>
          </w:p>
          <w:p w:rsidR="008D25E2" w:rsidRPr="003A45A3" w:rsidRDefault="008D25E2" w:rsidP="003A45A3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«Участие в лечебно-диагностическом и реабилит</w:t>
            </w:r>
            <w:r w:rsidRPr="003A45A3">
              <w:rPr>
                <w:rFonts w:ascii="Times New Roman" w:hAnsi="Times New Roman" w:cs="Times New Roman"/>
                <w:spacing w:val="-12"/>
              </w:rPr>
              <w:t>а</w:t>
            </w:r>
            <w:r w:rsidRPr="003A45A3">
              <w:rPr>
                <w:rFonts w:ascii="Times New Roman" w:hAnsi="Times New Roman" w:cs="Times New Roman"/>
                <w:spacing w:val="-12"/>
              </w:rPr>
              <w:t xml:space="preserve">ционном процессах»,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3A45A3">
                <w:rPr>
                  <w:rFonts w:ascii="Times New Roman" w:hAnsi="Times New Roman" w:cs="Times New Roman"/>
                  <w:spacing w:val="-12"/>
                </w:rPr>
                <w:t>2016 г</w:t>
              </w:r>
            </w:smartTag>
            <w:r w:rsidRPr="003A45A3">
              <w:rPr>
                <w:rFonts w:ascii="Times New Roman" w:hAnsi="Times New Roman" w:cs="Times New Roman"/>
                <w:spacing w:val="-12"/>
              </w:rPr>
              <w:t>.</w:t>
            </w:r>
          </w:p>
        </w:tc>
        <w:tc>
          <w:tcPr>
            <w:tcW w:w="2740" w:type="dxa"/>
          </w:tcPr>
          <w:p w:rsidR="008D25E2" w:rsidRPr="003A45A3" w:rsidRDefault="008D25E2" w:rsidP="003A45A3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ИДПО МГТУ «Горизонт»</w:t>
            </w:r>
          </w:p>
          <w:p w:rsidR="008D25E2" w:rsidRPr="003A45A3" w:rsidRDefault="008D25E2" w:rsidP="00B859DC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«Развитие психолого-педагогических компетенций преподавателей средних профессиональных учебных заведений»,</w:t>
            </w:r>
            <w:r>
              <w:rPr>
                <w:rFonts w:ascii="Times New Roman" w:hAnsi="Times New Roman" w:cs="Times New Roman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3A45A3">
                <w:rPr>
                  <w:rFonts w:ascii="Times New Roman" w:hAnsi="Times New Roman" w:cs="Times New Roman"/>
                </w:rPr>
                <w:t>2017 г</w:t>
              </w:r>
            </w:smartTag>
            <w:r w:rsidRPr="003A45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37" w:type="dxa"/>
          </w:tcPr>
          <w:p w:rsidR="008D25E2" w:rsidRPr="00C61055" w:rsidRDefault="008D25E2" w:rsidP="003A45A3">
            <w:pPr>
              <w:ind w:left="-116" w:right="-108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C61055">
              <w:rPr>
                <w:rFonts w:ascii="Times New Roman" w:hAnsi="Times New Roman" w:cs="Times New Roman"/>
                <w:spacing w:val="-12"/>
              </w:rPr>
              <w:t>первая</w:t>
            </w:r>
          </w:p>
        </w:tc>
        <w:tc>
          <w:tcPr>
            <w:tcW w:w="1006" w:type="dxa"/>
          </w:tcPr>
          <w:p w:rsidR="008D25E2" w:rsidRPr="003A45A3" w:rsidRDefault="008D25E2" w:rsidP="003A45A3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11 лет</w:t>
            </w:r>
          </w:p>
        </w:tc>
        <w:tc>
          <w:tcPr>
            <w:tcW w:w="1091" w:type="dxa"/>
          </w:tcPr>
          <w:p w:rsidR="008D25E2" w:rsidRPr="003A45A3" w:rsidRDefault="008D25E2" w:rsidP="003A45A3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4 года</w:t>
            </w:r>
          </w:p>
        </w:tc>
      </w:tr>
      <w:tr w:rsidR="008D25E2" w:rsidRPr="003A45A3" w:rsidTr="00DC6DF5">
        <w:tc>
          <w:tcPr>
            <w:tcW w:w="473" w:type="dxa"/>
          </w:tcPr>
          <w:p w:rsidR="008D25E2" w:rsidRPr="003A45A3" w:rsidRDefault="008D25E2" w:rsidP="003A45A3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12</w:t>
            </w:r>
          </w:p>
        </w:tc>
        <w:tc>
          <w:tcPr>
            <w:tcW w:w="2159" w:type="dxa"/>
          </w:tcPr>
          <w:p w:rsidR="008D25E2" w:rsidRPr="003A45A3" w:rsidRDefault="008D25E2" w:rsidP="003A45A3">
            <w:pPr>
              <w:shd w:val="clear" w:color="auto" w:fill="FFFFFF"/>
              <w:ind w:left="24" w:right="48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1"/>
              </w:rPr>
              <w:t xml:space="preserve">Михеева </w:t>
            </w:r>
          </w:p>
          <w:p w:rsidR="008D25E2" w:rsidRPr="003A45A3" w:rsidRDefault="008D25E2" w:rsidP="003A45A3">
            <w:pPr>
              <w:shd w:val="clear" w:color="auto" w:fill="FFFFFF"/>
              <w:ind w:left="24" w:right="48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1"/>
              </w:rPr>
              <w:t xml:space="preserve">Татьяна </w:t>
            </w:r>
          </w:p>
          <w:p w:rsidR="008D25E2" w:rsidRPr="003A45A3" w:rsidRDefault="008D25E2" w:rsidP="003A45A3">
            <w:pPr>
              <w:shd w:val="clear" w:color="auto" w:fill="FFFFFF"/>
              <w:ind w:left="24" w:right="48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 xml:space="preserve">Константиновна, </w:t>
            </w:r>
          </w:p>
          <w:p w:rsidR="008D25E2" w:rsidRPr="003A45A3" w:rsidRDefault="008D25E2" w:rsidP="003A45A3">
            <w:pPr>
              <w:shd w:val="clear" w:color="auto" w:fill="FFFFFF"/>
              <w:ind w:left="24" w:right="48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>преподаватель</w:t>
            </w:r>
          </w:p>
        </w:tc>
        <w:tc>
          <w:tcPr>
            <w:tcW w:w="2519" w:type="dxa"/>
          </w:tcPr>
          <w:p w:rsidR="008D25E2" w:rsidRPr="003A45A3" w:rsidRDefault="008D25E2" w:rsidP="003A45A3">
            <w:pPr>
              <w:shd w:val="clear" w:color="auto" w:fill="FFFFFF"/>
              <w:ind w:left="43" w:right="62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A45A3">
              <w:rPr>
                <w:rFonts w:ascii="Times New Roman" w:hAnsi="Times New Roman" w:cs="Times New Roman"/>
                <w:b/>
                <w:color w:val="000000"/>
                <w:spacing w:val="-1"/>
              </w:rPr>
              <w:t>высшее</w:t>
            </w:r>
          </w:p>
          <w:p w:rsidR="008D25E2" w:rsidRPr="003A45A3" w:rsidRDefault="008D25E2" w:rsidP="003A45A3">
            <w:pPr>
              <w:shd w:val="clear" w:color="auto" w:fill="FFFFFF"/>
              <w:ind w:left="43" w:right="6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>п</w:t>
            </w:r>
            <w:r w:rsidRPr="003A45A3">
              <w:rPr>
                <w:rFonts w:ascii="Times New Roman" w:hAnsi="Times New Roman" w:cs="Times New Roman"/>
                <w:color w:val="000000"/>
                <w:spacing w:val="-1"/>
              </w:rPr>
              <w:t>едагог- психолог  по специальности «Псих</w:t>
            </w:r>
            <w:r w:rsidRPr="003A45A3">
              <w:rPr>
                <w:rFonts w:ascii="Times New Roman" w:hAnsi="Times New Roman" w:cs="Times New Roman"/>
                <w:color w:val="000000"/>
                <w:spacing w:val="-1"/>
              </w:rPr>
              <w:t>о</w:t>
            </w:r>
            <w:r w:rsidRPr="003A45A3">
              <w:rPr>
                <w:rFonts w:ascii="Times New Roman" w:hAnsi="Times New Roman" w:cs="Times New Roman"/>
                <w:color w:val="000000"/>
                <w:spacing w:val="-1"/>
              </w:rPr>
              <w:t>логия»</w:t>
            </w:r>
          </w:p>
          <w:p w:rsidR="008D25E2" w:rsidRPr="00B859DC" w:rsidRDefault="008D25E2" w:rsidP="003A45A3">
            <w:pPr>
              <w:shd w:val="clear" w:color="auto" w:fill="FFFFFF"/>
              <w:ind w:left="43" w:right="62"/>
              <w:jc w:val="center"/>
              <w:rPr>
                <w:rFonts w:ascii="Times New Roman" w:hAnsi="Times New Roman" w:cs="Times New Roman"/>
                <w:color w:val="000000"/>
                <w:sz w:val="10"/>
              </w:rPr>
            </w:pPr>
          </w:p>
          <w:p w:rsidR="008D25E2" w:rsidRPr="003A45A3" w:rsidRDefault="008D25E2" w:rsidP="003A45A3">
            <w:pPr>
              <w:shd w:val="clear" w:color="auto" w:fill="FFFFFF"/>
              <w:ind w:right="38"/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3A45A3">
              <w:rPr>
                <w:rFonts w:ascii="Times New Roman" w:hAnsi="Times New Roman" w:cs="Times New Roman"/>
                <w:b/>
                <w:spacing w:val="-3"/>
              </w:rPr>
              <w:t xml:space="preserve">среднее </w:t>
            </w:r>
          </w:p>
          <w:p w:rsidR="008D25E2" w:rsidRPr="003A45A3" w:rsidRDefault="008D25E2" w:rsidP="003A45A3">
            <w:pPr>
              <w:shd w:val="clear" w:color="auto" w:fill="FFFFFF"/>
              <w:ind w:left="14" w:right="14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  <w:b/>
                <w:spacing w:val="-3"/>
              </w:rPr>
              <w:t>профессиональное</w:t>
            </w:r>
            <w:r w:rsidRPr="003A45A3">
              <w:rPr>
                <w:rFonts w:ascii="Times New Roman" w:hAnsi="Times New Roman" w:cs="Times New Roman"/>
              </w:rPr>
              <w:t xml:space="preserve"> </w:t>
            </w:r>
          </w:p>
          <w:p w:rsidR="008D25E2" w:rsidRPr="003A45A3" w:rsidRDefault="008D25E2" w:rsidP="003A45A3">
            <w:pPr>
              <w:shd w:val="clear" w:color="auto" w:fill="FFFFFF"/>
              <w:ind w:left="43" w:right="6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A3">
              <w:rPr>
                <w:rFonts w:ascii="Times New Roman" w:hAnsi="Times New Roman" w:cs="Times New Roman"/>
                <w:color w:val="000000"/>
              </w:rPr>
              <w:t xml:space="preserve">фельдшер </w:t>
            </w:r>
          </w:p>
          <w:p w:rsidR="008D25E2" w:rsidRPr="003A45A3" w:rsidRDefault="008D25E2" w:rsidP="003A45A3">
            <w:pPr>
              <w:shd w:val="clear" w:color="auto" w:fill="FFFFFF"/>
              <w:ind w:left="43" w:right="6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A3">
              <w:rPr>
                <w:rFonts w:ascii="Times New Roman" w:hAnsi="Times New Roman" w:cs="Times New Roman"/>
                <w:color w:val="000000"/>
              </w:rPr>
              <w:t xml:space="preserve">по специальности </w:t>
            </w:r>
          </w:p>
          <w:p w:rsidR="008D25E2" w:rsidRPr="003A45A3" w:rsidRDefault="008D25E2" w:rsidP="003A45A3">
            <w:pPr>
              <w:shd w:val="clear" w:color="auto" w:fill="FFFFFF"/>
              <w:ind w:left="43" w:right="62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  <w:color w:val="000000"/>
              </w:rPr>
              <w:t>«Лечебное дело»</w:t>
            </w:r>
          </w:p>
        </w:tc>
        <w:tc>
          <w:tcPr>
            <w:tcW w:w="2550" w:type="dxa"/>
          </w:tcPr>
          <w:p w:rsidR="008D25E2" w:rsidRPr="003A45A3" w:rsidRDefault="008D25E2" w:rsidP="003A45A3">
            <w:pPr>
              <w:shd w:val="clear" w:color="auto" w:fill="FFFFFF"/>
              <w:ind w:left="101" w:right="96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  <w:color w:val="000000"/>
              </w:rPr>
              <w:t>ПМ 07. Выполнение р</w:t>
            </w:r>
            <w:r w:rsidRPr="003A45A3">
              <w:rPr>
                <w:rFonts w:ascii="Times New Roman" w:hAnsi="Times New Roman" w:cs="Times New Roman"/>
                <w:color w:val="000000"/>
              </w:rPr>
              <w:t>а</w:t>
            </w:r>
            <w:r w:rsidRPr="003A45A3">
              <w:rPr>
                <w:rFonts w:ascii="Times New Roman" w:hAnsi="Times New Roman" w:cs="Times New Roman"/>
                <w:color w:val="000000"/>
              </w:rPr>
              <w:t>бот по одной или н</w:t>
            </w:r>
            <w:r w:rsidRPr="003A45A3">
              <w:rPr>
                <w:rFonts w:ascii="Times New Roman" w:hAnsi="Times New Roman" w:cs="Times New Roman"/>
                <w:color w:val="000000"/>
              </w:rPr>
              <w:t>е</w:t>
            </w:r>
            <w:r w:rsidRPr="003A45A3">
              <w:rPr>
                <w:rFonts w:ascii="Times New Roman" w:hAnsi="Times New Roman" w:cs="Times New Roman"/>
                <w:color w:val="000000"/>
              </w:rPr>
              <w:t>скольким профессиям рабочих, должностям служащих</w:t>
            </w:r>
          </w:p>
        </w:tc>
        <w:tc>
          <w:tcPr>
            <w:tcW w:w="2550" w:type="dxa"/>
          </w:tcPr>
          <w:p w:rsidR="008D25E2" w:rsidRPr="003A45A3" w:rsidRDefault="008D25E2" w:rsidP="003A45A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A3">
              <w:rPr>
                <w:rFonts w:ascii="Times New Roman" w:hAnsi="Times New Roman" w:cs="Times New Roman"/>
                <w:color w:val="000000"/>
              </w:rPr>
              <w:t>ГАПОУ РБ</w:t>
            </w:r>
          </w:p>
          <w:p w:rsidR="008D25E2" w:rsidRPr="003A45A3" w:rsidRDefault="008D25E2" w:rsidP="003A45A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3A45A3">
              <w:rPr>
                <w:rFonts w:ascii="Times New Roman" w:hAnsi="Times New Roman" w:cs="Times New Roman"/>
                <w:color w:val="000000"/>
              </w:rPr>
              <w:t>«Уфимский медицинский колледж»</w:t>
            </w:r>
          </w:p>
          <w:p w:rsidR="008D25E2" w:rsidRPr="003A45A3" w:rsidRDefault="008D25E2" w:rsidP="003A45A3">
            <w:pPr>
              <w:shd w:val="clear" w:color="auto" w:fill="FFFFFF"/>
              <w:ind w:left="101" w:right="96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 xml:space="preserve">«Выполнение работ по профессии «Младшая медицинская сестра» по уходу за больными»,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3A45A3">
                <w:rPr>
                  <w:rFonts w:ascii="Times New Roman" w:hAnsi="Times New Roman" w:cs="Times New Roman"/>
                </w:rPr>
                <w:t>2016 г</w:t>
              </w:r>
            </w:smartTag>
            <w:r w:rsidRPr="003A45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40" w:type="dxa"/>
          </w:tcPr>
          <w:p w:rsidR="008D25E2" w:rsidRPr="003A45A3" w:rsidRDefault="008D25E2" w:rsidP="003A45A3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ИДПО МГТУ «Горизонт»</w:t>
            </w:r>
          </w:p>
          <w:p w:rsidR="008D25E2" w:rsidRPr="003A45A3" w:rsidRDefault="008D25E2" w:rsidP="003A45A3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«Развитие психолого-педагогических компетенций преподавателей средних профессиональных учебных заведений»,</w:t>
            </w:r>
          </w:p>
          <w:p w:rsidR="008D25E2" w:rsidRPr="003A45A3" w:rsidRDefault="008D25E2" w:rsidP="003A45A3">
            <w:pPr>
              <w:jc w:val="center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3A45A3">
                <w:rPr>
                  <w:rFonts w:ascii="Times New Roman" w:hAnsi="Times New Roman" w:cs="Times New Roman"/>
                </w:rPr>
                <w:t>2017 г</w:t>
              </w:r>
            </w:smartTag>
            <w:r w:rsidRPr="003A45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37" w:type="dxa"/>
          </w:tcPr>
          <w:p w:rsidR="008D25E2" w:rsidRPr="003A45A3" w:rsidRDefault="008D25E2" w:rsidP="003A45A3">
            <w:pPr>
              <w:ind w:left="-116" w:right="-108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4"/>
              </w:rPr>
              <w:t>высшая</w:t>
            </w:r>
          </w:p>
          <w:p w:rsidR="008D25E2" w:rsidRPr="003A45A3" w:rsidRDefault="008D25E2" w:rsidP="003A45A3">
            <w:pPr>
              <w:ind w:left="-116" w:right="-108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006" w:type="dxa"/>
          </w:tcPr>
          <w:p w:rsidR="008D25E2" w:rsidRPr="003A45A3" w:rsidRDefault="008D25E2" w:rsidP="003A45A3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42 года</w:t>
            </w:r>
          </w:p>
        </w:tc>
        <w:tc>
          <w:tcPr>
            <w:tcW w:w="1091" w:type="dxa"/>
          </w:tcPr>
          <w:p w:rsidR="008D25E2" w:rsidRPr="003A45A3" w:rsidRDefault="008D25E2" w:rsidP="003A45A3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28 лет</w:t>
            </w:r>
          </w:p>
        </w:tc>
      </w:tr>
      <w:tr w:rsidR="008D25E2" w:rsidRPr="003A45A3" w:rsidTr="00DC6DF5">
        <w:tc>
          <w:tcPr>
            <w:tcW w:w="473" w:type="dxa"/>
          </w:tcPr>
          <w:p w:rsidR="008D25E2" w:rsidRPr="003A45A3" w:rsidRDefault="008D25E2" w:rsidP="006A66F0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13</w:t>
            </w:r>
          </w:p>
        </w:tc>
        <w:tc>
          <w:tcPr>
            <w:tcW w:w="2159" w:type="dxa"/>
          </w:tcPr>
          <w:p w:rsidR="008D25E2" w:rsidRDefault="008D25E2" w:rsidP="006A66F0">
            <w:pPr>
              <w:shd w:val="clear" w:color="auto" w:fill="FFFFFF"/>
              <w:ind w:left="24" w:right="48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1"/>
              </w:rPr>
              <w:t>Мухаметова</w:t>
            </w:r>
          </w:p>
          <w:p w:rsidR="008D25E2" w:rsidRPr="003A45A3" w:rsidRDefault="008D25E2" w:rsidP="006A66F0">
            <w:pPr>
              <w:shd w:val="clear" w:color="auto" w:fill="FFFFFF"/>
              <w:ind w:left="24" w:right="48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1"/>
              </w:rPr>
              <w:t xml:space="preserve"> Гульфия </w:t>
            </w:r>
          </w:p>
          <w:p w:rsidR="008D25E2" w:rsidRDefault="008D25E2" w:rsidP="006A66F0">
            <w:pPr>
              <w:shd w:val="clear" w:color="auto" w:fill="FFFFFF"/>
              <w:ind w:left="24" w:right="48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1"/>
              </w:rPr>
              <w:t>Иштимеровна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>,</w:t>
            </w:r>
          </w:p>
          <w:p w:rsidR="008D25E2" w:rsidRPr="003A45A3" w:rsidRDefault="008D25E2" w:rsidP="006A66F0">
            <w:pPr>
              <w:shd w:val="clear" w:color="auto" w:fill="FFFFFF"/>
              <w:ind w:left="24" w:right="48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преподаватель</w:t>
            </w:r>
          </w:p>
        </w:tc>
        <w:tc>
          <w:tcPr>
            <w:tcW w:w="2519" w:type="dxa"/>
          </w:tcPr>
          <w:p w:rsidR="008D25E2" w:rsidRPr="003A45A3" w:rsidRDefault="008D25E2" w:rsidP="006A66F0">
            <w:pPr>
              <w:shd w:val="clear" w:color="auto" w:fill="FFFFFF"/>
              <w:ind w:left="43" w:right="62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A45A3">
              <w:rPr>
                <w:rFonts w:ascii="Times New Roman" w:hAnsi="Times New Roman" w:cs="Times New Roman"/>
                <w:b/>
                <w:color w:val="000000"/>
                <w:spacing w:val="-1"/>
              </w:rPr>
              <w:t>высшее</w:t>
            </w:r>
          </w:p>
          <w:p w:rsidR="008D25E2" w:rsidRDefault="008D25E2" w:rsidP="006A66F0">
            <w:pPr>
              <w:shd w:val="clear" w:color="auto" w:fill="FFFFFF"/>
              <w:ind w:left="43" w:right="62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 xml:space="preserve">учитель начальных </w:t>
            </w:r>
          </w:p>
          <w:p w:rsidR="008D25E2" w:rsidRPr="003A45A3" w:rsidRDefault="008D25E2" w:rsidP="006A66F0">
            <w:pPr>
              <w:shd w:val="clear" w:color="auto" w:fill="FFFFFF"/>
              <w:ind w:left="43" w:right="62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>классов</w:t>
            </w:r>
            <w:r w:rsidRPr="003A45A3">
              <w:rPr>
                <w:rFonts w:ascii="Times New Roman" w:hAnsi="Times New Roman" w:cs="Times New Roman"/>
                <w:color w:val="000000"/>
                <w:spacing w:val="-1"/>
              </w:rPr>
              <w:t xml:space="preserve">  </w:t>
            </w:r>
          </w:p>
          <w:p w:rsidR="008D25E2" w:rsidRPr="003A45A3" w:rsidRDefault="008D25E2" w:rsidP="006A66F0">
            <w:pPr>
              <w:shd w:val="clear" w:color="auto" w:fill="FFFFFF"/>
              <w:ind w:left="43" w:right="62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1"/>
              </w:rPr>
              <w:t>по специальности «Пед</w:t>
            </w:r>
            <w:r w:rsidRPr="003A45A3">
              <w:rPr>
                <w:rFonts w:ascii="Times New Roman" w:hAnsi="Times New Roman" w:cs="Times New Roman"/>
                <w:color w:val="000000"/>
                <w:spacing w:val="-1"/>
              </w:rPr>
              <w:t>а</w:t>
            </w:r>
            <w:r w:rsidRPr="003A45A3">
              <w:rPr>
                <w:rFonts w:ascii="Times New Roman" w:hAnsi="Times New Roman" w:cs="Times New Roman"/>
                <w:color w:val="000000"/>
                <w:spacing w:val="-1"/>
              </w:rPr>
              <w:t>гогика и методика н</w:t>
            </w:r>
            <w:r w:rsidRPr="003A45A3">
              <w:rPr>
                <w:rFonts w:ascii="Times New Roman" w:hAnsi="Times New Roman" w:cs="Times New Roman"/>
                <w:color w:val="000000"/>
                <w:spacing w:val="-1"/>
              </w:rPr>
              <w:t>а</w:t>
            </w:r>
            <w:r w:rsidRPr="003A45A3">
              <w:rPr>
                <w:rFonts w:ascii="Times New Roman" w:hAnsi="Times New Roman" w:cs="Times New Roman"/>
                <w:color w:val="000000"/>
                <w:spacing w:val="-1"/>
              </w:rPr>
              <w:t>чального образования»,</w:t>
            </w:r>
          </w:p>
          <w:p w:rsidR="008D25E2" w:rsidRPr="004370B5" w:rsidRDefault="008D25E2" w:rsidP="006A66F0">
            <w:pPr>
              <w:shd w:val="clear" w:color="auto" w:fill="FFFFFF"/>
              <w:ind w:left="43" w:right="62"/>
              <w:jc w:val="center"/>
              <w:rPr>
                <w:rFonts w:ascii="Times New Roman" w:hAnsi="Times New Roman" w:cs="Times New Roman"/>
                <w:color w:val="000000"/>
                <w:spacing w:val="-1"/>
                <w:sz w:val="8"/>
              </w:rPr>
            </w:pPr>
          </w:p>
          <w:p w:rsidR="008D25E2" w:rsidRPr="003A45A3" w:rsidRDefault="008D25E2" w:rsidP="006A66F0">
            <w:pPr>
              <w:shd w:val="clear" w:color="auto" w:fill="FFFFFF"/>
              <w:ind w:left="43" w:right="62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1"/>
              </w:rPr>
              <w:t xml:space="preserve">юрист </w:t>
            </w:r>
          </w:p>
          <w:p w:rsidR="008D25E2" w:rsidRPr="003A45A3" w:rsidRDefault="008D25E2" w:rsidP="006A66F0">
            <w:pPr>
              <w:shd w:val="clear" w:color="auto" w:fill="FFFFFF"/>
              <w:ind w:left="43" w:right="62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1"/>
              </w:rPr>
              <w:t>по специальности «Юриспруденция»</w:t>
            </w:r>
          </w:p>
          <w:p w:rsidR="008D25E2" w:rsidRPr="004370B5" w:rsidRDefault="008D25E2" w:rsidP="006A66F0">
            <w:pPr>
              <w:shd w:val="clear" w:color="auto" w:fill="FFFFFF"/>
              <w:ind w:right="62"/>
              <w:rPr>
                <w:rFonts w:ascii="Times New Roman" w:hAnsi="Times New Roman" w:cs="Times New Roman"/>
                <w:color w:val="000000"/>
                <w:spacing w:val="-1"/>
                <w:sz w:val="6"/>
              </w:rPr>
            </w:pPr>
          </w:p>
          <w:p w:rsidR="008D25E2" w:rsidRPr="003A45A3" w:rsidRDefault="008D25E2" w:rsidP="006A66F0">
            <w:pPr>
              <w:shd w:val="clear" w:color="auto" w:fill="FFFFFF"/>
              <w:ind w:right="38"/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3A45A3">
              <w:rPr>
                <w:rFonts w:ascii="Times New Roman" w:hAnsi="Times New Roman" w:cs="Times New Roman"/>
                <w:b/>
                <w:spacing w:val="-3"/>
              </w:rPr>
              <w:t xml:space="preserve">среднее </w:t>
            </w:r>
          </w:p>
          <w:p w:rsidR="008D25E2" w:rsidRPr="003A45A3" w:rsidRDefault="008D25E2" w:rsidP="006A66F0">
            <w:pPr>
              <w:shd w:val="clear" w:color="auto" w:fill="FFFFFF"/>
              <w:ind w:left="14" w:right="14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  <w:b/>
                <w:spacing w:val="-3"/>
              </w:rPr>
              <w:t>профессиональное</w:t>
            </w:r>
            <w:r w:rsidRPr="003A45A3">
              <w:rPr>
                <w:rFonts w:ascii="Times New Roman" w:hAnsi="Times New Roman" w:cs="Times New Roman"/>
              </w:rPr>
              <w:t xml:space="preserve"> </w:t>
            </w:r>
          </w:p>
          <w:p w:rsidR="008D25E2" w:rsidRPr="003A45A3" w:rsidRDefault="008D25E2" w:rsidP="004370B5">
            <w:pPr>
              <w:shd w:val="clear" w:color="auto" w:fill="FFFFFF"/>
              <w:ind w:left="43" w:right="62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>учитель начальных кла</w:t>
            </w: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>с</w:t>
            </w: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>сов и руководитель х</w:t>
            </w: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>о</w:t>
            </w: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>реографического колле</w:t>
            </w: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>к</w:t>
            </w: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>тива</w:t>
            </w:r>
            <w:r w:rsidRPr="003A45A3">
              <w:rPr>
                <w:rFonts w:ascii="Times New Roman" w:hAnsi="Times New Roman" w:cs="Times New Roman"/>
                <w:color w:val="000000"/>
                <w:spacing w:val="-1"/>
              </w:rPr>
              <w:t xml:space="preserve">  по специальности «Преподавание в начал</w:t>
            </w:r>
            <w:r w:rsidRPr="003A45A3">
              <w:rPr>
                <w:rFonts w:ascii="Times New Roman" w:hAnsi="Times New Roman" w:cs="Times New Roman"/>
                <w:color w:val="000000"/>
                <w:spacing w:val="-1"/>
              </w:rPr>
              <w:t>ь</w:t>
            </w:r>
            <w:r w:rsidRPr="003A45A3">
              <w:rPr>
                <w:rFonts w:ascii="Times New Roman" w:hAnsi="Times New Roman" w:cs="Times New Roman"/>
                <w:color w:val="000000"/>
                <w:spacing w:val="-1"/>
              </w:rPr>
              <w:t>ных классах»</w:t>
            </w:r>
          </w:p>
        </w:tc>
        <w:tc>
          <w:tcPr>
            <w:tcW w:w="2550" w:type="dxa"/>
          </w:tcPr>
          <w:p w:rsidR="008D25E2" w:rsidRPr="003A45A3" w:rsidRDefault="008D25E2" w:rsidP="006A66F0">
            <w:pPr>
              <w:shd w:val="clear" w:color="auto" w:fill="FFFFFF"/>
              <w:ind w:left="101" w:right="96"/>
              <w:rPr>
                <w:rFonts w:ascii="Times New Roman" w:hAnsi="Times New Roman" w:cs="Times New Roman"/>
                <w:color w:val="000000"/>
              </w:rPr>
            </w:pPr>
            <w:r w:rsidRPr="003A45A3">
              <w:rPr>
                <w:rFonts w:ascii="Times New Roman" w:hAnsi="Times New Roman" w:cs="Times New Roman"/>
                <w:color w:val="000000"/>
              </w:rPr>
              <w:t xml:space="preserve">1. Обществознание </w:t>
            </w:r>
          </w:p>
          <w:p w:rsidR="008D25E2" w:rsidRPr="003A45A3" w:rsidRDefault="008D25E2" w:rsidP="006A66F0">
            <w:pPr>
              <w:shd w:val="clear" w:color="auto" w:fill="FFFFFF"/>
              <w:ind w:left="101" w:right="96"/>
              <w:rPr>
                <w:rFonts w:ascii="Times New Roman" w:hAnsi="Times New Roman" w:cs="Times New Roman"/>
                <w:color w:val="000000"/>
              </w:rPr>
            </w:pPr>
            <w:r w:rsidRPr="003A45A3">
              <w:rPr>
                <w:rFonts w:ascii="Times New Roman" w:hAnsi="Times New Roman" w:cs="Times New Roman"/>
                <w:color w:val="000000"/>
              </w:rPr>
              <w:t>2. История</w:t>
            </w:r>
          </w:p>
          <w:p w:rsidR="008D25E2" w:rsidRPr="003A45A3" w:rsidRDefault="008D25E2" w:rsidP="006A66F0">
            <w:pPr>
              <w:shd w:val="clear" w:color="auto" w:fill="FFFFFF"/>
              <w:ind w:left="101" w:right="96"/>
              <w:rPr>
                <w:rFonts w:ascii="Times New Roman" w:hAnsi="Times New Roman" w:cs="Times New Roman"/>
                <w:color w:val="000000"/>
              </w:rPr>
            </w:pPr>
            <w:r w:rsidRPr="003A45A3">
              <w:rPr>
                <w:rFonts w:ascii="Times New Roman" w:hAnsi="Times New Roman" w:cs="Times New Roman"/>
                <w:color w:val="000000"/>
              </w:rPr>
              <w:t>3. Основы философии</w:t>
            </w:r>
          </w:p>
          <w:p w:rsidR="008D25E2" w:rsidRPr="003A45A3" w:rsidRDefault="008D25E2" w:rsidP="006A66F0">
            <w:pPr>
              <w:shd w:val="clear" w:color="auto" w:fill="FFFFFF"/>
              <w:ind w:left="101" w:right="96"/>
              <w:rPr>
                <w:rFonts w:ascii="Times New Roman" w:hAnsi="Times New Roman" w:cs="Times New Roman"/>
                <w:color w:val="000000"/>
              </w:rPr>
            </w:pPr>
            <w:r w:rsidRPr="003A45A3">
              <w:rPr>
                <w:rFonts w:ascii="Times New Roman" w:hAnsi="Times New Roman" w:cs="Times New Roman"/>
                <w:color w:val="000000"/>
              </w:rPr>
              <w:t>4. Правовое обеспечение профессиональной де</w:t>
            </w:r>
            <w:r w:rsidRPr="003A45A3">
              <w:rPr>
                <w:rFonts w:ascii="Times New Roman" w:hAnsi="Times New Roman" w:cs="Times New Roman"/>
                <w:color w:val="000000"/>
              </w:rPr>
              <w:t>я</w:t>
            </w:r>
            <w:r w:rsidRPr="003A45A3">
              <w:rPr>
                <w:rFonts w:ascii="Times New Roman" w:hAnsi="Times New Roman" w:cs="Times New Roman"/>
                <w:color w:val="000000"/>
              </w:rPr>
              <w:t>тельности</w:t>
            </w:r>
          </w:p>
          <w:p w:rsidR="008D25E2" w:rsidRDefault="008D25E2" w:rsidP="006A66F0">
            <w:pPr>
              <w:shd w:val="clear" w:color="auto" w:fill="FFFFFF"/>
              <w:ind w:left="101" w:right="96"/>
              <w:rPr>
                <w:rFonts w:ascii="Times New Roman" w:hAnsi="Times New Roman" w:cs="Times New Roman"/>
                <w:color w:val="000000"/>
              </w:rPr>
            </w:pPr>
          </w:p>
          <w:p w:rsidR="008D25E2" w:rsidRPr="00C10647" w:rsidRDefault="008D25E2" w:rsidP="00C10647">
            <w:pPr>
              <w:rPr>
                <w:rFonts w:ascii="Times New Roman" w:hAnsi="Times New Roman" w:cs="Times New Roman"/>
              </w:rPr>
            </w:pPr>
          </w:p>
          <w:p w:rsidR="008D25E2" w:rsidRPr="00C10647" w:rsidRDefault="008D25E2" w:rsidP="00C10647">
            <w:pPr>
              <w:rPr>
                <w:rFonts w:ascii="Times New Roman" w:hAnsi="Times New Roman" w:cs="Times New Roman"/>
              </w:rPr>
            </w:pPr>
          </w:p>
          <w:p w:rsidR="008D25E2" w:rsidRPr="00C10647" w:rsidRDefault="008D25E2" w:rsidP="00C10647">
            <w:pPr>
              <w:rPr>
                <w:rFonts w:ascii="Times New Roman" w:hAnsi="Times New Roman" w:cs="Times New Roman"/>
              </w:rPr>
            </w:pPr>
          </w:p>
          <w:p w:rsidR="008D25E2" w:rsidRPr="00C10647" w:rsidRDefault="008D25E2" w:rsidP="00C10647">
            <w:pPr>
              <w:rPr>
                <w:rFonts w:ascii="Times New Roman" w:hAnsi="Times New Roman" w:cs="Times New Roman"/>
              </w:rPr>
            </w:pPr>
          </w:p>
          <w:p w:rsidR="008D25E2" w:rsidRPr="00C10647" w:rsidRDefault="008D25E2" w:rsidP="00C10647">
            <w:pPr>
              <w:rPr>
                <w:rFonts w:ascii="Times New Roman" w:hAnsi="Times New Roman" w:cs="Times New Roman"/>
              </w:rPr>
            </w:pPr>
          </w:p>
          <w:p w:rsidR="008D25E2" w:rsidRPr="00C10647" w:rsidRDefault="008D25E2" w:rsidP="00C10647">
            <w:pPr>
              <w:rPr>
                <w:rFonts w:ascii="Times New Roman" w:hAnsi="Times New Roman" w:cs="Times New Roman"/>
              </w:rPr>
            </w:pPr>
          </w:p>
          <w:p w:rsidR="008D25E2" w:rsidRDefault="008D25E2" w:rsidP="00C10647">
            <w:pPr>
              <w:rPr>
                <w:rFonts w:ascii="Times New Roman" w:hAnsi="Times New Roman" w:cs="Times New Roman"/>
              </w:rPr>
            </w:pPr>
          </w:p>
          <w:p w:rsidR="008D25E2" w:rsidRDefault="008D25E2" w:rsidP="00C10647">
            <w:pPr>
              <w:rPr>
                <w:rFonts w:ascii="Times New Roman" w:hAnsi="Times New Roman" w:cs="Times New Roman"/>
              </w:rPr>
            </w:pPr>
          </w:p>
          <w:p w:rsidR="008D25E2" w:rsidRPr="00C10647" w:rsidRDefault="008D25E2" w:rsidP="00C10647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8D25E2" w:rsidRPr="00B859DC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859DC">
              <w:rPr>
                <w:rFonts w:ascii="Times New Roman" w:hAnsi="Times New Roman" w:cs="Times New Roman"/>
                <w:color w:val="000000"/>
                <w:szCs w:val="24"/>
              </w:rPr>
              <w:t>Си БашГУ</w:t>
            </w:r>
          </w:p>
          <w:p w:rsidR="008D25E2" w:rsidRPr="00443050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B859DC">
              <w:rPr>
                <w:rFonts w:ascii="Times New Roman" w:hAnsi="Times New Roman" w:cs="Times New Roman"/>
                <w:color w:val="000000"/>
                <w:szCs w:val="24"/>
              </w:rPr>
              <w:t>«Теория и методика пр</w:t>
            </w:r>
            <w:r w:rsidRPr="00B859DC">
              <w:rPr>
                <w:rFonts w:ascii="Times New Roman" w:hAnsi="Times New Roman" w:cs="Times New Roman"/>
                <w:color w:val="000000"/>
                <w:szCs w:val="24"/>
              </w:rPr>
              <w:t>е</w:t>
            </w:r>
            <w:r w:rsidRPr="00B859DC">
              <w:rPr>
                <w:rFonts w:ascii="Times New Roman" w:hAnsi="Times New Roman" w:cs="Times New Roman"/>
                <w:color w:val="000000"/>
                <w:szCs w:val="24"/>
              </w:rPr>
              <w:t>подавания учебных ди</w:t>
            </w:r>
            <w:r w:rsidRPr="00B859DC">
              <w:rPr>
                <w:rFonts w:ascii="Times New Roman" w:hAnsi="Times New Roman" w:cs="Times New Roman"/>
                <w:color w:val="000000"/>
                <w:szCs w:val="24"/>
              </w:rPr>
              <w:t>с</w:t>
            </w:r>
            <w:r w:rsidRPr="00B859DC">
              <w:rPr>
                <w:rFonts w:ascii="Times New Roman" w:hAnsi="Times New Roman" w:cs="Times New Roman"/>
                <w:color w:val="000000"/>
                <w:szCs w:val="24"/>
              </w:rPr>
              <w:t>циплин «Обществозн</w:t>
            </w:r>
            <w:r w:rsidRPr="00B859DC">
              <w:rPr>
                <w:rFonts w:ascii="Times New Roman" w:hAnsi="Times New Roman" w:cs="Times New Roman"/>
                <w:color w:val="000000"/>
                <w:szCs w:val="24"/>
              </w:rPr>
              <w:t>а</w:t>
            </w:r>
            <w:r w:rsidRPr="00B859DC">
              <w:rPr>
                <w:rFonts w:ascii="Times New Roman" w:hAnsi="Times New Roman" w:cs="Times New Roman"/>
                <w:color w:val="000000"/>
                <w:szCs w:val="24"/>
              </w:rPr>
              <w:t>ние», «История», «Фил</w:t>
            </w:r>
            <w:r w:rsidRPr="00B859DC">
              <w:rPr>
                <w:rFonts w:ascii="Times New Roman" w:hAnsi="Times New Roman" w:cs="Times New Roman"/>
                <w:color w:val="000000"/>
                <w:szCs w:val="24"/>
              </w:rPr>
              <w:t>о</w:t>
            </w:r>
            <w:r w:rsidRPr="00B859DC">
              <w:rPr>
                <w:rFonts w:ascii="Times New Roman" w:hAnsi="Times New Roman" w:cs="Times New Roman"/>
                <w:color w:val="000000"/>
                <w:szCs w:val="24"/>
              </w:rPr>
              <w:t>софия» в условиях реал</w:t>
            </w:r>
            <w:r w:rsidRPr="00B859DC">
              <w:rPr>
                <w:rFonts w:ascii="Times New Roman" w:hAnsi="Times New Roman" w:cs="Times New Roman"/>
                <w:color w:val="000000"/>
                <w:szCs w:val="24"/>
              </w:rPr>
              <w:t>и</w:t>
            </w:r>
            <w:r w:rsidRPr="00B859DC">
              <w:rPr>
                <w:rFonts w:ascii="Times New Roman" w:hAnsi="Times New Roman" w:cs="Times New Roman"/>
                <w:color w:val="000000"/>
                <w:szCs w:val="24"/>
              </w:rPr>
              <w:t xml:space="preserve">зации ФГОС»,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B859DC">
                <w:rPr>
                  <w:rFonts w:ascii="Times New Roman" w:hAnsi="Times New Roman" w:cs="Times New Roman"/>
                  <w:color w:val="000000"/>
                  <w:szCs w:val="24"/>
                </w:rPr>
                <w:t>2018 г</w:t>
              </w:r>
            </w:smartTag>
            <w:r w:rsidRPr="00B859DC">
              <w:rPr>
                <w:rFonts w:ascii="Times New Roman" w:hAnsi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2740" w:type="dxa"/>
          </w:tcPr>
          <w:p w:rsidR="008D25E2" w:rsidRPr="003A45A3" w:rsidRDefault="008D25E2" w:rsidP="006A66F0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ИДПО МГТУ «Горизонт»</w:t>
            </w:r>
          </w:p>
          <w:p w:rsidR="008D25E2" w:rsidRPr="003A45A3" w:rsidRDefault="008D25E2" w:rsidP="006A66F0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«Развитие психолого-педагогических компетенций преподавателей средних профессиональных учебных заведений»,</w:t>
            </w:r>
          </w:p>
          <w:p w:rsidR="008D25E2" w:rsidRPr="003A45A3" w:rsidRDefault="008D25E2" w:rsidP="006A66F0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1337" w:type="dxa"/>
          </w:tcPr>
          <w:p w:rsidR="008D25E2" w:rsidRPr="00CB7AD2" w:rsidRDefault="008D25E2" w:rsidP="006A66F0">
            <w:pPr>
              <w:ind w:left="-116" w:right="-108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CB7AD2">
              <w:rPr>
                <w:rFonts w:ascii="Times New Roman" w:hAnsi="Times New Roman" w:cs="Times New Roman"/>
                <w:b/>
                <w:spacing w:val="-4"/>
              </w:rPr>
              <w:t>кандидат</w:t>
            </w:r>
          </w:p>
          <w:p w:rsidR="008D25E2" w:rsidRPr="003A45A3" w:rsidRDefault="008D25E2" w:rsidP="006A66F0">
            <w:pPr>
              <w:ind w:left="-116" w:right="-108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B7AD2">
              <w:rPr>
                <w:rFonts w:ascii="Times New Roman" w:hAnsi="Times New Roman" w:cs="Times New Roman"/>
                <w:b/>
                <w:spacing w:val="-4"/>
              </w:rPr>
              <w:t>исторических наук</w:t>
            </w:r>
          </w:p>
        </w:tc>
        <w:tc>
          <w:tcPr>
            <w:tcW w:w="1006" w:type="dxa"/>
          </w:tcPr>
          <w:p w:rsidR="008D25E2" w:rsidRPr="003A45A3" w:rsidRDefault="008D25E2" w:rsidP="006A66F0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20 лет</w:t>
            </w:r>
          </w:p>
        </w:tc>
        <w:tc>
          <w:tcPr>
            <w:tcW w:w="1091" w:type="dxa"/>
          </w:tcPr>
          <w:p w:rsidR="008D25E2" w:rsidRPr="003A45A3" w:rsidRDefault="008D25E2" w:rsidP="006A66F0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20 лет</w:t>
            </w:r>
          </w:p>
        </w:tc>
      </w:tr>
      <w:tr w:rsidR="008D25E2" w:rsidRPr="003A45A3" w:rsidTr="00CC7944">
        <w:trPr>
          <w:trHeight w:val="280"/>
        </w:trPr>
        <w:tc>
          <w:tcPr>
            <w:tcW w:w="473" w:type="dxa"/>
          </w:tcPr>
          <w:p w:rsidR="008D25E2" w:rsidRPr="003A45A3" w:rsidRDefault="008D25E2" w:rsidP="006A66F0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14</w:t>
            </w:r>
          </w:p>
        </w:tc>
        <w:tc>
          <w:tcPr>
            <w:tcW w:w="2159" w:type="dxa"/>
          </w:tcPr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 xml:space="preserve">Никитина </w:t>
            </w:r>
          </w:p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 xml:space="preserve">Наталья </w:t>
            </w:r>
          </w:p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3A45A3">
              <w:rPr>
                <w:rFonts w:ascii="Times New Roman" w:hAnsi="Times New Roman" w:cs="Times New Roman"/>
                <w:spacing w:val="-1"/>
              </w:rPr>
              <w:t>Николаевна,</w:t>
            </w:r>
          </w:p>
          <w:p w:rsidR="008D25E2" w:rsidRPr="003A45A3" w:rsidRDefault="008D25E2" w:rsidP="006A66F0">
            <w:pPr>
              <w:shd w:val="clear" w:color="auto" w:fill="FFFFFF"/>
              <w:ind w:right="34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  <w:spacing w:val="-1"/>
              </w:rPr>
              <w:t>преподаватель</w:t>
            </w:r>
          </w:p>
        </w:tc>
        <w:tc>
          <w:tcPr>
            <w:tcW w:w="2519" w:type="dxa"/>
          </w:tcPr>
          <w:p w:rsidR="008D25E2" w:rsidRPr="003A45A3" w:rsidRDefault="008D25E2" w:rsidP="006A66F0">
            <w:pPr>
              <w:shd w:val="clear" w:color="auto" w:fill="FFFFFF"/>
              <w:ind w:left="58" w:right="62"/>
              <w:jc w:val="center"/>
              <w:rPr>
                <w:rFonts w:ascii="Times New Roman" w:hAnsi="Times New Roman" w:cs="Times New Roman"/>
                <w:b/>
              </w:rPr>
            </w:pPr>
            <w:r w:rsidRPr="003A45A3">
              <w:rPr>
                <w:rFonts w:ascii="Times New Roman" w:hAnsi="Times New Roman" w:cs="Times New Roman"/>
                <w:b/>
              </w:rPr>
              <w:t>высшее</w:t>
            </w:r>
          </w:p>
          <w:p w:rsidR="008D25E2" w:rsidRPr="003A45A3" w:rsidRDefault="008D25E2" w:rsidP="006A66F0">
            <w:pPr>
              <w:shd w:val="clear" w:color="auto" w:fill="FFFFFF"/>
              <w:ind w:left="58" w:right="6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3A45A3">
              <w:rPr>
                <w:rFonts w:ascii="Times New Roman" w:hAnsi="Times New Roman" w:cs="Times New Roman"/>
                <w:spacing w:val="-2"/>
              </w:rPr>
              <w:t xml:space="preserve">Биолог, преподаватель биологии </w:t>
            </w:r>
          </w:p>
          <w:p w:rsidR="008D25E2" w:rsidRPr="003A45A3" w:rsidRDefault="008D25E2" w:rsidP="006A66F0">
            <w:pPr>
              <w:shd w:val="clear" w:color="auto" w:fill="FFFFFF"/>
              <w:ind w:left="58" w:right="6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3A45A3">
              <w:rPr>
                <w:rFonts w:ascii="Times New Roman" w:hAnsi="Times New Roman" w:cs="Times New Roman"/>
                <w:spacing w:val="-2"/>
              </w:rPr>
              <w:t>и химии</w:t>
            </w:r>
          </w:p>
          <w:p w:rsidR="008D25E2" w:rsidRPr="003A45A3" w:rsidRDefault="008D25E2" w:rsidP="006A66F0">
            <w:pPr>
              <w:shd w:val="clear" w:color="auto" w:fill="FFFFFF"/>
              <w:ind w:left="58" w:right="6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3A45A3">
              <w:rPr>
                <w:rFonts w:ascii="Times New Roman" w:hAnsi="Times New Roman" w:cs="Times New Roman"/>
                <w:spacing w:val="-2"/>
              </w:rPr>
              <w:t>по специальности</w:t>
            </w:r>
          </w:p>
          <w:p w:rsidR="008D25E2" w:rsidRPr="003A45A3" w:rsidRDefault="008D25E2" w:rsidP="006A66F0">
            <w:pPr>
              <w:shd w:val="clear" w:color="auto" w:fill="FFFFFF"/>
              <w:ind w:left="58" w:right="6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3A45A3">
              <w:rPr>
                <w:rFonts w:ascii="Times New Roman" w:hAnsi="Times New Roman" w:cs="Times New Roman"/>
                <w:spacing w:val="-2"/>
              </w:rPr>
              <w:t>«Биология»</w:t>
            </w:r>
          </w:p>
          <w:p w:rsidR="008D25E2" w:rsidRPr="003A45A3" w:rsidRDefault="008D25E2" w:rsidP="006A66F0">
            <w:pPr>
              <w:shd w:val="clear" w:color="auto" w:fill="FFFFFF"/>
              <w:ind w:left="58" w:right="62"/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8D25E2" w:rsidRPr="003A45A3" w:rsidRDefault="008D25E2" w:rsidP="006A66F0">
            <w:pPr>
              <w:shd w:val="clear" w:color="auto" w:fill="FFFFFF"/>
              <w:ind w:right="38"/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3A45A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A45A3">
              <w:rPr>
                <w:rFonts w:ascii="Times New Roman" w:hAnsi="Times New Roman" w:cs="Times New Roman"/>
                <w:b/>
                <w:spacing w:val="-3"/>
              </w:rPr>
              <w:t xml:space="preserve">среднее </w:t>
            </w:r>
          </w:p>
          <w:p w:rsidR="008D25E2" w:rsidRPr="003A45A3" w:rsidRDefault="008D25E2" w:rsidP="006A66F0">
            <w:pPr>
              <w:shd w:val="clear" w:color="auto" w:fill="FFFFFF"/>
              <w:ind w:left="14" w:right="14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  <w:b/>
                <w:spacing w:val="-3"/>
              </w:rPr>
              <w:t>профессиональное</w:t>
            </w:r>
            <w:r w:rsidRPr="003A45A3">
              <w:rPr>
                <w:rFonts w:ascii="Times New Roman" w:hAnsi="Times New Roman" w:cs="Times New Roman"/>
              </w:rPr>
              <w:t xml:space="preserve"> </w:t>
            </w:r>
          </w:p>
          <w:p w:rsidR="008D25E2" w:rsidRPr="003A45A3" w:rsidRDefault="008D25E2" w:rsidP="006A66F0">
            <w:pPr>
              <w:shd w:val="clear" w:color="auto" w:fill="FFFFFF"/>
              <w:ind w:left="43" w:right="6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A3">
              <w:rPr>
                <w:rFonts w:ascii="Times New Roman" w:hAnsi="Times New Roman" w:cs="Times New Roman"/>
                <w:color w:val="000000"/>
              </w:rPr>
              <w:t>медсестра</w:t>
            </w:r>
          </w:p>
          <w:p w:rsidR="008D25E2" w:rsidRPr="003A45A3" w:rsidRDefault="008D25E2" w:rsidP="006A66F0">
            <w:pPr>
              <w:shd w:val="clear" w:color="auto" w:fill="FFFFFF"/>
              <w:ind w:left="43" w:right="6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A3">
              <w:rPr>
                <w:rFonts w:ascii="Times New Roman" w:hAnsi="Times New Roman" w:cs="Times New Roman"/>
                <w:color w:val="000000"/>
              </w:rPr>
              <w:t xml:space="preserve"> по специальности «С</w:t>
            </w:r>
            <w:r w:rsidRPr="003A45A3">
              <w:rPr>
                <w:rFonts w:ascii="Times New Roman" w:hAnsi="Times New Roman" w:cs="Times New Roman"/>
                <w:color w:val="000000"/>
              </w:rPr>
              <w:t>е</w:t>
            </w:r>
            <w:r w:rsidRPr="003A45A3">
              <w:rPr>
                <w:rFonts w:ascii="Times New Roman" w:hAnsi="Times New Roman" w:cs="Times New Roman"/>
                <w:color w:val="000000"/>
              </w:rPr>
              <w:t xml:space="preserve">стринское дело» </w:t>
            </w:r>
          </w:p>
          <w:p w:rsidR="008D25E2" w:rsidRPr="003A45A3" w:rsidRDefault="008D25E2" w:rsidP="006A66F0">
            <w:pPr>
              <w:shd w:val="clear" w:color="auto" w:fill="FFFFFF"/>
              <w:ind w:left="58" w:righ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8D25E2" w:rsidRPr="003A45A3" w:rsidRDefault="008D25E2" w:rsidP="006A66F0">
            <w:pPr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1. Биология</w:t>
            </w:r>
          </w:p>
          <w:p w:rsidR="008D25E2" w:rsidRPr="003A45A3" w:rsidRDefault="008D25E2" w:rsidP="006A66F0">
            <w:pPr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2. Химия</w:t>
            </w:r>
          </w:p>
          <w:p w:rsidR="008D25E2" w:rsidRPr="003A45A3" w:rsidRDefault="008D25E2" w:rsidP="006A66F0">
            <w:pPr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3. Генетика человека с основами медицинской генетики</w:t>
            </w:r>
          </w:p>
          <w:p w:rsidR="008D25E2" w:rsidRPr="003A45A3" w:rsidRDefault="008D25E2" w:rsidP="006A66F0">
            <w:pPr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4. Основы латинского яз</w:t>
            </w:r>
            <w:r w:rsidRPr="003A45A3">
              <w:rPr>
                <w:rFonts w:ascii="Times New Roman" w:hAnsi="Times New Roman" w:cs="Times New Roman"/>
              </w:rPr>
              <w:t>ы</w:t>
            </w:r>
            <w:r w:rsidRPr="003A45A3">
              <w:rPr>
                <w:rFonts w:ascii="Times New Roman" w:hAnsi="Times New Roman" w:cs="Times New Roman"/>
              </w:rPr>
              <w:t>ка с медицинской терм</w:t>
            </w:r>
            <w:r w:rsidRPr="003A45A3">
              <w:rPr>
                <w:rFonts w:ascii="Times New Roman" w:hAnsi="Times New Roman" w:cs="Times New Roman"/>
              </w:rPr>
              <w:t>и</w:t>
            </w:r>
            <w:r w:rsidRPr="003A45A3">
              <w:rPr>
                <w:rFonts w:ascii="Times New Roman" w:hAnsi="Times New Roman" w:cs="Times New Roman"/>
              </w:rPr>
              <w:t>нологией</w:t>
            </w:r>
          </w:p>
        </w:tc>
        <w:tc>
          <w:tcPr>
            <w:tcW w:w="2550" w:type="dxa"/>
          </w:tcPr>
          <w:p w:rsidR="008D25E2" w:rsidRDefault="008D25E2" w:rsidP="006A66F0">
            <w:pPr>
              <w:ind w:left="-46" w:right="-3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246A">
              <w:rPr>
                <w:rFonts w:ascii="Times New Roman" w:hAnsi="Times New Roman" w:cs="Times New Roman"/>
                <w:color w:val="000000"/>
                <w:szCs w:val="24"/>
              </w:rPr>
              <w:t xml:space="preserve">ГАУ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«Амурский медици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ский колледж»</w:t>
            </w:r>
          </w:p>
          <w:p w:rsidR="008D25E2" w:rsidRDefault="008D25E2" w:rsidP="006A66F0">
            <w:pPr>
              <w:ind w:left="-46" w:right="-30"/>
              <w:jc w:val="center"/>
              <w:rPr>
                <w:rFonts w:ascii="Times New Roman" w:hAnsi="Times New Roman" w:cs="Times New Roman"/>
                <w:szCs w:val="24"/>
              </w:rPr>
            </w:pPr>
            <w:r w:rsidRPr="004D2A7D">
              <w:rPr>
                <w:rFonts w:ascii="Times New Roman" w:hAnsi="Times New Roman" w:cs="Times New Roman"/>
                <w:szCs w:val="24"/>
              </w:rPr>
              <w:t>«Формирование профе</w:t>
            </w:r>
            <w:r w:rsidRPr="004D2A7D">
              <w:rPr>
                <w:rFonts w:ascii="Times New Roman" w:hAnsi="Times New Roman" w:cs="Times New Roman"/>
                <w:szCs w:val="24"/>
              </w:rPr>
              <w:t>с</w:t>
            </w:r>
            <w:r w:rsidRPr="004D2A7D">
              <w:rPr>
                <w:rFonts w:ascii="Times New Roman" w:hAnsi="Times New Roman" w:cs="Times New Roman"/>
                <w:szCs w:val="24"/>
              </w:rPr>
              <w:t>сиональной компетентн</w:t>
            </w:r>
            <w:r w:rsidRPr="004D2A7D">
              <w:rPr>
                <w:rFonts w:ascii="Times New Roman" w:hAnsi="Times New Roman" w:cs="Times New Roman"/>
                <w:szCs w:val="24"/>
              </w:rPr>
              <w:t>о</w:t>
            </w:r>
            <w:r w:rsidRPr="004D2A7D">
              <w:rPr>
                <w:rFonts w:ascii="Times New Roman" w:hAnsi="Times New Roman" w:cs="Times New Roman"/>
                <w:szCs w:val="24"/>
              </w:rPr>
              <w:t>сти преподавателей основ латинского языка с мед</w:t>
            </w:r>
            <w:r w:rsidRPr="004D2A7D">
              <w:rPr>
                <w:rFonts w:ascii="Times New Roman" w:hAnsi="Times New Roman" w:cs="Times New Roman"/>
                <w:szCs w:val="24"/>
              </w:rPr>
              <w:t>и</w:t>
            </w:r>
            <w:r w:rsidRPr="004D2A7D">
              <w:rPr>
                <w:rFonts w:ascii="Times New Roman" w:hAnsi="Times New Roman" w:cs="Times New Roman"/>
                <w:szCs w:val="24"/>
              </w:rPr>
              <w:t>цинской терминологией в условиях реализации ФГОС СПО»</w:t>
            </w:r>
            <w:r>
              <w:rPr>
                <w:rFonts w:ascii="Times New Roman" w:hAnsi="Times New Roman" w:cs="Times New Roman"/>
                <w:szCs w:val="24"/>
              </w:rPr>
              <w:t>, 2017 г.</w:t>
            </w:r>
          </w:p>
          <w:p w:rsidR="008D25E2" w:rsidRDefault="008D25E2" w:rsidP="006A66F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СИ БашГУ</w:t>
            </w:r>
          </w:p>
          <w:p w:rsidR="008D25E2" w:rsidRPr="004D2A7D" w:rsidRDefault="008D25E2" w:rsidP="006A66F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</w:t>
            </w:r>
            <w:r w:rsidRPr="004D2A7D">
              <w:rPr>
                <w:rFonts w:ascii="Times New Roman" w:hAnsi="Times New Roman" w:cs="Times New Roman"/>
                <w:szCs w:val="24"/>
              </w:rPr>
              <w:t>Инновационные технол</w:t>
            </w:r>
            <w:r w:rsidRPr="004D2A7D">
              <w:rPr>
                <w:rFonts w:ascii="Times New Roman" w:hAnsi="Times New Roman" w:cs="Times New Roman"/>
                <w:szCs w:val="24"/>
              </w:rPr>
              <w:t>о</w:t>
            </w:r>
            <w:r w:rsidRPr="004D2A7D">
              <w:rPr>
                <w:rFonts w:ascii="Times New Roman" w:hAnsi="Times New Roman" w:cs="Times New Roman"/>
                <w:szCs w:val="24"/>
              </w:rPr>
              <w:t>гии в обучении биологии и химии в условиях реализ</w:t>
            </w:r>
            <w:r w:rsidRPr="004D2A7D">
              <w:rPr>
                <w:rFonts w:ascii="Times New Roman" w:hAnsi="Times New Roman" w:cs="Times New Roman"/>
                <w:szCs w:val="24"/>
              </w:rPr>
              <w:t>а</w:t>
            </w:r>
            <w:r w:rsidRPr="004D2A7D">
              <w:rPr>
                <w:rFonts w:ascii="Times New Roman" w:hAnsi="Times New Roman" w:cs="Times New Roman"/>
                <w:szCs w:val="24"/>
              </w:rPr>
              <w:t>ции ФГОС</w:t>
            </w:r>
            <w:r>
              <w:rPr>
                <w:rFonts w:ascii="Times New Roman" w:hAnsi="Times New Roman" w:cs="Times New Roman"/>
                <w:szCs w:val="24"/>
              </w:rPr>
              <w:t>», 2018 г.</w:t>
            </w:r>
          </w:p>
        </w:tc>
        <w:tc>
          <w:tcPr>
            <w:tcW w:w="2740" w:type="dxa"/>
          </w:tcPr>
          <w:p w:rsidR="008D25E2" w:rsidRPr="003A45A3" w:rsidRDefault="008D25E2" w:rsidP="006A66F0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ИДПО МГТУ «Горизонт»</w:t>
            </w:r>
          </w:p>
          <w:p w:rsidR="008D25E2" w:rsidRPr="003A45A3" w:rsidRDefault="008D25E2" w:rsidP="006A66F0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«Развитие психолого-педагогических компетенций преподавателей средних профессиональных учебных заведений»,</w:t>
            </w:r>
          </w:p>
          <w:p w:rsidR="008D25E2" w:rsidRPr="003A45A3" w:rsidRDefault="008D25E2" w:rsidP="006A66F0">
            <w:pPr>
              <w:shd w:val="clear" w:color="auto" w:fill="FFFFFF"/>
              <w:ind w:left="307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1337" w:type="dxa"/>
          </w:tcPr>
          <w:p w:rsidR="008D25E2" w:rsidRPr="003A45A3" w:rsidRDefault="008D25E2" w:rsidP="006A66F0">
            <w:pPr>
              <w:ind w:left="-116" w:right="-108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4"/>
              </w:rPr>
              <w:t>высшая</w:t>
            </w:r>
          </w:p>
          <w:p w:rsidR="008D25E2" w:rsidRPr="003A45A3" w:rsidRDefault="008D25E2" w:rsidP="006A66F0">
            <w:pPr>
              <w:ind w:left="-116" w:right="-108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006" w:type="dxa"/>
          </w:tcPr>
          <w:p w:rsidR="008D25E2" w:rsidRPr="003A45A3" w:rsidRDefault="008D25E2" w:rsidP="006A66F0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 xml:space="preserve">34 года </w:t>
            </w:r>
          </w:p>
        </w:tc>
        <w:tc>
          <w:tcPr>
            <w:tcW w:w="1091" w:type="dxa"/>
          </w:tcPr>
          <w:p w:rsidR="008D25E2" w:rsidRPr="003A45A3" w:rsidRDefault="008D25E2" w:rsidP="006A66F0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27 лет</w:t>
            </w:r>
          </w:p>
        </w:tc>
      </w:tr>
      <w:tr w:rsidR="008D25E2" w:rsidRPr="003A45A3" w:rsidTr="00DC6DF5">
        <w:tc>
          <w:tcPr>
            <w:tcW w:w="473" w:type="dxa"/>
          </w:tcPr>
          <w:p w:rsidR="008D25E2" w:rsidRPr="003A45A3" w:rsidRDefault="008D25E2" w:rsidP="006A66F0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15</w:t>
            </w:r>
          </w:p>
        </w:tc>
        <w:tc>
          <w:tcPr>
            <w:tcW w:w="2159" w:type="dxa"/>
          </w:tcPr>
          <w:p w:rsidR="008D25E2" w:rsidRPr="003A45A3" w:rsidRDefault="008D25E2" w:rsidP="006A66F0">
            <w:pPr>
              <w:shd w:val="clear" w:color="auto" w:fill="FFFFFF"/>
              <w:ind w:left="19" w:right="53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3A45A3">
              <w:rPr>
                <w:rFonts w:ascii="Times New Roman" w:hAnsi="Times New Roman" w:cs="Times New Roman"/>
                <w:spacing w:val="-1"/>
              </w:rPr>
              <w:t xml:space="preserve">Объедкова </w:t>
            </w:r>
          </w:p>
          <w:p w:rsidR="008D25E2" w:rsidRPr="003A45A3" w:rsidRDefault="008D25E2" w:rsidP="006A66F0">
            <w:pPr>
              <w:shd w:val="clear" w:color="auto" w:fill="FFFFFF"/>
              <w:ind w:left="19" w:right="53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3A45A3">
              <w:rPr>
                <w:rFonts w:ascii="Times New Roman" w:hAnsi="Times New Roman" w:cs="Times New Roman"/>
                <w:spacing w:val="-1"/>
              </w:rPr>
              <w:t xml:space="preserve">Галина </w:t>
            </w:r>
          </w:p>
          <w:p w:rsidR="008D25E2" w:rsidRDefault="008D25E2" w:rsidP="006A66F0">
            <w:pPr>
              <w:shd w:val="clear" w:color="auto" w:fill="FFFFFF"/>
              <w:ind w:left="19" w:right="53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 xml:space="preserve">Анатольевна, </w:t>
            </w:r>
          </w:p>
          <w:p w:rsidR="008D25E2" w:rsidRPr="003A45A3" w:rsidRDefault="008D25E2" w:rsidP="006A66F0">
            <w:pPr>
              <w:shd w:val="clear" w:color="auto" w:fill="FFFFFF"/>
              <w:ind w:left="19" w:right="53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519" w:type="dxa"/>
          </w:tcPr>
          <w:p w:rsidR="008D25E2" w:rsidRPr="003A45A3" w:rsidRDefault="008D25E2" w:rsidP="006A66F0">
            <w:pPr>
              <w:shd w:val="clear" w:color="auto" w:fill="FFFFFF"/>
              <w:ind w:left="10" w:right="38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3A45A3">
              <w:rPr>
                <w:rFonts w:ascii="Times New Roman" w:hAnsi="Times New Roman" w:cs="Times New Roman"/>
                <w:b/>
                <w:spacing w:val="-4"/>
              </w:rPr>
              <w:t>высшее</w:t>
            </w:r>
          </w:p>
          <w:p w:rsidR="008D25E2" w:rsidRPr="003A45A3" w:rsidRDefault="008D25E2" w:rsidP="006A66F0">
            <w:pPr>
              <w:shd w:val="clear" w:color="auto" w:fill="FFFFFF"/>
              <w:ind w:left="10" w:right="38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3A45A3">
              <w:rPr>
                <w:rFonts w:ascii="Times New Roman" w:hAnsi="Times New Roman" w:cs="Times New Roman"/>
                <w:spacing w:val="-2"/>
              </w:rPr>
              <w:t>врач</w:t>
            </w:r>
          </w:p>
          <w:p w:rsidR="008D25E2" w:rsidRPr="003A45A3" w:rsidRDefault="008D25E2" w:rsidP="006A66F0">
            <w:pPr>
              <w:shd w:val="clear" w:color="auto" w:fill="FFFFFF"/>
              <w:ind w:left="10" w:right="38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3A45A3">
              <w:rPr>
                <w:rFonts w:ascii="Times New Roman" w:hAnsi="Times New Roman" w:cs="Times New Roman"/>
                <w:spacing w:val="-2"/>
              </w:rPr>
              <w:t>по специальности</w:t>
            </w:r>
          </w:p>
          <w:p w:rsidR="008D25E2" w:rsidRPr="003A45A3" w:rsidRDefault="008D25E2" w:rsidP="006A66F0">
            <w:pPr>
              <w:shd w:val="clear" w:color="auto" w:fill="FFFFFF"/>
              <w:ind w:left="10" w:right="38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«Лечебное дело»,</w:t>
            </w:r>
          </w:p>
        </w:tc>
        <w:tc>
          <w:tcPr>
            <w:tcW w:w="2550" w:type="dxa"/>
          </w:tcPr>
          <w:p w:rsidR="008D25E2" w:rsidRPr="003A45A3" w:rsidRDefault="008D25E2" w:rsidP="006A66F0">
            <w:pPr>
              <w:shd w:val="clear" w:color="auto" w:fill="FFFFFF"/>
              <w:ind w:left="77" w:right="115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>1. Неотложные состо</w:t>
            </w: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>я</w:t>
            </w: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>ния в акушерстве и гин</w:t>
            </w: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>е</w:t>
            </w: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>кологии</w:t>
            </w:r>
          </w:p>
          <w:p w:rsidR="008D25E2" w:rsidRPr="003A45A3" w:rsidRDefault="008D25E2" w:rsidP="006A66F0">
            <w:pPr>
              <w:shd w:val="clear" w:color="auto" w:fill="FFFFFF"/>
              <w:ind w:left="77" w:right="115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>2. Пропедевтика в ак</w:t>
            </w: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>у</w:t>
            </w: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>шерстве и гинекологии</w:t>
            </w:r>
          </w:p>
          <w:p w:rsidR="008D25E2" w:rsidRPr="003A45A3" w:rsidRDefault="008D25E2" w:rsidP="006A66F0">
            <w:pPr>
              <w:shd w:val="clear" w:color="auto" w:fill="FFFFFF"/>
              <w:ind w:left="77" w:right="115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>3 МДК 02.03 Оказание акушерско-гинекологической п</w:t>
            </w: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>о</w:t>
            </w: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>мощи</w:t>
            </w:r>
          </w:p>
          <w:p w:rsidR="008D25E2" w:rsidRPr="003A45A3" w:rsidRDefault="008D25E2" w:rsidP="006A66F0">
            <w:pPr>
              <w:shd w:val="clear" w:color="auto" w:fill="FFFFFF"/>
              <w:ind w:left="77" w:right="115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>4. МДК 03.02 Охрана р</w:t>
            </w: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>е</w:t>
            </w: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>продуктивного здоровья и планирования семьи</w:t>
            </w:r>
          </w:p>
        </w:tc>
        <w:tc>
          <w:tcPr>
            <w:tcW w:w="2550" w:type="dxa"/>
          </w:tcPr>
          <w:p w:rsidR="008D25E2" w:rsidRPr="003A45A3" w:rsidRDefault="008D25E2" w:rsidP="006A66F0">
            <w:pPr>
              <w:shd w:val="clear" w:color="auto" w:fill="FFFFFF"/>
              <w:ind w:right="-30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  <w:color w:val="000000"/>
              </w:rPr>
              <w:t>ГАУ «Амурский медици</w:t>
            </w:r>
            <w:r w:rsidRPr="003A45A3">
              <w:rPr>
                <w:rFonts w:ascii="Times New Roman" w:hAnsi="Times New Roman" w:cs="Times New Roman"/>
                <w:color w:val="000000"/>
              </w:rPr>
              <w:t>н</w:t>
            </w:r>
            <w:r w:rsidRPr="003A45A3">
              <w:rPr>
                <w:rFonts w:ascii="Times New Roman" w:hAnsi="Times New Roman" w:cs="Times New Roman"/>
                <w:color w:val="000000"/>
              </w:rPr>
              <w:t>ский колледж», «Формир</w:t>
            </w:r>
            <w:r w:rsidRPr="003A45A3">
              <w:rPr>
                <w:rFonts w:ascii="Times New Roman" w:hAnsi="Times New Roman" w:cs="Times New Roman"/>
                <w:color w:val="000000"/>
              </w:rPr>
              <w:t>о</w:t>
            </w:r>
            <w:r w:rsidRPr="003A45A3">
              <w:rPr>
                <w:rFonts w:ascii="Times New Roman" w:hAnsi="Times New Roman" w:cs="Times New Roman"/>
                <w:color w:val="000000"/>
              </w:rPr>
              <w:t>вание профессиональной компетентности препод</w:t>
            </w:r>
            <w:r w:rsidRPr="003A45A3">
              <w:rPr>
                <w:rFonts w:ascii="Times New Roman" w:hAnsi="Times New Roman" w:cs="Times New Roman"/>
                <w:color w:val="000000"/>
              </w:rPr>
              <w:t>а</w:t>
            </w:r>
            <w:r w:rsidRPr="003A45A3">
              <w:rPr>
                <w:rFonts w:ascii="Times New Roman" w:hAnsi="Times New Roman" w:cs="Times New Roman"/>
                <w:color w:val="000000"/>
              </w:rPr>
              <w:t>вателей ПМ.02 Лечебная деятельность МДК 02.03 Оказание акушерско-гинекологической помощи по специальности 31.02.01 Лечебное дело в условиях реализации ФГОС СПО», 2017 г.</w:t>
            </w:r>
          </w:p>
        </w:tc>
        <w:tc>
          <w:tcPr>
            <w:tcW w:w="2740" w:type="dxa"/>
          </w:tcPr>
          <w:p w:rsidR="008D25E2" w:rsidRPr="003A45A3" w:rsidRDefault="008D25E2" w:rsidP="006A66F0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ИДПО МГТУ «Горизонт»</w:t>
            </w:r>
          </w:p>
          <w:p w:rsidR="008D25E2" w:rsidRPr="003A45A3" w:rsidRDefault="008D25E2" w:rsidP="006A66F0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«Развитие психолого-педагогических компетенций преподавателей средних профессиональных учебных заведений»,</w:t>
            </w:r>
          </w:p>
          <w:p w:rsidR="008D25E2" w:rsidRPr="003A45A3" w:rsidRDefault="008D25E2" w:rsidP="006A66F0">
            <w:pPr>
              <w:shd w:val="clear" w:color="auto" w:fill="FFFFFF"/>
              <w:ind w:left="-6" w:right="-17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1337" w:type="dxa"/>
          </w:tcPr>
          <w:p w:rsidR="008D25E2" w:rsidRPr="003A45A3" w:rsidRDefault="008D25E2" w:rsidP="006A66F0">
            <w:pPr>
              <w:ind w:left="-116" w:right="-108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4"/>
              </w:rPr>
              <w:t>высшая</w:t>
            </w:r>
          </w:p>
          <w:p w:rsidR="008D25E2" w:rsidRPr="003A45A3" w:rsidRDefault="008D25E2" w:rsidP="006A66F0">
            <w:pPr>
              <w:ind w:left="-116" w:right="-108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006" w:type="dxa"/>
          </w:tcPr>
          <w:p w:rsidR="008D25E2" w:rsidRPr="003A45A3" w:rsidRDefault="008D25E2" w:rsidP="006A66F0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 xml:space="preserve">37 лет </w:t>
            </w:r>
          </w:p>
        </w:tc>
        <w:tc>
          <w:tcPr>
            <w:tcW w:w="1091" w:type="dxa"/>
          </w:tcPr>
          <w:p w:rsidR="008D25E2" w:rsidRPr="003A45A3" w:rsidRDefault="008D25E2" w:rsidP="006A66F0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20 лет</w:t>
            </w:r>
          </w:p>
        </w:tc>
      </w:tr>
      <w:tr w:rsidR="008D25E2" w:rsidRPr="003A45A3" w:rsidTr="00937470">
        <w:tc>
          <w:tcPr>
            <w:tcW w:w="473" w:type="dxa"/>
          </w:tcPr>
          <w:p w:rsidR="008D25E2" w:rsidRPr="003A45A3" w:rsidRDefault="008D25E2" w:rsidP="006A66F0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16</w:t>
            </w:r>
          </w:p>
        </w:tc>
        <w:tc>
          <w:tcPr>
            <w:tcW w:w="2159" w:type="dxa"/>
          </w:tcPr>
          <w:p w:rsidR="008D25E2" w:rsidRPr="003A45A3" w:rsidRDefault="008D25E2" w:rsidP="006A66F0">
            <w:pPr>
              <w:shd w:val="clear" w:color="auto" w:fill="FFFFFF"/>
              <w:ind w:left="19" w:right="53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3A45A3">
              <w:rPr>
                <w:rFonts w:ascii="Times New Roman" w:hAnsi="Times New Roman" w:cs="Times New Roman"/>
                <w:spacing w:val="-1"/>
              </w:rPr>
              <w:t>Подгорбунских</w:t>
            </w:r>
          </w:p>
          <w:p w:rsidR="008D25E2" w:rsidRPr="003A45A3" w:rsidRDefault="008D25E2" w:rsidP="006A66F0">
            <w:pPr>
              <w:shd w:val="clear" w:color="auto" w:fill="FFFFFF"/>
              <w:ind w:left="19" w:right="53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3A45A3">
              <w:rPr>
                <w:rFonts w:ascii="Times New Roman" w:hAnsi="Times New Roman" w:cs="Times New Roman"/>
                <w:spacing w:val="-1"/>
              </w:rPr>
              <w:t>Евгения</w:t>
            </w:r>
          </w:p>
          <w:p w:rsidR="008D25E2" w:rsidRPr="003A45A3" w:rsidRDefault="008D25E2" w:rsidP="006A66F0">
            <w:pPr>
              <w:shd w:val="clear" w:color="auto" w:fill="FFFFFF"/>
              <w:ind w:left="19" w:right="53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3A45A3">
              <w:rPr>
                <w:rFonts w:ascii="Times New Roman" w:hAnsi="Times New Roman" w:cs="Times New Roman"/>
                <w:spacing w:val="-1"/>
              </w:rPr>
              <w:t>Павловна,</w:t>
            </w:r>
          </w:p>
          <w:p w:rsidR="008D25E2" w:rsidRPr="003A45A3" w:rsidRDefault="008D25E2" w:rsidP="006A66F0">
            <w:pPr>
              <w:shd w:val="clear" w:color="auto" w:fill="FFFFFF"/>
              <w:ind w:left="19" w:right="53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3A45A3">
              <w:rPr>
                <w:rFonts w:ascii="Times New Roman" w:hAnsi="Times New Roman" w:cs="Times New Roman"/>
                <w:spacing w:val="-1"/>
              </w:rPr>
              <w:t>преподаватель</w:t>
            </w:r>
          </w:p>
        </w:tc>
        <w:tc>
          <w:tcPr>
            <w:tcW w:w="2519" w:type="dxa"/>
          </w:tcPr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3A45A3">
              <w:rPr>
                <w:rFonts w:ascii="Times New Roman" w:hAnsi="Times New Roman" w:cs="Times New Roman"/>
                <w:b/>
                <w:spacing w:val="-3"/>
              </w:rPr>
              <w:t>высшее</w:t>
            </w:r>
          </w:p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>менеджер</w:t>
            </w:r>
          </w:p>
          <w:p w:rsidR="008D25E2" w:rsidRPr="003A45A3" w:rsidRDefault="008D25E2" w:rsidP="006A66F0">
            <w:pPr>
              <w:shd w:val="clear" w:color="auto" w:fill="FFFFFF"/>
              <w:ind w:left="10" w:right="38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 xml:space="preserve"> по</w:t>
            </w:r>
            <w:r w:rsidRPr="003A45A3">
              <w:rPr>
                <w:rFonts w:ascii="Times New Roman" w:hAnsi="Times New Roman" w:cs="Times New Roman"/>
                <w:spacing w:val="-2"/>
              </w:rPr>
              <w:t xml:space="preserve"> специальности «Сес</w:t>
            </w:r>
            <w:r w:rsidRPr="003A45A3">
              <w:rPr>
                <w:rFonts w:ascii="Times New Roman" w:hAnsi="Times New Roman" w:cs="Times New Roman"/>
                <w:spacing w:val="-2"/>
              </w:rPr>
              <w:t>т</w:t>
            </w:r>
            <w:r w:rsidRPr="003A45A3">
              <w:rPr>
                <w:rFonts w:ascii="Times New Roman" w:hAnsi="Times New Roman" w:cs="Times New Roman"/>
                <w:spacing w:val="-2"/>
              </w:rPr>
              <w:t>ринское</w:t>
            </w:r>
            <w:r w:rsidRPr="003A45A3">
              <w:rPr>
                <w:rFonts w:ascii="Times New Roman" w:hAnsi="Times New Roman" w:cs="Times New Roman"/>
              </w:rPr>
              <w:t xml:space="preserve"> дело»</w:t>
            </w:r>
          </w:p>
        </w:tc>
        <w:tc>
          <w:tcPr>
            <w:tcW w:w="2550" w:type="dxa"/>
          </w:tcPr>
          <w:p w:rsidR="008D25E2" w:rsidRPr="003A45A3" w:rsidRDefault="008D25E2" w:rsidP="006A66F0">
            <w:pPr>
              <w:shd w:val="clear" w:color="auto" w:fill="FFFFFF"/>
              <w:ind w:left="77" w:right="115"/>
              <w:jc w:val="both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>ПМ.01 Проведение пр</w:t>
            </w: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>о</w:t>
            </w: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>филактических мер</w:t>
            </w: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>о</w:t>
            </w: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>приятий</w:t>
            </w:r>
          </w:p>
          <w:p w:rsidR="008D25E2" w:rsidRPr="003A45A3" w:rsidRDefault="008D25E2" w:rsidP="006A66F0">
            <w:pPr>
              <w:shd w:val="clear" w:color="auto" w:fill="FFFFFF"/>
              <w:ind w:left="77" w:right="115"/>
              <w:jc w:val="both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2550" w:type="dxa"/>
          </w:tcPr>
          <w:p w:rsidR="008D25E2" w:rsidRPr="003A45A3" w:rsidRDefault="008D25E2" w:rsidP="006A66F0">
            <w:pPr>
              <w:shd w:val="clear" w:color="auto" w:fill="FFFFFF"/>
              <w:ind w:left="77" w:right="115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 xml:space="preserve">ГАПОУ РБ </w:t>
            </w:r>
          </w:p>
          <w:p w:rsidR="008D25E2" w:rsidRPr="003A45A3" w:rsidRDefault="008D25E2" w:rsidP="006A66F0">
            <w:pPr>
              <w:shd w:val="clear" w:color="auto" w:fill="FFFFFF"/>
              <w:ind w:left="77" w:right="115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>«Уфимский медици</w:t>
            </w: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>н</w:t>
            </w: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>ский колледж» «Пров</w:t>
            </w: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>е</w:t>
            </w: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>дение профилактических мероприятий»,</w:t>
            </w:r>
          </w:p>
          <w:p w:rsidR="008D25E2" w:rsidRPr="003A45A3" w:rsidRDefault="008D25E2" w:rsidP="006A66F0">
            <w:pPr>
              <w:shd w:val="clear" w:color="auto" w:fill="FFFFFF"/>
              <w:ind w:left="77" w:right="115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2"/>
              </w:rPr>
              <w:t>2016 г.</w:t>
            </w:r>
          </w:p>
        </w:tc>
        <w:tc>
          <w:tcPr>
            <w:tcW w:w="2740" w:type="dxa"/>
          </w:tcPr>
          <w:p w:rsidR="008D25E2" w:rsidRPr="003A45A3" w:rsidRDefault="008D25E2" w:rsidP="006A66F0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ИДПО МГТУ «Горизонт»</w:t>
            </w:r>
          </w:p>
          <w:p w:rsidR="008D25E2" w:rsidRPr="003A45A3" w:rsidRDefault="008D25E2" w:rsidP="006A66F0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«Развитие психолого-педагогических компетенций преподавателей средних профессиональных учебных заведений»,</w:t>
            </w:r>
          </w:p>
          <w:p w:rsidR="008D25E2" w:rsidRPr="003A45A3" w:rsidRDefault="008D25E2" w:rsidP="006A66F0">
            <w:pPr>
              <w:shd w:val="clear" w:color="auto" w:fill="FFFFFF"/>
              <w:ind w:left="-6" w:right="-17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1337" w:type="dxa"/>
          </w:tcPr>
          <w:p w:rsidR="008D25E2" w:rsidRPr="003A45A3" w:rsidRDefault="008D25E2" w:rsidP="006A66F0">
            <w:pPr>
              <w:ind w:left="-116" w:right="-108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A45A3">
              <w:rPr>
                <w:rFonts w:ascii="Times New Roman" w:hAnsi="Times New Roman" w:cs="Times New Roman"/>
                <w:spacing w:val="-4"/>
              </w:rPr>
              <w:t>первая</w:t>
            </w:r>
          </w:p>
        </w:tc>
        <w:tc>
          <w:tcPr>
            <w:tcW w:w="1006" w:type="dxa"/>
          </w:tcPr>
          <w:p w:rsidR="008D25E2" w:rsidRPr="003A45A3" w:rsidRDefault="008D25E2" w:rsidP="006A66F0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12 лет</w:t>
            </w:r>
          </w:p>
        </w:tc>
        <w:tc>
          <w:tcPr>
            <w:tcW w:w="1091" w:type="dxa"/>
          </w:tcPr>
          <w:p w:rsidR="008D25E2" w:rsidRPr="003A45A3" w:rsidRDefault="008D25E2" w:rsidP="006A66F0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9 лет</w:t>
            </w:r>
          </w:p>
        </w:tc>
      </w:tr>
      <w:tr w:rsidR="008D25E2" w:rsidRPr="003A45A3" w:rsidTr="00EE7FC5">
        <w:trPr>
          <w:trHeight w:val="976"/>
        </w:trPr>
        <w:tc>
          <w:tcPr>
            <w:tcW w:w="473" w:type="dxa"/>
          </w:tcPr>
          <w:p w:rsidR="008D25E2" w:rsidRPr="003A45A3" w:rsidRDefault="008D25E2" w:rsidP="006A66F0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17</w:t>
            </w:r>
          </w:p>
        </w:tc>
        <w:tc>
          <w:tcPr>
            <w:tcW w:w="2159" w:type="dxa"/>
          </w:tcPr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A45A3">
              <w:rPr>
                <w:rFonts w:ascii="Times New Roman" w:hAnsi="Times New Roman" w:cs="Times New Roman"/>
                <w:spacing w:val="-4"/>
              </w:rPr>
              <w:t xml:space="preserve">Рахимова </w:t>
            </w:r>
          </w:p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A45A3">
              <w:rPr>
                <w:rFonts w:ascii="Times New Roman" w:hAnsi="Times New Roman" w:cs="Times New Roman"/>
                <w:spacing w:val="-4"/>
              </w:rPr>
              <w:t>Юлия</w:t>
            </w:r>
          </w:p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A45A3">
              <w:rPr>
                <w:rFonts w:ascii="Times New Roman" w:hAnsi="Times New Roman" w:cs="Times New Roman"/>
                <w:spacing w:val="-4"/>
              </w:rPr>
              <w:t xml:space="preserve"> Рамилевна,</w:t>
            </w:r>
          </w:p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A45A3">
              <w:rPr>
                <w:rFonts w:ascii="Times New Roman" w:hAnsi="Times New Roman" w:cs="Times New Roman"/>
                <w:spacing w:val="-4"/>
              </w:rPr>
              <w:t>преподаватель</w:t>
            </w:r>
          </w:p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</w:tcPr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5"/>
              </w:rPr>
            </w:pPr>
            <w:r w:rsidRPr="003A45A3">
              <w:rPr>
                <w:rFonts w:ascii="Times New Roman" w:hAnsi="Times New Roman" w:cs="Times New Roman"/>
                <w:b/>
                <w:spacing w:val="-5"/>
              </w:rPr>
              <w:t>высшее</w:t>
            </w:r>
          </w:p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>Филолог.</w:t>
            </w:r>
          </w:p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A45A3">
              <w:rPr>
                <w:rFonts w:ascii="Times New Roman" w:hAnsi="Times New Roman" w:cs="Times New Roman"/>
                <w:spacing w:val="-4"/>
              </w:rPr>
              <w:t xml:space="preserve">Преподаватель </w:t>
            </w:r>
          </w:p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  <w:spacing w:val="-4"/>
              </w:rPr>
              <w:t xml:space="preserve">по </w:t>
            </w:r>
            <w:r w:rsidRPr="003A45A3">
              <w:rPr>
                <w:rFonts w:ascii="Times New Roman" w:hAnsi="Times New Roman" w:cs="Times New Roman"/>
              </w:rPr>
              <w:t xml:space="preserve">специальности </w:t>
            </w:r>
          </w:p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«Немецкий язык»,</w:t>
            </w:r>
          </w:p>
          <w:p w:rsidR="008D25E2" w:rsidRPr="003A45A3" w:rsidRDefault="008D25E2" w:rsidP="00EE7FC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«Английский язык»</w:t>
            </w:r>
          </w:p>
        </w:tc>
        <w:tc>
          <w:tcPr>
            <w:tcW w:w="2550" w:type="dxa"/>
          </w:tcPr>
          <w:p w:rsidR="008D25E2" w:rsidRPr="003A45A3" w:rsidRDefault="008D25E2" w:rsidP="006A66F0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550" w:type="dxa"/>
          </w:tcPr>
          <w:p w:rsidR="008D25E2" w:rsidRPr="00C10647" w:rsidRDefault="008D25E2" w:rsidP="006A66F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10647">
              <w:rPr>
                <w:rFonts w:ascii="Times New Roman" w:hAnsi="Times New Roman" w:cs="Times New Roman"/>
                <w:szCs w:val="24"/>
              </w:rPr>
              <w:t>СИ БашГУ</w:t>
            </w:r>
          </w:p>
          <w:p w:rsidR="008D25E2" w:rsidRPr="003A45A3" w:rsidRDefault="008D25E2" w:rsidP="00C10647">
            <w:pPr>
              <w:jc w:val="center"/>
              <w:rPr>
                <w:rFonts w:ascii="Times New Roman" w:hAnsi="Times New Roman" w:cs="Times New Roman"/>
              </w:rPr>
            </w:pPr>
            <w:r w:rsidRPr="00C10647">
              <w:rPr>
                <w:rFonts w:ascii="Times New Roman" w:hAnsi="Times New Roman" w:cs="Times New Roman"/>
                <w:szCs w:val="24"/>
              </w:rPr>
              <w:t>«Теория и методика пр</w:t>
            </w:r>
            <w:r w:rsidRPr="00C10647">
              <w:rPr>
                <w:rFonts w:ascii="Times New Roman" w:hAnsi="Times New Roman" w:cs="Times New Roman"/>
                <w:szCs w:val="24"/>
              </w:rPr>
              <w:t>е</w:t>
            </w:r>
            <w:r w:rsidRPr="00C10647">
              <w:rPr>
                <w:rFonts w:ascii="Times New Roman" w:hAnsi="Times New Roman" w:cs="Times New Roman"/>
                <w:szCs w:val="24"/>
              </w:rPr>
              <w:t>подавания английского языка в условиях реализ</w:t>
            </w:r>
            <w:r w:rsidRPr="00C10647">
              <w:rPr>
                <w:rFonts w:ascii="Times New Roman" w:hAnsi="Times New Roman" w:cs="Times New Roman"/>
                <w:szCs w:val="24"/>
              </w:rPr>
              <w:t>а</w:t>
            </w:r>
            <w:r w:rsidRPr="00C10647">
              <w:rPr>
                <w:rFonts w:ascii="Times New Roman" w:hAnsi="Times New Roman" w:cs="Times New Roman"/>
                <w:szCs w:val="24"/>
              </w:rPr>
              <w:t>ции ФГОС»,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10647">
              <w:rPr>
                <w:rFonts w:ascii="Times New Roman" w:hAnsi="Times New Roman" w:cs="Times New Roman"/>
                <w:szCs w:val="24"/>
              </w:rPr>
              <w:t>2018 г.</w:t>
            </w:r>
          </w:p>
        </w:tc>
        <w:tc>
          <w:tcPr>
            <w:tcW w:w="2740" w:type="dxa"/>
          </w:tcPr>
          <w:p w:rsidR="008D25E2" w:rsidRPr="003A45A3" w:rsidRDefault="008D25E2" w:rsidP="006A66F0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ИДПО МГТУ «Горизонт»</w:t>
            </w:r>
          </w:p>
          <w:p w:rsidR="008D25E2" w:rsidRPr="003A45A3" w:rsidRDefault="008D25E2" w:rsidP="00EE7FC5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«Развитие психолого-педагогических компетенций преподавателей средних профессиональных учебных заведений»,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A45A3"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1337" w:type="dxa"/>
          </w:tcPr>
          <w:p w:rsidR="008D25E2" w:rsidRPr="003A45A3" w:rsidRDefault="008D25E2" w:rsidP="006A66F0">
            <w:pPr>
              <w:shd w:val="clear" w:color="auto" w:fill="FFFFFF"/>
              <w:ind w:left="40" w:right="-4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A45A3">
              <w:rPr>
                <w:rFonts w:ascii="Times New Roman" w:hAnsi="Times New Roman" w:cs="Times New Roman"/>
                <w:spacing w:val="-4"/>
              </w:rPr>
              <w:t>первая</w:t>
            </w:r>
          </w:p>
          <w:p w:rsidR="008D25E2" w:rsidRPr="003A45A3" w:rsidRDefault="008D25E2" w:rsidP="006A66F0">
            <w:pPr>
              <w:shd w:val="clear" w:color="auto" w:fill="FFFFFF"/>
              <w:ind w:left="40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</w:tcPr>
          <w:p w:rsidR="008D25E2" w:rsidRPr="003A45A3" w:rsidRDefault="008D25E2" w:rsidP="006A66F0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13 лет</w:t>
            </w:r>
          </w:p>
        </w:tc>
        <w:tc>
          <w:tcPr>
            <w:tcW w:w="1091" w:type="dxa"/>
          </w:tcPr>
          <w:p w:rsidR="008D25E2" w:rsidRPr="003A45A3" w:rsidRDefault="008D25E2" w:rsidP="006A66F0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13 лет</w:t>
            </w:r>
          </w:p>
        </w:tc>
      </w:tr>
      <w:tr w:rsidR="008D25E2" w:rsidRPr="003A45A3" w:rsidTr="00C211AD">
        <w:trPr>
          <w:trHeight w:val="2220"/>
        </w:trPr>
        <w:tc>
          <w:tcPr>
            <w:tcW w:w="473" w:type="dxa"/>
          </w:tcPr>
          <w:p w:rsidR="008D25E2" w:rsidRPr="003A45A3" w:rsidRDefault="008D25E2" w:rsidP="006A66F0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18</w:t>
            </w:r>
          </w:p>
        </w:tc>
        <w:tc>
          <w:tcPr>
            <w:tcW w:w="2159" w:type="dxa"/>
          </w:tcPr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A45A3">
              <w:rPr>
                <w:rFonts w:ascii="Times New Roman" w:hAnsi="Times New Roman" w:cs="Times New Roman"/>
                <w:spacing w:val="-4"/>
              </w:rPr>
              <w:t xml:space="preserve">Салихова </w:t>
            </w:r>
          </w:p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A45A3">
              <w:rPr>
                <w:rFonts w:ascii="Times New Roman" w:hAnsi="Times New Roman" w:cs="Times New Roman"/>
                <w:spacing w:val="-4"/>
              </w:rPr>
              <w:t xml:space="preserve">Альмира </w:t>
            </w:r>
          </w:p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A45A3">
              <w:rPr>
                <w:rFonts w:ascii="Times New Roman" w:hAnsi="Times New Roman" w:cs="Times New Roman"/>
                <w:spacing w:val="-4"/>
              </w:rPr>
              <w:t>Зубаировна,</w:t>
            </w:r>
          </w:p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A45A3">
              <w:rPr>
                <w:rFonts w:ascii="Times New Roman" w:hAnsi="Times New Roman" w:cs="Times New Roman"/>
                <w:spacing w:val="-4"/>
              </w:rPr>
              <w:t>преподаватель</w:t>
            </w:r>
          </w:p>
        </w:tc>
        <w:tc>
          <w:tcPr>
            <w:tcW w:w="2519" w:type="dxa"/>
          </w:tcPr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A45A3">
              <w:rPr>
                <w:rFonts w:ascii="Times New Roman" w:hAnsi="Times New Roman" w:cs="Times New Roman"/>
                <w:b/>
                <w:color w:val="000000"/>
              </w:rPr>
              <w:t>высшее</w:t>
            </w:r>
          </w:p>
          <w:p w:rsidR="008D25E2" w:rsidRPr="003A45A3" w:rsidRDefault="008D25E2" w:rsidP="006A66F0">
            <w:pPr>
              <w:shd w:val="clear" w:color="auto" w:fill="FFFFFF"/>
              <w:ind w:right="3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A3">
              <w:rPr>
                <w:rFonts w:ascii="Times New Roman" w:hAnsi="Times New Roman" w:cs="Times New Roman"/>
                <w:color w:val="000000"/>
              </w:rPr>
              <w:t>«Адаптивная физическая культура»</w:t>
            </w:r>
          </w:p>
          <w:p w:rsidR="008D25E2" w:rsidRPr="003A45A3" w:rsidRDefault="008D25E2" w:rsidP="006A66F0">
            <w:pPr>
              <w:shd w:val="clear" w:color="auto" w:fill="FFFFFF"/>
              <w:ind w:right="38"/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</w:p>
          <w:p w:rsidR="008D25E2" w:rsidRPr="003A45A3" w:rsidRDefault="008D25E2" w:rsidP="006A66F0">
            <w:pPr>
              <w:shd w:val="clear" w:color="auto" w:fill="FFFFFF"/>
              <w:ind w:right="38"/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3A45A3">
              <w:rPr>
                <w:rFonts w:ascii="Times New Roman" w:hAnsi="Times New Roman" w:cs="Times New Roman"/>
                <w:b/>
                <w:spacing w:val="-3"/>
              </w:rPr>
              <w:t xml:space="preserve">среднее </w:t>
            </w:r>
          </w:p>
          <w:p w:rsidR="008D25E2" w:rsidRPr="003A45A3" w:rsidRDefault="008D25E2" w:rsidP="006A66F0">
            <w:pPr>
              <w:shd w:val="clear" w:color="auto" w:fill="FFFFFF"/>
              <w:ind w:left="14" w:right="14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  <w:b/>
                <w:spacing w:val="-3"/>
              </w:rPr>
              <w:t>профессиональное</w:t>
            </w:r>
            <w:r w:rsidRPr="003A45A3">
              <w:rPr>
                <w:rFonts w:ascii="Times New Roman" w:hAnsi="Times New Roman" w:cs="Times New Roman"/>
              </w:rPr>
              <w:t xml:space="preserve"> </w:t>
            </w:r>
          </w:p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A3">
              <w:rPr>
                <w:rFonts w:ascii="Times New Roman" w:hAnsi="Times New Roman" w:cs="Times New Roman"/>
                <w:color w:val="000000"/>
              </w:rPr>
              <w:t>медсестра</w:t>
            </w:r>
          </w:p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A3">
              <w:rPr>
                <w:rFonts w:ascii="Times New Roman" w:hAnsi="Times New Roman" w:cs="Times New Roman"/>
                <w:color w:val="000000"/>
              </w:rPr>
              <w:t>по специальности</w:t>
            </w:r>
          </w:p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5"/>
              </w:rPr>
            </w:pPr>
            <w:r w:rsidRPr="003A45A3">
              <w:rPr>
                <w:rFonts w:ascii="Times New Roman" w:hAnsi="Times New Roman" w:cs="Times New Roman"/>
                <w:color w:val="000000"/>
              </w:rPr>
              <w:t xml:space="preserve">«Сестринское дело» </w:t>
            </w:r>
          </w:p>
        </w:tc>
        <w:tc>
          <w:tcPr>
            <w:tcW w:w="2550" w:type="dxa"/>
          </w:tcPr>
          <w:p w:rsidR="008D25E2" w:rsidRPr="003A45A3" w:rsidRDefault="008D25E2" w:rsidP="006A66F0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Основы реабилитации</w:t>
            </w:r>
          </w:p>
          <w:p w:rsidR="008D25E2" w:rsidRPr="003A45A3" w:rsidRDefault="008D25E2" w:rsidP="006A66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8D25E2" w:rsidRPr="00EE7FC5" w:rsidRDefault="008D25E2" w:rsidP="006A66F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E7FC5">
              <w:rPr>
                <w:rFonts w:ascii="Times New Roman" w:hAnsi="Times New Roman" w:cs="Times New Roman"/>
                <w:szCs w:val="24"/>
              </w:rPr>
              <w:t>СИ БашГУ</w:t>
            </w:r>
          </w:p>
          <w:p w:rsidR="008D25E2" w:rsidRPr="00EE7FC5" w:rsidRDefault="008D25E2" w:rsidP="00EE7FC5">
            <w:pPr>
              <w:jc w:val="center"/>
              <w:rPr>
                <w:rFonts w:ascii="Times New Roman" w:hAnsi="Times New Roman" w:cs="Times New Roman"/>
              </w:rPr>
            </w:pPr>
            <w:r w:rsidRPr="00EE7FC5">
              <w:rPr>
                <w:rFonts w:ascii="Times New Roman" w:hAnsi="Times New Roman" w:cs="Times New Roman"/>
                <w:szCs w:val="24"/>
              </w:rPr>
              <w:t>«Основы лечебной фи</w:t>
            </w:r>
            <w:r w:rsidRPr="00EE7FC5">
              <w:rPr>
                <w:rFonts w:ascii="Times New Roman" w:hAnsi="Times New Roman" w:cs="Times New Roman"/>
                <w:szCs w:val="24"/>
              </w:rPr>
              <w:t>з</w:t>
            </w:r>
            <w:r w:rsidRPr="00EE7FC5">
              <w:rPr>
                <w:rFonts w:ascii="Times New Roman" w:hAnsi="Times New Roman" w:cs="Times New Roman"/>
                <w:szCs w:val="24"/>
              </w:rPr>
              <w:t>культуры и оздоровител</w:t>
            </w:r>
            <w:r w:rsidRPr="00EE7FC5">
              <w:rPr>
                <w:rFonts w:ascii="Times New Roman" w:hAnsi="Times New Roman" w:cs="Times New Roman"/>
                <w:szCs w:val="24"/>
              </w:rPr>
              <w:t>ь</w:t>
            </w:r>
            <w:r w:rsidRPr="00EE7FC5">
              <w:rPr>
                <w:rFonts w:ascii="Times New Roman" w:hAnsi="Times New Roman" w:cs="Times New Roman"/>
                <w:szCs w:val="24"/>
              </w:rPr>
              <w:t>ного массажа»,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E7FC5">
              <w:rPr>
                <w:rFonts w:ascii="Times New Roman" w:hAnsi="Times New Roman" w:cs="Times New Roman"/>
                <w:szCs w:val="24"/>
              </w:rPr>
              <w:t>2018 г.</w:t>
            </w:r>
          </w:p>
        </w:tc>
        <w:tc>
          <w:tcPr>
            <w:tcW w:w="2740" w:type="dxa"/>
          </w:tcPr>
          <w:p w:rsidR="008D25E2" w:rsidRPr="003A45A3" w:rsidRDefault="008D25E2" w:rsidP="006A66F0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ИДПО МГТУ «Горизонт»</w:t>
            </w:r>
          </w:p>
          <w:p w:rsidR="008D25E2" w:rsidRPr="003A45A3" w:rsidRDefault="008D25E2" w:rsidP="006A66F0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«Развитие психолого-педагогических компетенций преподавателей средних профессиональных учебных заведений»,</w:t>
            </w:r>
          </w:p>
          <w:p w:rsidR="008D25E2" w:rsidRPr="003A45A3" w:rsidRDefault="008D25E2" w:rsidP="006A66F0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1337" w:type="dxa"/>
          </w:tcPr>
          <w:p w:rsidR="008D25E2" w:rsidRPr="00EB21E4" w:rsidRDefault="008D25E2" w:rsidP="006A66F0">
            <w:pPr>
              <w:shd w:val="clear" w:color="auto" w:fill="FFFFFF"/>
              <w:ind w:left="-233" w:right="-205"/>
              <w:jc w:val="center"/>
              <w:rPr>
                <w:rFonts w:ascii="Times New Roman" w:hAnsi="Times New Roman" w:cs="Times New Roman"/>
                <w:spacing w:val="-4"/>
                <w:szCs w:val="24"/>
              </w:rPr>
            </w:pPr>
            <w:r w:rsidRPr="00EB21E4">
              <w:rPr>
                <w:rFonts w:ascii="Times New Roman" w:hAnsi="Times New Roman" w:cs="Times New Roman"/>
                <w:spacing w:val="-4"/>
                <w:szCs w:val="24"/>
              </w:rPr>
              <w:t>аттестована</w:t>
            </w:r>
          </w:p>
          <w:p w:rsidR="008D25E2" w:rsidRPr="00EB21E4" w:rsidRDefault="008D25E2" w:rsidP="006A66F0">
            <w:pPr>
              <w:shd w:val="clear" w:color="auto" w:fill="FFFFFF"/>
              <w:ind w:left="-233" w:right="-205"/>
              <w:jc w:val="center"/>
              <w:rPr>
                <w:rFonts w:ascii="Times New Roman" w:hAnsi="Times New Roman" w:cs="Times New Roman"/>
                <w:spacing w:val="-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Cs w:val="24"/>
              </w:rPr>
              <w:t>на соответ</w:t>
            </w:r>
            <w:r w:rsidRPr="00EB21E4">
              <w:rPr>
                <w:rFonts w:ascii="Times New Roman" w:hAnsi="Times New Roman" w:cs="Times New Roman"/>
                <w:spacing w:val="-4"/>
                <w:szCs w:val="24"/>
              </w:rPr>
              <w:t xml:space="preserve">ствие </w:t>
            </w:r>
          </w:p>
          <w:p w:rsidR="008D25E2" w:rsidRPr="00EB21E4" w:rsidRDefault="008D25E2" w:rsidP="006A66F0">
            <w:pPr>
              <w:shd w:val="clear" w:color="auto" w:fill="FFFFFF"/>
              <w:ind w:left="-233" w:right="-205"/>
              <w:jc w:val="center"/>
              <w:rPr>
                <w:rFonts w:ascii="Times New Roman" w:hAnsi="Times New Roman" w:cs="Times New Roman"/>
                <w:spacing w:val="-4"/>
                <w:szCs w:val="24"/>
              </w:rPr>
            </w:pPr>
            <w:r w:rsidRPr="00EB21E4">
              <w:rPr>
                <w:rFonts w:ascii="Times New Roman" w:hAnsi="Times New Roman" w:cs="Times New Roman"/>
                <w:spacing w:val="-4"/>
                <w:szCs w:val="24"/>
              </w:rPr>
              <w:t>занимаемой должности</w:t>
            </w:r>
          </w:p>
          <w:p w:rsidR="008D25E2" w:rsidRPr="00EB21E4" w:rsidRDefault="008D25E2" w:rsidP="006A66F0">
            <w:pPr>
              <w:shd w:val="clear" w:color="auto" w:fill="FFFFFF"/>
              <w:ind w:left="-233" w:right="-205"/>
              <w:jc w:val="center"/>
              <w:rPr>
                <w:rFonts w:ascii="Times New Roman" w:hAnsi="Times New Roman" w:cs="Times New Roman"/>
                <w:spacing w:val="-4"/>
                <w:szCs w:val="24"/>
              </w:rPr>
            </w:pPr>
            <w:r w:rsidRPr="00EB21E4">
              <w:rPr>
                <w:rFonts w:ascii="Times New Roman" w:hAnsi="Times New Roman" w:cs="Times New Roman"/>
                <w:spacing w:val="-4"/>
                <w:szCs w:val="24"/>
              </w:rPr>
              <w:t>04.10.2017.</w:t>
            </w:r>
          </w:p>
        </w:tc>
        <w:tc>
          <w:tcPr>
            <w:tcW w:w="1006" w:type="dxa"/>
          </w:tcPr>
          <w:p w:rsidR="008D25E2" w:rsidRPr="003A45A3" w:rsidRDefault="008D25E2" w:rsidP="006A66F0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20 лет</w:t>
            </w:r>
          </w:p>
        </w:tc>
        <w:tc>
          <w:tcPr>
            <w:tcW w:w="1091" w:type="dxa"/>
          </w:tcPr>
          <w:p w:rsidR="008D25E2" w:rsidRPr="003A45A3" w:rsidRDefault="008D25E2" w:rsidP="006A66F0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15 лет</w:t>
            </w:r>
          </w:p>
        </w:tc>
      </w:tr>
      <w:tr w:rsidR="008D25E2" w:rsidRPr="003A45A3" w:rsidTr="00C211AD">
        <w:trPr>
          <w:trHeight w:val="2220"/>
        </w:trPr>
        <w:tc>
          <w:tcPr>
            <w:tcW w:w="473" w:type="dxa"/>
          </w:tcPr>
          <w:p w:rsidR="008D25E2" w:rsidRPr="003A45A3" w:rsidRDefault="008D25E2" w:rsidP="006A66F0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19</w:t>
            </w:r>
          </w:p>
        </w:tc>
        <w:tc>
          <w:tcPr>
            <w:tcW w:w="2159" w:type="dxa"/>
          </w:tcPr>
          <w:p w:rsidR="008D25E2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A45A3">
              <w:rPr>
                <w:rFonts w:ascii="Times New Roman" w:hAnsi="Times New Roman" w:cs="Times New Roman"/>
                <w:spacing w:val="-4"/>
              </w:rPr>
              <w:t xml:space="preserve">Салихова </w:t>
            </w:r>
          </w:p>
          <w:p w:rsidR="008D25E2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A45A3">
              <w:rPr>
                <w:rFonts w:ascii="Times New Roman" w:hAnsi="Times New Roman" w:cs="Times New Roman"/>
                <w:spacing w:val="-4"/>
              </w:rPr>
              <w:t xml:space="preserve">Гульдар </w:t>
            </w:r>
          </w:p>
          <w:p w:rsidR="008D25E2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A45A3">
              <w:rPr>
                <w:rFonts w:ascii="Times New Roman" w:hAnsi="Times New Roman" w:cs="Times New Roman"/>
                <w:spacing w:val="-4"/>
              </w:rPr>
              <w:t>Салаватовна</w:t>
            </w:r>
            <w:r>
              <w:rPr>
                <w:rFonts w:ascii="Times New Roman" w:hAnsi="Times New Roman" w:cs="Times New Roman"/>
                <w:spacing w:val="-4"/>
              </w:rPr>
              <w:t>,</w:t>
            </w:r>
          </w:p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преподаватель</w:t>
            </w:r>
          </w:p>
        </w:tc>
        <w:tc>
          <w:tcPr>
            <w:tcW w:w="2519" w:type="dxa"/>
          </w:tcPr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3A45A3">
              <w:rPr>
                <w:rFonts w:ascii="Times New Roman" w:hAnsi="Times New Roman" w:cs="Times New Roman"/>
                <w:b/>
                <w:spacing w:val="-3"/>
              </w:rPr>
              <w:t>высшее</w:t>
            </w:r>
          </w:p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>менеджер</w:t>
            </w:r>
          </w:p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 xml:space="preserve"> по</w:t>
            </w:r>
            <w:r w:rsidRPr="003A45A3">
              <w:rPr>
                <w:rFonts w:ascii="Times New Roman" w:hAnsi="Times New Roman" w:cs="Times New Roman"/>
                <w:spacing w:val="-2"/>
              </w:rPr>
              <w:t xml:space="preserve"> специальности «Сес</w:t>
            </w:r>
            <w:r w:rsidRPr="003A45A3">
              <w:rPr>
                <w:rFonts w:ascii="Times New Roman" w:hAnsi="Times New Roman" w:cs="Times New Roman"/>
                <w:spacing w:val="-2"/>
              </w:rPr>
              <w:t>т</w:t>
            </w:r>
            <w:r w:rsidRPr="003A45A3">
              <w:rPr>
                <w:rFonts w:ascii="Times New Roman" w:hAnsi="Times New Roman" w:cs="Times New Roman"/>
                <w:spacing w:val="-2"/>
              </w:rPr>
              <w:t>ринское</w:t>
            </w:r>
            <w:r w:rsidRPr="003A45A3">
              <w:rPr>
                <w:rFonts w:ascii="Times New Roman" w:hAnsi="Times New Roman" w:cs="Times New Roman"/>
              </w:rPr>
              <w:t xml:space="preserve"> дело»</w:t>
            </w:r>
          </w:p>
          <w:p w:rsidR="008D25E2" w:rsidRPr="003A45A3" w:rsidRDefault="008D25E2" w:rsidP="006A66F0">
            <w:pPr>
              <w:shd w:val="clear" w:color="auto" w:fill="FFFFFF"/>
              <w:ind w:right="38"/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</w:p>
          <w:p w:rsidR="008D25E2" w:rsidRPr="003A45A3" w:rsidRDefault="008D25E2" w:rsidP="006A66F0">
            <w:pPr>
              <w:shd w:val="clear" w:color="auto" w:fill="FFFFFF"/>
              <w:ind w:right="38"/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3A45A3">
              <w:rPr>
                <w:rFonts w:ascii="Times New Roman" w:hAnsi="Times New Roman" w:cs="Times New Roman"/>
                <w:b/>
                <w:spacing w:val="-3"/>
              </w:rPr>
              <w:t xml:space="preserve">среднее </w:t>
            </w:r>
          </w:p>
          <w:p w:rsidR="008D25E2" w:rsidRPr="003A45A3" w:rsidRDefault="008D25E2" w:rsidP="006A66F0">
            <w:pPr>
              <w:shd w:val="clear" w:color="auto" w:fill="FFFFFF"/>
              <w:ind w:left="14" w:right="14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  <w:b/>
                <w:spacing w:val="-3"/>
              </w:rPr>
              <w:t>профессиональное</w:t>
            </w:r>
            <w:r w:rsidRPr="003A45A3">
              <w:rPr>
                <w:rFonts w:ascii="Times New Roman" w:hAnsi="Times New Roman" w:cs="Times New Roman"/>
              </w:rPr>
              <w:t xml:space="preserve"> </w:t>
            </w:r>
          </w:p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A3">
              <w:rPr>
                <w:rFonts w:ascii="Times New Roman" w:hAnsi="Times New Roman" w:cs="Times New Roman"/>
                <w:color w:val="000000"/>
              </w:rPr>
              <w:t>медсестра общей практ</w:t>
            </w:r>
            <w:r w:rsidRPr="003A45A3">
              <w:rPr>
                <w:rFonts w:ascii="Times New Roman" w:hAnsi="Times New Roman" w:cs="Times New Roman"/>
                <w:color w:val="000000"/>
              </w:rPr>
              <w:t>и</w:t>
            </w:r>
            <w:r w:rsidRPr="003A45A3">
              <w:rPr>
                <w:rFonts w:ascii="Times New Roman" w:hAnsi="Times New Roman" w:cs="Times New Roman"/>
                <w:color w:val="000000"/>
              </w:rPr>
              <w:t>ки</w:t>
            </w:r>
          </w:p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A3">
              <w:rPr>
                <w:rFonts w:ascii="Times New Roman" w:hAnsi="Times New Roman" w:cs="Times New Roman"/>
                <w:color w:val="000000"/>
              </w:rPr>
              <w:t>по специальности</w:t>
            </w:r>
          </w:p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A45A3">
              <w:rPr>
                <w:rFonts w:ascii="Times New Roman" w:hAnsi="Times New Roman" w:cs="Times New Roman"/>
                <w:color w:val="000000"/>
              </w:rPr>
              <w:t>«Сестринское дело»</w:t>
            </w:r>
          </w:p>
        </w:tc>
        <w:tc>
          <w:tcPr>
            <w:tcW w:w="2550" w:type="dxa"/>
          </w:tcPr>
          <w:p w:rsidR="008D25E2" w:rsidRPr="00EE7FC5" w:rsidRDefault="008D25E2" w:rsidP="006A66F0">
            <w:pPr>
              <w:ind w:left="-48" w:right="-28"/>
              <w:rPr>
                <w:rFonts w:ascii="Times New Roman" w:hAnsi="Times New Roman" w:cs="Times New Roman"/>
                <w:szCs w:val="24"/>
              </w:rPr>
            </w:pPr>
            <w:r w:rsidRPr="00EE7FC5">
              <w:rPr>
                <w:rFonts w:ascii="Times New Roman" w:hAnsi="Times New Roman" w:cs="Times New Roman"/>
                <w:szCs w:val="24"/>
              </w:rPr>
              <w:t>1. Лечение пациентов х</w:t>
            </w:r>
            <w:r w:rsidRPr="00EE7FC5">
              <w:rPr>
                <w:rFonts w:ascii="Times New Roman" w:hAnsi="Times New Roman" w:cs="Times New Roman"/>
                <w:szCs w:val="24"/>
              </w:rPr>
              <w:t>и</w:t>
            </w:r>
            <w:r w:rsidRPr="00EE7FC5">
              <w:rPr>
                <w:rFonts w:ascii="Times New Roman" w:hAnsi="Times New Roman" w:cs="Times New Roman"/>
                <w:szCs w:val="24"/>
              </w:rPr>
              <w:t xml:space="preserve">рургического профиля </w:t>
            </w:r>
          </w:p>
          <w:p w:rsidR="008D25E2" w:rsidRPr="00EE7FC5" w:rsidRDefault="008D25E2" w:rsidP="006A66F0">
            <w:pPr>
              <w:ind w:left="-48" w:right="-28"/>
              <w:rPr>
                <w:rFonts w:ascii="Times New Roman" w:hAnsi="Times New Roman" w:cs="Times New Roman"/>
                <w:szCs w:val="24"/>
              </w:rPr>
            </w:pPr>
            <w:r w:rsidRPr="00EE7FC5">
              <w:rPr>
                <w:rFonts w:ascii="Times New Roman" w:hAnsi="Times New Roman" w:cs="Times New Roman"/>
                <w:szCs w:val="24"/>
              </w:rPr>
              <w:t>2.Сестринская помощь в хирургии</w:t>
            </w:r>
          </w:p>
          <w:p w:rsidR="008D25E2" w:rsidRPr="00EE7FC5" w:rsidRDefault="008D25E2" w:rsidP="006A66F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0" w:type="dxa"/>
          </w:tcPr>
          <w:p w:rsidR="008D25E2" w:rsidRDefault="008D25E2" w:rsidP="006A66F0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6246A">
              <w:rPr>
                <w:rFonts w:ascii="Times New Roman" w:hAnsi="Times New Roman" w:cs="Times New Roman"/>
                <w:color w:val="000000"/>
                <w:szCs w:val="24"/>
              </w:rPr>
              <w:t>ГАУ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«Амурский медици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ский колледж»</w:t>
            </w:r>
          </w:p>
          <w:p w:rsidR="008D25E2" w:rsidRDefault="008D25E2" w:rsidP="006A6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«Формирование профе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сиональной компетентн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сти преподавателей ПМ.02 Лечебная деятельность МДК 02.02 Лечение пац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ентов хирургического профиля по специальности 31.02.01 Лечебное дело в условиях реализации ФГОС СПО», 2018 г.</w:t>
            </w:r>
          </w:p>
        </w:tc>
        <w:tc>
          <w:tcPr>
            <w:tcW w:w="2740" w:type="dxa"/>
          </w:tcPr>
          <w:p w:rsidR="008D25E2" w:rsidRPr="003A45A3" w:rsidRDefault="008D25E2" w:rsidP="006A66F0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ИДПО МГТУ «Горизонт»</w:t>
            </w:r>
          </w:p>
          <w:p w:rsidR="008D25E2" w:rsidRPr="003A45A3" w:rsidRDefault="008D25E2" w:rsidP="006A66F0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«Развитие психолого-педагогических компетенций преподавателей средних профессиональных учебных заведений»,</w:t>
            </w:r>
          </w:p>
          <w:p w:rsidR="008D25E2" w:rsidRPr="003A45A3" w:rsidRDefault="008D25E2" w:rsidP="006A66F0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1337" w:type="dxa"/>
          </w:tcPr>
          <w:p w:rsidR="008D25E2" w:rsidRPr="003A45A3" w:rsidRDefault="008D25E2" w:rsidP="006A66F0">
            <w:pPr>
              <w:shd w:val="clear" w:color="auto" w:fill="FFFFFF"/>
              <w:ind w:left="40" w:right="-4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A45A3">
              <w:rPr>
                <w:rFonts w:ascii="Times New Roman" w:hAnsi="Times New Roman" w:cs="Times New Roman"/>
                <w:spacing w:val="-4"/>
              </w:rPr>
              <w:t>-</w:t>
            </w:r>
          </w:p>
        </w:tc>
        <w:tc>
          <w:tcPr>
            <w:tcW w:w="1006" w:type="dxa"/>
          </w:tcPr>
          <w:p w:rsidR="008D25E2" w:rsidRPr="003A45A3" w:rsidRDefault="008D25E2" w:rsidP="006A66F0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20 лет</w:t>
            </w:r>
          </w:p>
        </w:tc>
        <w:tc>
          <w:tcPr>
            <w:tcW w:w="1091" w:type="dxa"/>
          </w:tcPr>
          <w:p w:rsidR="008D25E2" w:rsidRPr="003A45A3" w:rsidRDefault="008D25E2" w:rsidP="006A66F0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 год</w:t>
            </w:r>
          </w:p>
        </w:tc>
      </w:tr>
      <w:tr w:rsidR="008D25E2" w:rsidRPr="003A45A3" w:rsidTr="00C211AD">
        <w:trPr>
          <w:trHeight w:val="2220"/>
        </w:trPr>
        <w:tc>
          <w:tcPr>
            <w:tcW w:w="473" w:type="dxa"/>
          </w:tcPr>
          <w:p w:rsidR="008D25E2" w:rsidRPr="003A45A3" w:rsidRDefault="008D25E2" w:rsidP="006A66F0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</w:t>
            </w:r>
          </w:p>
        </w:tc>
        <w:tc>
          <w:tcPr>
            <w:tcW w:w="2159" w:type="dxa"/>
          </w:tcPr>
          <w:p w:rsidR="008D25E2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Саникина Гульфия Рамиловна,</w:t>
            </w:r>
          </w:p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воспитатель</w:t>
            </w:r>
          </w:p>
        </w:tc>
        <w:tc>
          <w:tcPr>
            <w:tcW w:w="2519" w:type="dxa"/>
          </w:tcPr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3A45A3">
              <w:rPr>
                <w:rFonts w:ascii="Times New Roman" w:hAnsi="Times New Roman" w:cs="Times New Roman"/>
                <w:b/>
                <w:spacing w:val="-3"/>
              </w:rPr>
              <w:t>высшее</w:t>
            </w:r>
          </w:p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</w:rPr>
              <w:t>преподаватель педагогики и психологии для средних специальных учебных   заведений</w:t>
            </w:r>
          </w:p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 xml:space="preserve"> по</w:t>
            </w:r>
            <w:r w:rsidRPr="003A45A3">
              <w:rPr>
                <w:rFonts w:ascii="Times New Roman" w:hAnsi="Times New Roman" w:cs="Times New Roman"/>
                <w:spacing w:val="-2"/>
              </w:rPr>
              <w:t xml:space="preserve"> специальности «</w:t>
            </w:r>
            <w:r>
              <w:rPr>
                <w:rFonts w:ascii="Times New Roman" w:hAnsi="Times New Roman" w:cs="Times New Roman"/>
                <w:spacing w:val="-2"/>
              </w:rPr>
              <w:t>Пед</w:t>
            </w:r>
            <w:r>
              <w:rPr>
                <w:rFonts w:ascii="Times New Roman" w:hAnsi="Times New Roman" w:cs="Times New Roman"/>
                <w:spacing w:val="-2"/>
              </w:rPr>
              <w:t>а</w:t>
            </w:r>
            <w:r>
              <w:rPr>
                <w:rFonts w:ascii="Times New Roman" w:hAnsi="Times New Roman" w:cs="Times New Roman"/>
                <w:spacing w:val="-2"/>
              </w:rPr>
              <w:t>гогика и психология</w:t>
            </w:r>
            <w:r w:rsidRPr="003A45A3">
              <w:rPr>
                <w:rFonts w:ascii="Times New Roman" w:hAnsi="Times New Roman" w:cs="Times New Roman"/>
              </w:rPr>
              <w:t>»</w:t>
            </w:r>
          </w:p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2550" w:type="dxa"/>
          </w:tcPr>
          <w:p w:rsidR="008D25E2" w:rsidRPr="003A45A3" w:rsidRDefault="008D25E2" w:rsidP="006A66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2550" w:type="dxa"/>
          </w:tcPr>
          <w:p w:rsidR="008D25E2" w:rsidRPr="006431D9" w:rsidRDefault="008D25E2" w:rsidP="006A66F0">
            <w:pPr>
              <w:jc w:val="center"/>
              <w:rPr>
                <w:rFonts w:ascii="Times New Roman" w:hAnsi="Times New Roman" w:cs="Times New Roman"/>
              </w:rPr>
            </w:pPr>
            <w:r w:rsidRPr="006431D9">
              <w:rPr>
                <w:rFonts w:ascii="Times New Roman" w:hAnsi="Times New Roman" w:cs="Times New Roman"/>
              </w:rPr>
              <w:t>СИ БашГУ</w:t>
            </w:r>
          </w:p>
          <w:p w:rsidR="008D25E2" w:rsidRPr="006431D9" w:rsidRDefault="008D25E2" w:rsidP="006A66F0">
            <w:pPr>
              <w:jc w:val="center"/>
              <w:rPr>
                <w:rFonts w:ascii="Times New Roman" w:hAnsi="Times New Roman" w:cs="Times New Roman"/>
              </w:rPr>
            </w:pPr>
            <w:r w:rsidRPr="006431D9">
              <w:rPr>
                <w:rFonts w:ascii="Times New Roman" w:hAnsi="Times New Roman" w:cs="Times New Roman"/>
              </w:rPr>
              <w:t>«Особенности деятельн</w:t>
            </w:r>
            <w:r w:rsidRPr="006431D9">
              <w:rPr>
                <w:rFonts w:ascii="Times New Roman" w:hAnsi="Times New Roman" w:cs="Times New Roman"/>
              </w:rPr>
              <w:t>о</w:t>
            </w:r>
            <w:r w:rsidRPr="006431D9">
              <w:rPr>
                <w:rFonts w:ascii="Times New Roman" w:hAnsi="Times New Roman" w:cs="Times New Roman"/>
              </w:rPr>
              <w:t>сти воспитателя в системе профессионального обр</w:t>
            </w:r>
            <w:r w:rsidRPr="006431D9">
              <w:rPr>
                <w:rFonts w:ascii="Times New Roman" w:hAnsi="Times New Roman" w:cs="Times New Roman"/>
              </w:rPr>
              <w:t>а</w:t>
            </w:r>
            <w:r w:rsidRPr="006431D9">
              <w:rPr>
                <w:rFonts w:ascii="Times New Roman" w:hAnsi="Times New Roman" w:cs="Times New Roman"/>
              </w:rPr>
              <w:t>зования», 2018 г.</w:t>
            </w:r>
          </w:p>
        </w:tc>
        <w:tc>
          <w:tcPr>
            <w:tcW w:w="2740" w:type="dxa"/>
          </w:tcPr>
          <w:p w:rsidR="008D25E2" w:rsidRPr="003A45A3" w:rsidRDefault="008D25E2" w:rsidP="006A66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</w:tcPr>
          <w:p w:rsidR="008D25E2" w:rsidRPr="006A66F0" w:rsidRDefault="008D25E2" w:rsidP="006A66F0">
            <w:pPr>
              <w:ind w:left="-116"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6A66F0">
              <w:rPr>
                <w:rFonts w:ascii="Times New Roman" w:hAnsi="Times New Roman" w:cs="Times New Roman"/>
                <w:spacing w:val="-12"/>
              </w:rPr>
              <w:t>аттестована</w:t>
            </w:r>
          </w:p>
          <w:p w:rsidR="008D25E2" w:rsidRPr="006A66F0" w:rsidRDefault="008D25E2" w:rsidP="006A66F0">
            <w:pPr>
              <w:ind w:left="-116"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6A66F0">
              <w:rPr>
                <w:rFonts w:ascii="Times New Roman" w:hAnsi="Times New Roman" w:cs="Times New Roman"/>
                <w:spacing w:val="-12"/>
              </w:rPr>
              <w:t xml:space="preserve">на соответствие </w:t>
            </w:r>
          </w:p>
          <w:p w:rsidR="008D25E2" w:rsidRPr="006A66F0" w:rsidRDefault="008D25E2" w:rsidP="006A66F0">
            <w:pPr>
              <w:ind w:left="-116"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6A66F0">
              <w:rPr>
                <w:rFonts w:ascii="Times New Roman" w:hAnsi="Times New Roman" w:cs="Times New Roman"/>
                <w:spacing w:val="-12"/>
              </w:rPr>
              <w:t xml:space="preserve">занимаемой должности </w:t>
            </w:r>
          </w:p>
          <w:p w:rsidR="008D25E2" w:rsidRPr="003A45A3" w:rsidRDefault="008D25E2" w:rsidP="006A66F0">
            <w:pPr>
              <w:shd w:val="clear" w:color="auto" w:fill="FFFFFF"/>
              <w:ind w:left="40" w:right="-4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6A66F0">
              <w:rPr>
                <w:rFonts w:ascii="Times New Roman" w:hAnsi="Times New Roman" w:cs="Times New Roman"/>
                <w:spacing w:val="-12"/>
              </w:rPr>
              <w:t>30.01.2017.</w:t>
            </w:r>
          </w:p>
        </w:tc>
        <w:tc>
          <w:tcPr>
            <w:tcW w:w="1006" w:type="dxa"/>
          </w:tcPr>
          <w:p w:rsidR="008D25E2" w:rsidRPr="003A45A3" w:rsidRDefault="008D25E2" w:rsidP="006A66F0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13 лет</w:t>
            </w:r>
          </w:p>
        </w:tc>
        <w:tc>
          <w:tcPr>
            <w:tcW w:w="1091" w:type="dxa"/>
          </w:tcPr>
          <w:p w:rsidR="008D25E2" w:rsidRDefault="008D25E2" w:rsidP="006A66F0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13 лет</w:t>
            </w:r>
          </w:p>
        </w:tc>
      </w:tr>
      <w:tr w:rsidR="008D25E2" w:rsidRPr="003A45A3" w:rsidTr="00DC6DF5">
        <w:tc>
          <w:tcPr>
            <w:tcW w:w="473" w:type="dxa"/>
          </w:tcPr>
          <w:p w:rsidR="008D25E2" w:rsidRPr="003A45A3" w:rsidRDefault="008D25E2" w:rsidP="006A66F0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21</w:t>
            </w:r>
          </w:p>
        </w:tc>
        <w:tc>
          <w:tcPr>
            <w:tcW w:w="2159" w:type="dxa"/>
          </w:tcPr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>Саптаряпов</w:t>
            </w:r>
          </w:p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>Рашит</w:t>
            </w:r>
          </w:p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>Салаватович,</w:t>
            </w:r>
          </w:p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>преподаватель,</w:t>
            </w:r>
          </w:p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>руководитель</w:t>
            </w:r>
          </w:p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 xml:space="preserve"> физвоспитания</w:t>
            </w:r>
          </w:p>
        </w:tc>
        <w:tc>
          <w:tcPr>
            <w:tcW w:w="2519" w:type="dxa"/>
          </w:tcPr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9"/>
              </w:rPr>
            </w:pPr>
            <w:r w:rsidRPr="003A45A3">
              <w:rPr>
                <w:rFonts w:ascii="Times New Roman" w:hAnsi="Times New Roman" w:cs="Times New Roman"/>
                <w:b/>
                <w:spacing w:val="-9"/>
              </w:rPr>
              <w:t>высшее</w:t>
            </w:r>
          </w:p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9"/>
              </w:rPr>
            </w:pPr>
            <w:r w:rsidRPr="003A45A3">
              <w:rPr>
                <w:rFonts w:ascii="Times New Roman" w:hAnsi="Times New Roman" w:cs="Times New Roman"/>
                <w:spacing w:val="-9"/>
              </w:rPr>
              <w:t xml:space="preserve">специалист по физической культуре и спорту </w:t>
            </w:r>
          </w:p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9"/>
              </w:rPr>
            </w:pPr>
            <w:r w:rsidRPr="003A45A3">
              <w:rPr>
                <w:rFonts w:ascii="Times New Roman" w:hAnsi="Times New Roman" w:cs="Times New Roman"/>
                <w:spacing w:val="-9"/>
              </w:rPr>
              <w:t xml:space="preserve">по специальности </w:t>
            </w:r>
          </w:p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9"/>
              </w:rPr>
            </w:pPr>
            <w:r w:rsidRPr="003A45A3">
              <w:rPr>
                <w:rFonts w:ascii="Times New Roman" w:hAnsi="Times New Roman" w:cs="Times New Roman"/>
                <w:spacing w:val="-9"/>
              </w:rPr>
              <w:t>«Физическая культура и спорт»</w:t>
            </w:r>
          </w:p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9"/>
              </w:rPr>
            </w:pPr>
          </w:p>
        </w:tc>
        <w:tc>
          <w:tcPr>
            <w:tcW w:w="2550" w:type="dxa"/>
          </w:tcPr>
          <w:p w:rsidR="008D25E2" w:rsidRPr="003A45A3" w:rsidRDefault="008D25E2" w:rsidP="006A66F0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Физическая культура</w:t>
            </w:r>
          </w:p>
        </w:tc>
        <w:tc>
          <w:tcPr>
            <w:tcW w:w="2550" w:type="dxa"/>
          </w:tcPr>
          <w:p w:rsidR="008D25E2" w:rsidRPr="006431D9" w:rsidRDefault="008D25E2" w:rsidP="006A66F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31D9">
              <w:rPr>
                <w:rFonts w:ascii="Times New Roman" w:hAnsi="Times New Roman" w:cs="Times New Roman"/>
                <w:szCs w:val="24"/>
              </w:rPr>
              <w:t>СИ БашГУ</w:t>
            </w:r>
          </w:p>
          <w:p w:rsidR="008D25E2" w:rsidRPr="006431D9" w:rsidRDefault="008D25E2" w:rsidP="006A66F0">
            <w:pPr>
              <w:ind w:right="14"/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 w:rsidRPr="006431D9">
              <w:rPr>
                <w:rFonts w:ascii="Times New Roman" w:hAnsi="Times New Roman" w:cs="Times New Roman"/>
                <w:spacing w:val="-12"/>
                <w:szCs w:val="24"/>
              </w:rPr>
              <w:t>«Методические особенности преподавания физической культуры в соответствии с требованиями ФГОС», 2018 г.</w:t>
            </w:r>
          </w:p>
        </w:tc>
        <w:tc>
          <w:tcPr>
            <w:tcW w:w="2740" w:type="dxa"/>
          </w:tcPr>
          <w:p w:rsidR="008D25E2" w:rsidRPr="003A45A3" w:rsidRDefault="008D25E2" w:rsidP="006A66F0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ИДПО МГТУ «Горизонт»</w:t>
            </w:r>
          </w:p>
          <w:p w:rsidR="008D25E2" w:rsidRPr="003A45A3" w:rsidRDefault="008D25E2" w:rsidP="006A66F0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«Развитие психолого-педагогических компетенций преподавателей средних профессиональных учебных заведений»,</w:t>
            </w:r>
          </w:p>
          <w:p w:rsidR="008D25E2" w:rsidRPr="003A45A3" w:rsidRDefault="008D25E2" w:rsidP="006A66F0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1337" w:type="dxa"/>
          </w:tcPr>
          <w:p w:rsidR="008D25E2" w:rsidRPr="003A45A3" w:rsidRDefault="008D25E2" w:rsidP="006A66F0">
            <w:pPr>
              <w:ind w:left="-116" w:right="-108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первая</w:t>
            </w:r>
          </w:p>
        </w:tc>
        <w:tc>
          <w:tcPr>
            <w:tcW w:w="1006" w:type="dxa"/>
          </w:tcPr>
          <w:p w:rsidR="008D25E2" w:rsidRPr="003A45A3" w:rsidRDefault="008D25E2" w:rsidP="006A66F0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 xml:space="preserve">10 лет </w:t>
            </w:r>
          </w:p>
          <w:p w:rsidR="008D25E2" w:rsidRPr="003A45A3" w:rsidRDefault="008D25E2" w:rsidP="006A66F0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091" w:type="dxa"/>
          </w:tcPr>
          <w:p w:rsidR="008D25E2" w:rsidRPr="003A45A3" w:rsidRDefault="008D25E2" w:rsidP="006A66F0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10 лет</w:t>
            </w:r>
          </w:p>
          <w:p w:rsidR="008D25E2" w:rsidRPr="003A45A3" w:rsidRDefault="008D25E2" w:rsidP="006A66F0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8D25E2" w:rsidRPr="003A45A3" w:rsidTr="00D556BB">
        <w:trPr>
          <w:trHeight w:val="2564"/>
        </w:trPr>
        <w:tc>
          <w:tcPr>
            <w:tcW w:w="473" w:type="dxa"/>
          </w:tcPr>
          <w:p w:rsidR="008D25E2" w:rsidRPr="003A45A3" w:rsidRDefault="008D25E2" w:rsidP="006A66F0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2</w:t>
            </w:r>
            <w:r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2159" w:type="dxa"/>
          </w:tcPr>
          <w:p w:rsidR="008D25E2" w:rsidRPr="003A45A3" w:rsidRDefault="008D25E2" w:rsidP="006A66F0">
            <w:pPr>
              <w:shd w:val="clear" w:color="auto" w:fill="FFFFFF"/>
              <w:ind w:left="167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 xml:space="preserve">Сурина </w:t>
            </w:r>
          </w:p>
          <w:p w:rsidR="008D25E2" w:rsidRPr="003A45A3" w:rsidRDefault="008D25E2" w:rsidP="006A66F0">
            <w:pPr>
              <w:shd w:val="clear" w:color="auto" w:fill="FFFFFF"/>
              <w:ind w:left="167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 xml:space="preserve">Гузель </w:t>
            </w:r>
          </w:p>
          <w:p w:rsidR="008D25E2" w:rsidRPr="003A45A3" w:rsidRDefault="008D25E2" w:rsidP="006A66F0">
            <w:pPr>
              <w:shd w:val="clear" w:color="auto" w:fill="FFFFFF"/>
              <w:ind w:left="167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3A45A3">
              <w:rPr>
                <w:rFonts w:ascii="Times New Roman" w:hAnsi="Times New Roman" w:cs="Times New Roman"/>
                <w:spacing w:val="-1"/>
              </w:rPr>
              <w:t>Нургалиевна,</w:t>
            </w:r>
          </w:p>
          <w:p w:rsidR="008D25E2" w:rsidRPr="003A45A3" w:rsidRDefault="008D25E2" w:rsidP="006A66F0">
            <w:pPr>
              <w:shd w:val="clear" w:color="auto" w:fill="FFFFFF"/>
              <w:ind w:left="167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3A45A3">
              <w:rPr>
                <w:rFonts w:ascii="Times New Roman" w:hAnsi="Times New Roman" w:cs="Times New Roman"/>
                <w:spacing w:val="-1"/>
              </w:rPr>
              <w:t>преподаватель</w:t>
            </w:r>
          </w:p>
          <w:p w:rsidR="008D25E2" w:rsidRPr="003A45A3" w:rsidRDefault="008D25E2" w:rsidP="006A66F0">
            <w:pPr>
              <w:shd w:val="clear" w:color="auto" w:fill="FFFFFF"/>
              <w:ind w:left="167"/>
              <w:jc w:val="center"/>
              <w:rPr>
                <w:rFonts w:ascii="Times New Roman" w:hAnsi="Times New Roman" w:cs="Times New Roman"/>
                <w:i/>
                <w:spacing w:val="-1"/>
              </w:rPr>
            </w:pPr>
          </w:p>
        </w:tc>
        <w:tc>
          <w:tcPr>
            <w:tcW w:w="2519" w:type="dxa"/>
          </w:tcPr>
          <w:p w:rsidR="008D25E2" w:rsidRPr="003A45A3" w:rsidRDefault="008D25E2" w:rsidP="006A66F0">
            <w:pPr>
              <w:shd w:val="clear" w:color="auto" w:fill="FFFFFF"/>
              <w:ind w:left="168" w:right="158"/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3A45A3">
              <w:rPr>
                <w:rFonts w:ascii="Times New Roman" w:hAnsi="Times New Roman" w:cs="Times New Roman"/>
                <w:b/>
                <w:spacing w:val="-3"/>
              </w:rPr>
              <w:t>высшее</w:t>
            </w:r>
          </w:p>
          <w:p w:rsidR="008D25E2" w:rsidRPr="003A45A3" w:rsidRDefault="008D25E2" w:rsidP="006A66F0">
            <w:pPr>
              <w:shd w:val="clear" w:color="auto" w:fill="FFFFFF"/>
              <w:ind w:left="168" w:right="158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3A45A3">
              <w:rPr>
                <w:rFonts w:ascii="Times New Roman" w:hAnsi="Times New Roman" w:cs="Times New Roman"/>
                <w:spacing w:val="-2"/>
              </w:rPr>
              <w:t>менеджер</w:t>
            </w:r>
          </w:p>
          <w:p w:rsidR="008D25E2" w:rsidRPr="003A45A3" w:rsidRDefault="008D25E2" w:rsidP="006A66F0">
            <w:pPr>
              <w:shd w:val="clear" w:color="auto" w:fill="FFFFFF"/>
              <w:ind w:right="158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  <w:spacing w:val="-2"/>
              </w:rPr>
              <w:t xml:space="preserve"> по </w:t>
            </w:r>
            <w:r w:rsidRPr="003A45A3">
              <w:rPr>
                <w:rFonts w:ascii="Times New Roman" w:hAnsi="Times New Roman" w:cs="Times New Roman"/>
              </w:rPr>
              <w:t>специальности</w:t>
            </w:r>
            <w:r w:rsidRPr="003A45A3">
              <w:rPr>
                <w:rFonts w:ascii="Times New Roman" w:hAnsi="Times New Roman" w:cs="Times New Roman"/>
                <w:spacing w:val="-1"/>
              </w:rPr>
              <w:t xml:space="preserve"> «С</w:t>
            </w:r>
            <w:r w:rsidRPr="003A45A3">
              <w:rPr>
                <w:rFonts w:ascii="Times New Roman" w:hAnsi="Times New Roman" w:cs="Times New Roman"/>
                <w:spacing w:val="-1"/>
              </w:rPr>
              <w:t>е</w:t>
            </w:r>
            <w:r w:rsidRPr="003A45A3">
              <w:rPr>
                <w:rFonts w:ascii="Times New Roman" w:hAnsi="Times New Roman" w:cs="Times New Roman"/>
                <w:spacing w:val="-1"/>
              </w:rPr>
              <w:t>стринское</w:t>
            </w:r>
            <w:r w:rsidRPr="003A45A3">
              <w:rPr>
                <w:rFonts w:ascii="Times New Roman" w:hAnsi="Times New Roman" w:cs="Times New Roman"/>
              </w:rPr>
              <w:t xml:space="preserve"> дело»</w:t>
            </w:r>
          </w:p>
          <w:p w:rsidR="008D25E2" w:rsidRPr="003A45A3" w:rsidRDefault="008D25E2" w:rsidP="006A66F0">
            <w:pPr>
              <w:shd w:val="clear" w:color="auto" w:fill="FFFFFF"/>
              <w:ind w:right="158"/>
              <w:jc w:val="center"/>
              <w:rPr>
                <w:rFonts w:ascii="Times New Roman" w:hAnsi="Times New Roman" w:cs="Times New Roman"/>
              </w:rPr>
            </w:pPr>
          </w:p>
          <w:p w:rsidR="008D25E2" w:rsidRPr="003A45A3" w:rsidRDefault="008D25E2" w:rsidP="006A66F0">
            <w:pPr>
              <w:shd w:val="clear" w:color="auto" w:fill="FFFFFF"/>
              <w:ind w:right="38"/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3A45A3">
              <w:rPr>
                <w:rFonts w:ascii="Times New Roman" w:hAnsi="Times New Roman" w:cs="Times New Roman"/>
                <w:b/>
                <w:spacing w:val="-3"/>
              </w:rPr>
              <w:t xml:space="preserve">среднее </w:t>
            </w:r>
          </w:p>
          <w:p w:rsidR="008D25E2" w:rsidRPr="003A45A3" w:rsidRDefault="008D25E2" w:rsidP="006A66F0">
            <w:pPr>
              <w:shd w:val="clear" w:color="auto" w:fill="FFFFFF"/>
              <w:ind w:left="14" w:right="14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  <w:b/>
                <w:spacing w:val="-3"/>
              </w:rPr>
              <w:t>профессиональное</w:t>
            </w:r>
            <w:r w:rsidRPr="003A45A3">
              <w:rPr>
                <w:rFonts w:ascii="Times New Roman" w:hAnsi="Times New Roman" w:cs="Times New Roman"/>
              </w:rPr>
              <w:t xml:space="preserve"> </w:t>
            </w:r>
          </w:p>
          <w:p w:rsidR="008D25E2" w:rsidRPr="003A45A3" w:rsidRDefault="008D25E2" w:rsidP="006A66F0">
            <w:pPr>
              <w:shd w:val="clear" w:color="auto" w:fill="FFFFFF"/>
              <w:ind w:left="168" w:right="158"/>
              <w:jc w:val="center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</w:rPr>
              <w:t>м</w:t>
            </w:r>
            <w:r w:rsidRPr="003A45A3">
              <w:rPr>
                <w:rFonts w:ascii="Times New Roman" w:hAnsi="Times New Roman" w:cs="Times New Roman"/>
                <w:spacing w:val="-3"/>
              </w:rPr>
              <w:t xml:space="preserve">едицинская </w:t>
            </w:r>
          </w:p>
          <w:p w:rsidR="008D25E2" w:rsidRPr="003A45A3" w:rsidRDefault="008D25E2" w:rsidP="006A66F0">
            <w:pPr>
              <w:shd w:val="clear" w:color="auto" w:fill="FFFFFF"/>
              <w:ind w:left="168" w:right="158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 xml:space="preserve">сестра </w:t>
            </w:r>
          </w:p>
          <w:p w:rsidR="008D25E2" w:rsidRPr="003A45A3" w:rsidRDefault="008D25E2" w:rsidP="006A66F0">
            <w:pPr>
              <w:shd w:val="clear" w:color="auto" w:fill="FFFFFF"/>
              <w:ind w:left="168" w:right="158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>по специальности</w:t>
            </w:r>
          </w:p>
          <w:p w:rsidR="008D25E2" w:rsidRPr="003A45A3" w:rsidRDefault="008D25E2" w:rsidP="006A66F0">
            <w:pPr>
              <w:shd w:val="clear" w:color="auto" w:fill="FFFFFF"/>
              <w:ind w:left="-108" w:right="-108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>«Сестринское дело»</w:t>
            </w:r>
          </w:p>
        </w:tc>
        <w:tc>
          <w:tcPr>
            <w:tcW w:w="2550" w:type="dxa"/>
          </w:tcPr>
          <w:p w:rsidR="008D25E2" w:rsidRPr="003A45A3" w:rsidRDefault="008D25E2" w:rsidP="006A66F0">
            <w:pPr>
              <w:ind w:right="14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МДК 02.01.01 Сестринская помощь при заболеваниях внутренних органов</w:t>
            </w:r>
          </w:p>
        </w:tc>
        <w:tc>
          <w:tcPr>
            <w:tcW w:w="2550" w:type="dxa"/>
          </w:tcPr>
          <w:p w:rsidR="008D25E2" w:rsidRPr="003A45A3" w:rsidRDefault="008D25E2" w:rsidP="006A66F0">
            <w:pPr>
              <w:ind w:right="14"/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-</w:t>
            </w:r>
          </w:p>
        </w:tc>
        <w:tc>
          <w:tcPr>
            <w:tcW w:w="2740" w:type="dxa"/>
          </w:tcPr>
          <w:p w:rsidR="008D25E2" w:rsidRPr="003A45A3" w:rsidRDefault="008D25E2" w:rsidP="006A66F0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ИДПО МГТУ «Горизонт»</w:t>
            </w:r>
          </w:p>
          <w:p w:rsidR="008D25E2" w:rsidRPr="003A45A3" w:rsidRDefault="008D25E2" w:rsidP="006A66F0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«Развитие психолого-педагогических компетенций преподавателей средних профессиональных учебных заведений»,</w:t>
            </w:r>
          </w:p>
          <w:p w:rsidR="008D25E2" w:rsidRPr="003A45A3" w:rsidRDefault="008D25E2" w:rsidP="006A66F0">
            <w:pPr>
              <w:shd w:val="clear" w:color="auto" w:fill="FFFFFF"/>
              <w:ind w:left="-6" w:right="-17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1337" w:type="dxa"/>
          </w:tcPr>
          <w:p w:rsidR="008D25E2" w:rsidRPr="00176D46" w:rsidRDefault="008D25E2" w:rsidP="00176D46">
            <w:pPr>
              <w:ind w:left="40" w:right="-40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54775">
              <w:rPr>
                <w:rFonts w:ascii="Times New Roman" w:hAnsi="Times New Roman" w:cs="Times New Roman"/>
                <w:i/>
                <w:sz w:val="22"/>
                <w:szCs w:val="24"/>
              </w:rPr>
              <w:t>декретный отпуск</w:t>
            </w:r>
          </w:p>
        </w:tc>
        <w:tc>
          <w:tcPr>
            <w:tcW w:w="1006" w:type="dxa"/>
          </w:tcPr>
          <w:p w:rsidR="008D25E2" w:rsidRPr="003A45A3" w:rsidRDefault="008D25E2" w:rsidP="006A66F0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11 лет</w:t>
            </w:r>
          </w:p>
        </w:tc>
        <w:tc>
          <w:tcPr>
            <w:tcW w:w="1091" w:type="dxa"/>
          </w:tcPr>
          <w:p w:rsidR="008D25E2" w:rsidRPr="003A45A3" w:rsidRDefault="008D25E2" w:rsidP="006A66F0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8 лет</w:t>
            </w:r>
          </w:p>
        </w:tc>
      </w:tr>
      <w:tr w:rsidR="008D25E2" w:rsidRPr="003A45A3" w:rsidTr="00D556BB">
        <w:trPr>
          <w:trHeight w:val="1698"/>
        </w:trPr>
        <w:tc>
          <w:tcPr>
            <w:tcW w:w="473" w:type="dxa"/>
          </w:tcPr>
          <w:p w:rsidR="008D25E2" w:rsidRPr="003A45A3" w:rsidRDefault="008D25E2" w:rsidP="006A66F0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2</w:t>
            </w:r>
            <w:r>
              <w:rPr>
                <w:rFonts w:ascii="Times New Roman" w:hAnsi="Times New Roman" w:cs="Times New Roman"/>
                <w:spacing w:val="-12"/>
              </w:rPr>
              <w:t>3</w:t>
            </w:r>
          </w:p>
        </w:tc>
        <w:tc>
          <w:tcPr>
            <w:tcW w:w="2159" w:type="dxa"/>
          </w:tcPr>
          <w:p w:rsidR="008D25E2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A3">
              <w:rPr>
                <w:rFonts w:ascii="Times New Roman" w:hAnsi="Times New Roman" w:cs="Times New Roman"/>
                <w:color w:val="000000"/>
              </w:rPr>
              <w:t>Утяшева</w:t>
            </w:r>
          </w:p>
          <w:p w:rsidR="008D25E2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A3">
              <w:rPr>
                <w:rFonts w:ascii="Times New Roman" w:hAnsi="Times New Roman" w:cs="Times New Roman"/>
                <w:color w:val="000000"/>
              </w:rPr>
              <w:t xml:space="preserve"> Светлана </w:t>
            </w:r>
          </w:p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A3">
              <w:rPr>
                <w:rFonts w:ascii="Times New Roman" w:hAnsi="Times New Roman" w:cs="Times New Roman"/>
                <w:color w:val="000000"/>
              </w:rPr>
              <w:t xml:space="preserve">Мазитовна, </w:t>
            </w:r>
          </w:p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A3">
              <w:rPr>
                <w:rFonts w:ascii="Times New Roman" w:hAnsi="Times New Roman" w:cs="Times New Roman"/>
                <w:color w:val="000000"/>
              </w:rPr>
              <w:t>методист</w:t>
            </w:r>
          </w:p>
        </w:tc>
        <w:tc>
          <w:tcPr>
            <w:tcW w:w="2519" w:type="dxa"/>
          </w:tcPr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A45A3">
              <w:rPr>
                <w:rFonts w:ascii="Times New Roman" w:hAnsi="Times New Roman" w:cs="Times New Roman"/>
                <w:b/>
                <w:color w:val="000000"/>
              </w:rPr>
              <w:t>высшее</w:t>
            </w:r>
          </w:p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A3">
              <w:rPr>
                <w:rFonts w:ascii="Times New Roman" w:hAnsi="Times New Roman" w:cs="Times New Roman"/>
                <w:color w:val="000000"/>
              </w:rPr>
              <w:t>учитель немецкого и ан</w:t>
            </w:r>
            <w:r w:rsidRPr="003A45A3">
              <w:rPr>
                <w:rFonts w:ascii="Times New Roman" w:hAnsi="Times New Roman" w:cs="Times New Roman"/>
                <w:color w:val="000000"/>
              </w:rPr>
              <w:t>г</w:t>
            </w:r>
            <w:r w:rsidRPr="003A45A3">
              <w:rPr>
                <w:rFonts w:ascii="Times New Roman" w:hAnsi="Times New Roman" w:cs="Times New Roman"/>
                <w:color w:val="000000"/>
              </w:rPr>
              <w:t>лийского языков</w:t>
            </w:r>
          </w:p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A3">
              <w:rPr>
                <w:rFonts w:ascii="Times New Roman" w:hAnsi="Times New Roman" w:cs="Times New Roman"/>
                <w:color w:val="000000"/>
              </w:rPr>
              <w:t xml:space="preserve"> по специальности «Ин</w:t>
            </w:r>
            <w:r w:rsidRPr="003A45A3">
              <w:rPr>
                <w:rFonts w:ascii="Times New Roman" w:hAnsi="Times New Roman" w:cs="Times New Roman"/>
                <w:color w:val="000000"/>
              </w:rPr>
              <w:t>о</w:t>
            </w:r>
            <w:r w:rsidRPr="003A45A3">
              <w:rPr>
                <w:rFonts w:ascii="Times New Roman" w:hAnsi="Times New Roman" w:cs="Times New Roman"/>
                <w:color w:val="000000"/>
              </w:rPr>
              <w:t>странный язык»</w:t>
            </w:r>
          </w:p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0" w:type="dxa"/>
          </w:tcPr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A3">
              <w:rPr>
                <w:rFonts w:ascii="Times New Roman" w:hAnsi="Times New Roman" w:cs="Times New Roman"/>
                <w:color w:val="000000"/>
              </w:rPr>
              <w:t>Иностранный язык</w:t>
            </w:r>
          </w:p>
        </w:tc>
        <w:tc>
          <w:tcPr>
            <w:tcW w:w="2550" w:type="dxa"/>
          </w:tcPr>
          <w:p w:rsidR="008D25E2" w:rsidRPr="006431D9" w:rsidRDefault="008D25E2" w:rsidP="004B06E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31D9">
              <w:rPr>
                <w:rFonts w:ascii="Times New Roman" w:hAnsi="Times New Roman" w:cs="Times New Roman"/>
                <w:szCs w:val="24"/>
              </w:rPr>
              <w:t>СИ БашГУ</w:t>
            </w:r>
          </w:p>
          <w:p w:rsidR="008D25E2" w:rsidRPr="006431D9" w:rsidRDefault="008D25E2" w:rsidP="004B06EB">
            <w:pPr>
              <w:jc w:val="center"/>
              <w:rPr>
                <w:rFonts w:ascii="Times New Roman" w:hAnsi="Times New Roman" w:cs="Times New Roman"/>
              </w:rPr>
            </w:pPr>
            <w:r w:rsidRPr="006431D9">
              <w:rPr>
                <w:rFonts w:ascii="Times New Roman" w:hAnsi="Times New Roman" w:cs="Times New Roman"/>
                <w:szCs w:val="24"/>
              </w:rPr>
              <w:t>«Теория и методика пр</w:t>
            </w:r>
            <w:r w:rsidRPr="006431D9">
              <w:rPr>
                <w:rFonts w:ascii="Times New Roman" w:hAnsi="Times New Roman" w:cs="Times New Roman"/>
                <w:szCs w:val="24"/>
              </w:rPr>
              <w:t>е</w:t>
            </w:r>
            <w:r w:rsidRPr="006431D9">
              <w:rPr>
                <w:rFonts w:ascii="Times New Roman" w:hAnsi="Times New Roman" w:cs="Times New Roman"/>
                <w:szCs w:val="24"/>
              </w:rPr>
              <w:t>подавания английского языка в условиях реализ</w:t>
            </w:r>
            <w:r w:rsidRPr="006431D9">
              <w:rPr>
                <w:rFonts w:ascii="Times New Roman" w:hAnsi="Times New Roman" w:cs="Times New Roman"/>
                <w:szCs w:val="24"/>
              </w:rPr>
              <w:t>а</w:t>
            </w:r>
            <w:r w:rsidRPr="006431D9">
              <w:rPr>
                <w:rFonts w:ascii="Times New Roman" w:hAnsi="Times New Roman" w:cs="Times New Roman"/>
                <w:szCs w:val="24"/>
              </w:rPr>
              <w:t>ции ФГОС», 2018 г.</w:t>
            </w:r>
          </w:p>
        </w:tc>
        <w:tc>
          <w:tcPr>
            <w:tcW w:w="2740" w:type="dxa"/>
          </w:tcPr>
          <w:p w:rsidR="008D25E2" w:rsidRPr="003A45A3" w:rsidRDefault="008D25E2" w:rsidP="006A66F0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ИДПО МГТУ «Горизонт»</w:t>
            </w:r>
          </w:p>
          <w:p w:rsidR="008D25E2" w:rsidRPr="003A45A3" w:rsidRDefault="008D25E2" w:rsidP="006A66F0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«Развитие психолого-педагогических компетенций преподавателей средних профессиональных учебных заведений»,</w:t>
            </w:r>
          </w:p>
          <w:p w:rsidR="008D25E2" w:rsidRPr="003A45A3" w:rsidRDefault="008D25E2" w:rsidP="006A66F0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1337" w:type="dxa"/>
          </w:tcPr>
          <w:p w:rsidR="008D25E2" w:rsidRPr="003A45A3" w:rsidRDefault="008D25E2" w:rsidP="006A66F0">
            <w:pPr>
              <w:shd w:val="clear" w:color="auto" w:fill="FFFFFF"/>
              <w:ind w:left="40" w:right="-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A3">
              <w:rPr>
                <w:rFonts w:ascii="Times New Roman" w:hAnsi="Times New Roman" w:cs="Times New Roman"/>
                <w:color w:val="000000"/>
              </w:rPr>
              <w:t>первая</w:t>
            </w:r>
          </w:p>
        </w:tc>
        <w:tc>
          <w:tcPr>
            <w:tcW w:w="1006" w:type="dxa"/>
          </w:tcPr>
          <w:p w:rsidR="008D25E2" w:rsidRPr="003A45A3" w:rsidRDefault="008D25E2" w:rsidP="006A66F0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13 лет</w:t>
            </w:r>
          </w:p>
        </w:tc>
        <w:tc>
          <w:tcPr>
            <w:tcW w:w="1091" w:type="dxa"/>
          </w:tcPr>
          <w:p w:rsidR="008D25E2" w:rsidRPr="003A45A3" w:rsidRDefault="008D25E2" w:rsidP="006A66F0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13 лет</w:t>
            </w:r>
          </w:p>
        </w:tc>
      </w:tr>
      <w:tr w:rsidR="008D25E2" w:rsidRPr="003A45A3" w:rsidTr="00006542">
        <w:trPr>
          <w:trHeight w:val="1551"/>
        </w:trPr>
        <w:tc>
          <w:tcPr>
            <w:tcW w:w="473" w:type="dxa"/>
          </w:tcPr>
          <w:p w:rsidR="008D25E2" w:rsidRPr="003A45A3" w:rsidRDefault="008D25E2" w:rsidP="004B06EB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2</w:t>
            </w:r>
            <w:r>
              <w:rPr>
                <w:rFonts w:ascii="Times New Roman" w:hAnsi="Times New Roman" w:cs="Times New Roman"/>
                <w:spacing w:val="-12"/>
              </w:rPr>
              <w:t>4</w:t>
            </w:r>
          </w:p>
        </w:tc>
        <w:tc>
          <w:tcPr>
            <w:tcW w:w="2159" w:type="dxa"/>
          </w:tcPr>
          <w:p w:rsidR="008D25E2" w:rsidRPr="003A45A3" w:rsidRDefault="008D25E2" w:rsidP="004B06EB">
            <w:pPr>
              <w:shd w:val="clear" w:color="auto" w:fill="FFFFFF"/>
              <w:ind w:left="182" w:right="178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3"/>
              </w:rPr>
              <w:t xml:space="preserve">Утяшева </w:t>
            </w:r>
          </w:p>
          <w:p w:rsidR="008D25E2" w:rsidRPr="003A45A3" w:rsidRDefault="008D25E2" w:rsidP="004B06EB">
            <w:pPr>
              <w:shd w:val="clear" w:color="auto" w:fill="FFFFFF"/>
              <w:ind w:left="182" w:right="178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3"/>
              </w:rPr>
              <w:t xml:space="preserve">Альбина </w:t>
            </w:r>
          </w:p>
          <w:p w:rsidR="008D25E2" w:rsidRDefault="008D25E2" w:rsidP="004B06EB">
            <w:pPr>
              <w:shd w:val="clear" w:color="auto" w:fill="FFFFFF"/>
              <w:ind w:left="182" w:right="178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3"/>
              </w:rPr>
              <w:t xml:space="preserve">Григорьевна, </w:t>
            </w:r>
          </w:p>
          <w:p w:rsidR="008D25E2" w:rsidRPr="003A45A3" w:rsidRDefault="008D25E2" w:rsidP="004B06EB">
            <w:pPr>
              <w:shd w:val="clear" w:color="auto" w:fill="FFFFFF"/>
              <w:ind w:left="182" w:right="178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3A45A3">
              <w:rPr>
                <w:rFonts w:ascii="Times New Roman" w:hAnsi="Times New Roman" w:cs="Times New Roman"/>
                <w:color w:val="000000"/>
                <w:spacing w:val="-3"/>
              </w:rPr>
              <w:t>преподаватель</w:t>
            </w:r>
          </w:p>
          <w:p w:rsidR="008D25E2" w:rsidRPr="003A45A3" w:rsidRDefault="008D25E2" w:rsidP="004B06EB">
            <w:pPr>
              <w:shd w:val="clear" w:color="auto" w:fill="FFFFFF"/>
              <w:ind w:left="182" w:right="178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</w:p>
        </w:tc>
        <w:tc>
          <w:tcPr>
            <w:tcW w:w="2519" w:type="dxa"/>
          </w:tcPr>
          <w:p w:rsidR="008D25E2" w:rsidRPr="003A45A3" w:rsidRDefault="008D25E2" w:rsidP="004B06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45A3">
              <w:rPr>
                <w:rFonts w:ascii="Times New Roman" w:hAnsi="Times New Roman" w:cs="Times New Roman"/>
                <w:b/>
                <w:bCs/>
              </w:rPr>
              <w:t>высшее</w:t>
            </w:r>
          </w:p>
          <w:p w:rsidR="008D25E2" w:rsidRPr="003A45A3" w:rsidRDefault="008D25E2" w:rsidP="004B06E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A45A3">
              <w:rPr>
                <w:rFonts w:ascii="Times New Roman" w:hAnsi="Times New Roman" w:cs="Times New Roman"/>
                <w:bCs/>
              </w:rPr>
              <w:t>математик, системный программист</w:t>
            </w:r>
          </w:p>
          <w:p w:rsidR="008D25E2" w:rsidRPr="003A45A3" w:rsidRDefault="008D25E2" w:rsidP="004B06E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A45A3">
              <w:rPr>
                <w:rFonts w:ascii="Times New Roman" w:hAnsi="Times New Roman" w:cs="Times New Roman"/>
                <w:bCs/>
              </w:rPr>
              <w:t>по специальности</w:t>
            </w:r>
          </w:p>
          <w:p w:rsidR="008D25E2" w:rsidRPr="003A45A3" w:rsidRDefault="008D25E2" w:rsidP="004B06EB">
            <w:pPr>
              <w:shd w:val="clear" w:color="auto" w:fill="FFFFFF"/>
              <w:ind w:left="5" w:right="1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A3">
              <w:rPr>
                <w:rFonts w:ascii="Times New Roman" w:hAnsi="Times New Roman" w:cs="Times New Roman"/>
                <w:color w:val="000000"/>
              </w:rPr>
              <w:t>«Прикладная математика и информатика»</w:t>
            </w:r>
          </w:p>
        </w:tc>
        <w:tc>
          <w:tcPr>
            <w:tcW w:w="2550" w:type="dxa"/>
          </w:tcPr>
          <w:p w:rsidR="008D25E2" w:rsidRPr="003A45A3" w:rsidRDefault="008D25E2" w:rsidP="004B06EB">
            <w:pPr>
              <w:ind w:right="14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1. Математика</w:t>
            </w:r>
          </w:p>
          <w:p w:rsidR="008D25E2" w:rsidRPr="003A45A3" w:rsidRDefault="008D25E2" w:rsidP="004B06EB">
            <w:pPr>
              <w:ind w:right="14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2. Информационные технол</w:t>
            </w:r>
            <w:r w:rsidRPr="003A45A3">
              <w:rPr>
                <w:rFonts w:ascii="Times New Roman" w:hAnsi="Times New Roman" w:cs="Times New Roman"/>
                <w:spacing w:val="-12"/>
              </w:rPr>
              <w:t>о</w:t>
            </w:r>
            <w:r w:rsidRPr="003A45A3">
              <w:rPr>
                <w:rFonts w:ascii="Times New Roman" w:hAnsi="Times New Roman" w:cs="Times New Roman"/>
                <w:spacing w:val="-12"/>
              </w:rPr>
              <w:t>гии в профессиональной де</w:t>
            </w:r>
            <w:r w:rsidRPr="003A45A3">
              <w:rPr>
                <w:rFonts w:ascii="Times New Roman" w:hAnsi="Times New Roman" w:cs="Times New Roman"/>
                <w:spacing w:val="-12"/>
              </w:rPr>
              <w:t>я</w:t>
            </w:r>
            <w:r w:rsidRPr="003A45A3">
              <w:rPr>
                <w:rFonts w:ascii="Times New Roman" w:hAnsi="Times New Roman" w:cs="Times New Roman"/>
                <w:spacing w:val="-12"/>
              </w:rPr>
              <w:t>тельности</w:t>
            </w:r>
          </w:p>
        </w:tc>
        <w:tc>
          <w:tcPr>
            <w:tcW w:w="2550" w:type="dxa"/>
          </w:tcPr>
          <w:p w:rsidR="008D25E2" w:rsidRPr="003A45A3" w:rsidRDefault="008D25E2" w:rsidP="004B06EB">
            <w:pPr>
              <w:ind w:right="14"/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 w:rsidRPr="003A45A3">
              <w:rPr>
                <w:rFonts w:ascii="Times New Roman" w:hAnsi="Times New Roman" w:cs="Times New Roman"/>
                <w:color w:val="000000"/>
              </w:rPr>
              <w:t>ГАУ ДПО ИРО РБ «О</w:t>
            </w:r>
            <w:r w:rsidRPr="003A45A3">
              <w:rPr>
                <w:rFonts w:ascii="Times New Roman" w:hAnsi="Times New Roman" w:cs="Times New Roman"/>
                <w:color w:val="000000"/>
              </w:rPr>
              <w:t>с</w:t>
            </w:r>
            <w:r w:rsidRPr="003A45A3">
              <w:rPr>
                <w:rFonts w:ascii="Times New Roman" w:hAnsi="Times New Roman" w:cs="Times New Roman"/>
                <w:color w:val="000000"/>
              </w:rPr>
              <w:t>новные направления пр</w:t>
            </w:r>
            <w:r w:rsidRPr="003A45A3">
              <w:rPr>
                <w:rFonts w:ascii="Times New Roman" w:hAnsi="Times New Roman" w:cs="Times New Roman"/>
                <w:color w:val="000000"/>
              </w:rPr>
              <w:t>е</w:t>
            </w:r>
            <w:r w:rsidRPr="003A45A3">
              <w:rPr>
                <w:rFonts w:ascii="Times New Roman" w:hAnsi="Times New Roman" w:cs="Times New Roman"/>
                <w:color w:val="000000"/>
              </w:rPr>
              <w:t>подавания математики в соответствии с требов</w:t>
            </w:r>
            <w:r w:rsidRPr="003A45A3">
              <w:rPr>
                <w:rFonts w:ascii="Times New Roman" w:hAnsi="Times New Roman" w:cs="Times New Roman"/>
                <w:color w:val="000000"/>
              </w:rPr>
              <w:t>а</w:t>
            </w:r>
            <w:r w:rsidRPr="003A45A3">
              <w:rPr>
                <w:rFonts w:ascii="Times New Roman" w:hAnsi="Times New Roman" w:cs="Times New Roman"/>
                <w:color w:val="000000"/>
              </w:rPr>
              <w:t>ниями ФГОС и профе</w:t>
            </w:r>
            <w:r w:rsidRPr="003A45A3">
              <w:rPr>
                <w:rFonts w:ascii="Times New Roman" w:hAnsi="Times New Roman" w:cs="Times New Roman"/>
                <w:color w:val="000000"/>
              </w:rPr>
              <w:t>с</w:t>
            </w:r>
            <w:r w:rsidRPr="003A45A3">
              <w:rPr>
                <w:rFonts w:ascii="Times New Roman" w:hAnsi="Times New Roman" w:cs="Times New Roman"/>
                <w:color w:val="000000"/>
              </w:rPr>
              <w:t>сионального стандарта педагога», 2016 г.</w:t>
            </w:r>
          </w:p>
        </w:tc>
        <w:tc>
          <w:tcPr>
            <w:tcW w:w="2740" w:type="dxa"/>
          </w:tcPr>
          <w:p w:rsidR="008D25E2" w:rsidRPr="003A45A3" w:rsidRDefault="008D25E2" w:rsidP="004B06EB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ИДПО МГТУ «Горизонт»</w:t>
            </w:r>
          </w:p>
          <w:p w:rsidR="008D25E2" w:rsidRPr="003A45A3" w:rsidRDefault="008D25E2" w:rsidP="004B06EB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«Развитие психолого-педагогических компетенций преподавателей средних профессиональных учебных заведений»,</w:t>
            </w:r>
          </w:p>
          <w:p w:rsidR="008D25E2" w:rsidRPr="003A45A3" w:rsidRDefault="008D25E2" w:rsidP="004B06EB">
            <w:pPr>
              <w:shd w:val="clear" w:color="auto" w:fill="FFFFFF"/>
              <w:ind w:left="-6" w:right="-17"/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 w:rsidRPr="003A45A3"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1337" w:type="dxa"/>
          </w:tcPr>
          <w:p w:rsidR="008D25E2" w:rsidRPr="00D655B1" w:rsidRDefault="008D25E2" w:rsidP="004B06EB">
            <w:pPr>
              <w:ind w:left="-116" w:right="-62"/>
              <w:jc w:val="center"/>
              <w:rPr>
                <w:rFonts w:ascii="Times New Roman" w:hAnsi="Times New Roman" w:cs="Times New Roman"/>
                <w:spacing w:val="-12"/>
                <w:szCs w:val="24"/>
              </w:rPr>
            </w:pPr>
            <w:r w:rsidRPr="00D655B1">
              <w:rPr>
                <w:rFonts w:ascii="Times New Roman" w:hAnsi="Times New Roman" w:cs="Times New Roman"/>
                <w:spacing w:val="-12"/>
                <w:szCs w:val="24"/>
              </w:rPr>
              <w:t>аттестована</w:t>
            </w:r>
          </w:p>
          <w:p w:rsidR="008D25E2" w:rsidRPr="00D655B1" w:rsidRDefault="008D25E2" w:rsidP="004B06EB">
            <w:pPr>
              <w:ind w:left="-116" w:right="-62"/>
              <w:jc w:val="center"/>
              <w:rPr>
                <w:rFonts w:ascii="Times New Roman" w:hAnsi="Times New Roman" w:cs="Times New Roman"/>
                <w:spacing w:val="-12"/>
                <w:szCs w:val="24"/>
              </w:rPr>
            </w:pPr>
            <w:r w:rsidRPr="00D655B1">
              <w:rPr>
                <w:rFonts w:ascii="Times New Roman" w:hAnsi="Times New Roman" w:cs="Times New Roman"/>
                <w:spacing w:val="-12"/>
                <w:szCs w:val="24"/>
              </w:rPr>
              <w:t xml:space="preserve">на соответствие </w:t>
            </w:r>
          </w:p>
          <w:p w:rsidR="008D25E2" w:rsidRDefault="008D25E2" w:rsidP="004B06EB">
            <w:pPr>
              <w:ind w:left="-116" w:right="-62"/>
              <w:jc w:val="center"/>
              <w:rPr>
                <w:rFonts w:ascii="Times New Roman" w:hAnsi="Times New Roman" w:cs="Times New Roman"/>
                <w:spacing w:val="-12"/>
                <w:szCs w:val="24"/>
              </w:rPr>
            </w:pPr>
            <w:r w:rsidRPr="00D655B1">
              <w:rPr>
                <w:rFonts w:ascii="Times New Roman" w:hAnsi="Times New Roman" w:cs="Times New Roman"/>
                <w:spacing w:val="-12"/>
                <w:szCs w:val="24"/>
              </w:rPr>
              <w:t xml:space="preserve">занимаемой должности </w:t>
            </w:r>
          </w:p>
          <w:p w:rsidR="008D25E2" w:rsidRPr="00D655B1" w:rsidRDefault="008D25E2" w:rsidP="004B06EB">
            <w:pPr>
              <w:ind w:left="-116" w:right="-62"/>
              <w:jc w:val="center"/>
              <w:rPr>
                <w:rFonts w:ascii="Times New Roman" w:hAnsi="Times New Roman" w:cs="Times New Roman"/>
                <w:spacing w:val="-12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Cs w:val="24"/>
              </w:rPr>
              <w:t>04.12.2017</w:t>
            </w:r>
          </w:p>
          <w:p w:rsidR="008D25E2" w:rsidRPr="00D655B1" w:rsidRDefault="008D25E2" w:rsidP="004B06EB">
            <w:pPr>
              <w:shd w:val="clear" w:color="auto" w:fill="FFFFFF"/>
              <w:ind w:left="40" w:right="-62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06" w:type="dxa"/>
          </w:tcPr>
          <w:p w:rsidR="008D25E2" w:rsidRPr="003A45A3" w:rsidRDefault="008D25E2" w:rsidP="004B06EB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5 лет</w:t>
            </w:r>
          </w:p>
        </w:tc>
        <w:tc>
          <w:tcPr>
            <w:tcW w:w="1091" w:type="dxa"/>
          </w:tcPr>
          <w:p w:rsidR="008D25E2" w:rsidRPr="003A45A3" w:rsidRDefault="008D25E2" w:rsidP="004B06EB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5 лет</w:t>
            </w:r>
          </w:p>
        </w:tc>
      </w:tr>
      <w:tr w:rsidR="008D25E2" w:rsidRPr="003A45A3" w:rsidTr="00D95A54">
        <w:trPr>
          <w:trHeight w:val="70"/>
        </w:trPr>
        <w:tc>
          <w:tcPr>
            <w:tcW w:w="473" w:type="dxa"/>
          </w:tcPr>
          <w:p w:rsidR="008D25E2" w:rsidRPr="003A45A3" w:rsidRDefault="008D25E2" w:rsidP="004B06EB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25</w:t>
            </w:r>
          </w:p>
        </w:tc>
        <w:tc>
          <w:tcPr>
            <w:tcW w:w="2159" w:type="dxa"/>
          </w:tcPr>
          <w:p w:rsidR="008D25E2" w:rsidRDefault="008D25E2" w:rsidP="004B06EB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Хасанова </w:t>
            </w:r>
          </w:p>
          <w:p w:rsidR="008D25E2" w:rsidRDefault="008D25E2" w:rsidP="004B06EB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Гульшат  </w:t>
            </w:r>
          </w:p>
          <w:p w:rsidR="008D25E2" w:rsidRDefault="008D25E2" w:rsidP="004B06EB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Салаватовна, </w:t>
            </w:r>
          </w:p>
          <w:p w:rsidR="008D25E2" w:rsidRPr="003A45A3" w:rsidRDefault="008D25E2" w:rsidP="004B06EB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воспитатель</w:t>
            </w:r>
          </w:p>
        </w:tc>
        <w:tc>
          <w:tcPr>
            <w:tcW w:w="2519" w:type="dxa"/>
          </w:tcPr>
          <w:p w:rsidR="008D25E2" w:rsidRDefault="008D25E2" w:rsidP="004B06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высшее</w:t>
            </w:r>
          </w:p>
          <w:p w:rsidR="008D25E2" w:rsidRPr="006016BF" w:rsidRDefault="008D25E2" w:rsidP="004B06E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016BF">
              <w:rPr>
                <w:rFonts w:ascii="Times New Roman" w:hAnsi="Times New Roman" w:cs="Times New Roman"/>
                <w:bCs/>
              </w:rPr>
              <w:t>педагог-психолог по сп</w:t>
            </w:r>
            <w:r w:rsidRPr="006016BF">
              <w:rPr>
                <w:rFonts w:ascii="Times New Roman" w:hAnsi="Times New Roman" w:cs="Times New Roman"/>
                <w:bCs/>
              </w:rPr>
              <w:t>е</w:t>
            </w:r>
            <w:r w:rsidRPr="006016BF">
              <w:rPr>
                <w:rFonts w:ascii="Times New Roman" w:hAnsi="Times New Roman" w:cs="Times New Roman"/>
                <w:bCs/>
              </w:rPr>
              <w:t>циальности «Педагогика и психология»</w:t>
            </w:r>
          </w:p>
          <w:p w:rsidR="008D25E2" w:rsidRDefault="008D25E2" w:rsidP="004B06EB">
            <w:pPr>
              <w:shd w:val="clear" w:color="auto" w:fill="FFFFFF"/>
              <w:ind w:right="38"/>
              <w:rPr>
                <w:rFonts w:ascii="Times New Roman" w:hAnsi="Times New Roman" w:cs="Times New Roman"/>
                <w:b/>
                <w:spacing w:val="-3"/>
              </w:rPr>
            </w:pPr>
          </w:p>
          <w:p w:rsidR="008D25E2" w:rsidRPr="003A45A3" w:rsidRDefault="008D25E2" w:rsidP="004B06EB">
            <w:pPr>
              <w:shd w:val="clear" w:color="auto" w:fill="FFFFFF"/>
              <w:ind w:right="38"/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3A45A3">
              <w:rPr>
                <w:rFonts w:ascii="Times New Roman" w:hAnsi="Times New Roman" w:cs="Times New Roman"/>
                <w:b/>
                <w:spacing w:val="-3"/>
              </w:rPr>
              <w:t xml:space="preserve">среднее </w:t>
            </w:r>
          </w:p>
          <w:p w:rsidR="008D25E2" w:rsidRPr="003A45A3" w:rsidRDefault="008D25E2" w:rsidP="004B06EB">
            <w:pPr>
              <w:shd w:val="clear" w:color="auto" w:fill="FFFFFF"/>
              <w:ind w:left="14" w:right="14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  <w:b/>
                <w:spacing w:val="-3"/>
              </w:rPr>
              <w:t>профессиональное</w:t>
            </w:r>
            <w:r w:rsidRPr="003A45A3">
              <w:rPr>
                <w:rFonts w:ascii="Times New Roman" w:hAnsi="Times New Roman" w:cs="Times New Roman"/>
              </w:rPr>
              <w:t xml:space="preserve"> </w:t>
            </w:r>
          </w:p>
          <w:p w:rsidR="008D25E2" w:rsidRPr="003A45A3" w:rsidRDefault="008D25E2" w:rsidP="004B06EB">
            <w:pPr>
              <w:shd w:val="clear" w:color="auto" w:fill="FFFFFF"/>
              <w:ind w:left="168" w:right="158"/>
              <w:jc w:val="center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</w:rPr>
              <w:t>учитель начальных классов и организатор досуга детей</w:t>
            </w:r>
          </w:p>
          <w:p w:rsidR="008D25E2" w:rsidRPr="003A45A3" w:rsidRDefault="008D25E2" w:rsidP="004B06EB">
            <w:pPr>
              <w:shd w:val="clear" w:color="auto" w:fill="FFFFFF"/>
              <w:ind w:left="168" w:right="158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>по специальности</w:t>
            </w:r>
          </w:p>
          <w:p w:rsidR="008D25E2" w:rsidRDefault="008D25E2" w:rsidP="004B06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>«</w:t>
            </w:r>
            <w:r>
              <w:rPr>
                <w:rFonts w:ascii="Times New Roman" w:hAnsi="Times New Roman" w:cs="Times New Roman"/>
                <w:spacing w:val="-3"/>
              </w:rPr>
              <w:t>Преподавание в начал</w:t>
            </w:r>
            <w:r>
              <w:rPr>
                <w:rFonts w:ascii="Times New Roman" w:hAnsi="Times New Roman" w:cs="Times New Roman"/>
                <w:spacing w:val="-3"/>
              </w:rPr>
              <w:t>ь</w:t>
            </w:r>
            <w:r>
              <w:rPr>
                <w:rFonts w:ascii="Times New Roman" w:hAnsi="Times New Roman" w:cs="Times New Roman"/>
                <w:spacing w:val="-3"/>
              </w:rPr>
              <w:t>ных классах</w:t>
            </w:r>
            <w:r w:rsidRPr="003A45A3">
              <w:rPr>
                <w:rFonts w:ascii="Times New Roman" w:hAnsi="Times New Roman" w:cs="Times New Roman"/>
                <w:spacing w:val="-3"/>
              </w:rPr>
              <w:t>»</w:t>
            </w:r>
          </w:p>
          <w:p w:rsidR="008D25E2" w:rsidRPr="003A45A3" w:rsidRDefault="008D25E2" w:rsidP="004B06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0" w:type="dxa"/>
          </w:tcPr>
          <w:p w:rsidR="008D25E2" w:rsidRPr="003A45A3" w:rsidRDefault="008D25E2" w:rsidP="004B06EB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2550" w:type="dxa"/>
          </w:tcPr>
          <w:p w:rsidR="008D25E2" w:rsidRPr="004B06EB" w:rsidRDefault="008D25E2" w:rsidP="00950B9E">
            <w:pPr>
              <w:ind w:right="14"/>
              <w:jc w:val="center"/>
              <w:rPr>
                <w:rFonts w:ascii="Times New Roman" w:hAnsi="Times New Roman" w:cs="Times New Roman"/>
                <w:szCs w:val="24"/>
              </w:rPr>
            </w:pPr>
            <w:r w:rsidRPr="004B06EB">
              <w:rPr>
                <w:rFonts w:ascii="Times New Roman" w:hAnsi="Times New Roman" w:cs="Times New Roman"/>
                <w:szCs w:val="24"/>
              </w:rPr>
              <w:t>ГБПОУ Сибайский ко</w:t>
            </w:r>
            <w:r w:rsidRPr="004B06EB">
              <w:rPr>
                <w:rFonts w:ascii="Times New Roman" w:hAnsi="Times New Roman" w:cs="Times New Roman"/>
                <w:szCs w:val="24"/>
              </w:rPr>
              <w:t>л</w:t>
            </w:r>
            <w:r w:rsidRPr="004B06EB">
              <w:rPr>
                <w:rFonts w:ascii="Times New Roman" w:hAnsi="Times New Roman" w:cs="Times New Roman"/>
                <w:szCs w:val="24"/>
              </w:rPr>
              <w:t>ледж строительства и се</w:t>
            </w:r>
            <w:r w:rsidRPr="004B06EB">
              <w:rPr>
                <w:rFonts w:ascii="Times New Roman" w:hAnsi="Times New Roman" w:cs="Times New Roman"/>
                <w:szCs w:val="24"/>
              </w:rPr>
              <w:t>р</w:t>
            </w:r>
            <w:r w:rsidRPr="004B06EB">
              <w:rPr>
                <w:rFonts w:ascii="Times New Roman" w:hAnsi="Times New Roman" w:cs="Times New Roman"/>
                <w:szCs w:val="24"/>
              </w:rPr>
              <w:t>виса «Профилактика риска суицидального поведения детей и подростков в о</w:t>
            </w:r>
            <w:r w:rsidRPr="004B06EB">
              <w:rPr>
                <w:rFonts w:ascii="Times New Roman" w:hAnsi="Times New Roman" w:cs="Times New Roman"/>
                <w:szCs w:val="24"/>
              </w:rPr>
              <w:t>б</w:t>
            </w:r>
            <w:r w:rsidRPr="004B06EB">
              <w:rPr>
                <w:rFonts w:ascii="Times New Roman" w:hAnsi="Times New Roman" w:cs="Times New Roman"/>
                <w:szCs w:val="24"/>
              </w:rPr>
              <w:t>разовательных учрежд</w:t>
            </w:r>
            <w:r w:rsidRPr="004B06EB">
              <w:rPr>
                <w:rFonts w:ascii="Times New Roman" w:hAnsi="Times New Roman" w:cs="Times New Roman"/>
                <w:szCs w:val="24"/>
              </w:rPr>
              <w:t>е</w:t>
            </w:r>
            <w:r w:rsidRPr="004B06EB">
              <w:rPr>
                <w:rFonts w:ascii="Times New Roman" w:hAnsi="Times New Roman" w:cs="Times New Roman"/>
                <w:szCs w:val="24"/>
              </w:rPr>
              <w:t>ниях», 2017 г.</w:t>
            </w:r>
          </w:p>
        </w:tc>
        <w:tc>
          <w:tcPr>
            <w:tcW w:w="2740" w:type="dxa"/>
          </w:tcPr>
          <w:p w:rsidR="008D25E2" w:rsidRPr="004B06EB" w:rsidRDefault="008D25E2" w:rsidP="004B06EB">
            <w:pPr>
              <w:jc w:val="center"/>
              <w:rPr>
                <w:rFonts w:ascii="Times New Roman" w:hAnsi="Times New Roman" w:cs="Times New Roman"/>
              </w:rPr>
            </w:pPr>
            <w:r w:rsidRPr="004B06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</w:tcPr>
          <w:p w:rsidR="008D25E2" w:rsidRPr="004B06EB" w:rsidRDefault="008D25E2" w:rsidP="004B06EB">
            <w:pPr>
              <w:ind w:left="-113" w:right="-62"/>
              <w:jc w:val="center"/>
              <w:rPr>
                <w:rFonts w:ascii="Times New Roman" w:hAnsi="Times New Roman" w:cs="Times New Roman"/>
                <w:spacing w:val="-12"/>
                <w:szCs w:val="24"/>
              </w:rPr>
            </w:pPr>
            <w:r w:rsidRPr="004B06EB">
              <w:rPr>
                <w:rFonts w:ascii="Times New Roman" w:hAnsi="Times New Roman" w:cs="Times New Roman"/>
                <w:spacing w:val="-12"/>
                <w:szCs w:val="24"/>
              </w:rPr>
              <w:t>аттестована</w:t>
            </w:r>
          </w:p>
          <w:p w:rsidR="008D25E2" w:rsidRPr="004B06EB" w:rsidRDefault="008D25E2" w:rsidP="004B06EB">
            <w:pPr>
              <w:ind w:left="-113" w:right="-62"/>
              <w:jc w:val="center"/>
              <w:rPr>
                <w:rFonts w:ascii="Times New Roman" w:hAnsi="Times New Roman" w:cs="Times New Roman"/>
                <w:spacing w:val="-12"/>
                <w:szCs w:val="24"/>
              </w:rPr>
            </w:pPr>
            <w:r w:rsidRPr="004B06EB">
              <w:rPr>
                <w:rFonts w:ascii="Times New Roman" w:hAnsi="Times New Roman" w:cs="Times New Roman"/>
                <w:spacing w:val="-12"/>
                <w:szCs w:val="24"/>
              </w:rPr>
              <w:t xml:space="preserve">на соответствие </w:t>
            </w:r>
          </w:p>
          <w:p w:rsidR="008D25E2" w:rsidRPr="004B06EB" w:rsidRDefault="008D25E2" w:rsidP="004B06EB">
            <w:pPr>
              <w:ind w:left="-113" w:right="-62"/>
              <w:jc w:val="center"/>
              <w:rPr>
                <w:rFonts w:ascii="Times New Roman" w:hAnsi="Times New Roman" w:cs="Times New Roman"/>
                <w:spacing w:val="-12"/>
                <w:szCs w:val="24"/>
              </w:rPr>
            </w:pPr>
            <w:r w:rsidRPr="004B06EB">
              <w:rPr>
                <w:rFonts w:ascii="Times New Roman" w:hAnsi="Times New Roman" w:cs="Times New Roman"/>
                <w:spacing w:val="-12"/>
                <w:szCs w:val="24"/>
              </w:rPr>
              <w:t>занимаемой должности,</w:t>
            </w:r>
          </w:p>
          <w:p w:rsidR="008D25E2" w:rsidRPr="004B06EB" w:rsidRDefault="008D25E2" w:rsidP="004B06EB">
            <w:pPr>
              <w:ind w:left="-113" w:right="-62"/>
              <w:jc w:val="center"/>
              <w:rPr>
                <w:rFonts w:ascii="Times New Roman" w:hAnsi="Times New Roman" w:cs="Times New Roman"/>
                <w:spacing w:val="-12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Cs w:val="24"/>
              </w:rPr>
              <w:t>28.12.2015</w:t>
            </w:r>
          </w:p>
          <w:p w:rsidR="008D25E2" w:rsidRPr="004B06EB" w:rsidRDefault="008D25E2" w:rsidP="00143653">
            <w:pPr>
              <w:ind w:left="-113" w:right="-6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06" w:type="dxa"/>
          </w:tcPr>
          <w:p w:rsidR="008D25E2" w:rsidRPr="003A45A3" w:rsidRDefault="008D25E2" w:rsidP="004B06EB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17 лет</w:t>
            </w:r>
          </w:p>
        </w:tc>
        <w:tc>
          <w:tcPr>
            <w:tcW w:w="1091" w:type="dxa"/>
          </w:tcPr>
          <w:p w:rsidR="008D25E2" w:rsidRPr="003A45A3" w:rsidRDefault="008D25E2" w:rsidP="004B06EB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13 лет</w:t>
            </w:r>
          </w:p>
        </w:tc>
      </w:tr>
      <w:tr w:rsidR="008D25E2" w:rsidRPr="003A45A3" w:rsidTr="00DC6DF5">
        <w:tc>
          <w:tcPr>
            <w:tcW w:w="473" w:type="dxa"/>
          </w:tcPr>
          <w:p w:rsidR="008D25E2" w:rsidRPr="003A45A3" w:rsidRDefault="008D25E2" w:rsidP="006A66F0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2</w:t>
            </w:r>
            <w:r>
              <w:rPr>
                <w:rFonts w:ascii="Times New Roman" w:hAnsi="Times New Roman" w:cs="Times New Roman"/>
                <w:spacing w:val="-12"/>
              </w:rPr>
              <w:t>6</w:t>
            </w:r>
          </w:p>
        </w:tc>
        <w:tc>
          <w:tcPr>
            <w:tcW w:w="2159" w:type="dxa"/>
          </w:tcPr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A3">
              <w:rPr>
                <w:rFonts w:ascii="Times New Roman" w:hAnsi="Times New Roman" w:cs="Times New Roman"/>
                <w:color w:val="000000"/>
              </w:rPr>
              <w:t>Шамигулова</w:t>
            </w:r>
          </w:p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A3">
              <w:rPr>
                <w:rFonts w:ascii="Times New Roman" w:hAnsi="Times New Roman" w:cs="Times New Roman"/>
                <w:color w:val="000000"/>
              </w:rPr>
              <w:t>Илюза</w:t>
            </w:r>
          </w:p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A3">
              <w:rPr>
                <w:rFonts w:ascii="Times New Roman" w:hAnsi="Times New Roman" w:cs="Times New Roman"/>
                <w:color w:val="000000"/>
              </w:rPr>
              <w:t>Сагадеевна,</w:t>
            </w:r>
          </w:p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A3">
              <w:rPr>
                <w:rFonts w:ascii="Times New Roman" w:hAnsi="Times New Roman" w:cs="Times New Roman"/>
                <w:color w:val="000000"/>
              </w:rPr>
              <w:t>преподаватель</w:t>
            </w:r>
          </w:p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2519" w:type="dxa"/>
          </w:tcPr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A45A3">
              <w:rPr>
                <w:rFonts w:ascii="Times New Roman" w:hAnsi="Times New Roman" w:cs="Times New Roman"/>
                <w:b/>
                <w:color w:val="000000"/>
              </w:rPr>
              <w:t>высшее</w:t>
            </w:r>
          </w:p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A3">
              <w:rPr>
                <w:rFonts w:ascii="Times New Roman" w:hAnsi="Times New Roman" w:cs="Times New Roman"/>
                <w:color w:val="000000"/>
              </w:rPr>
              <w:t>Филолог.</w:t>
            </w:r>
          </w:p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A3">
              <w:rPr>
                <w:rFonts w:ascii="Times New Roman" w:hAnsi="Times New Roman" w:cs="Times New Roman"/>
                <w:color w:val="000000"/>
              </w:rPr>
              <w:t xml:space="preserve"> Преподаватель</w:t>
            </w:r>
          </w:p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A3">
              <w:rPr>
                <w:rFonts w:ascii="Times New Roman" w:hAnsi="Times New Roman" w:cs="Times New Roman"/>
                <w:color w:val="000000"/>
              </w:rPr>
              <w:t xml:space="preserve"> по специальности «Фил</w:t>
            </w:r>
            <w:r w:rsidRPr="003A45A3">
              <w:rPr>
                <w:rFonts w:ascii="Times New Roman" w:hAnsi="Times New Roman" w:cs="Times New Roman"/>
                <w:color w:val="000000"/>
              </w:rPr>
              <w:t>о</w:t>
            </w:r>
            <w:r w:rsidRPr="003A45A3">
              <w:rPr>
                <w:rFonts w:ascii="Times New Roman" w:hAnsi="Times New Roman" w:cs="Times New Roman"/>
                <w:color w:val="000000"/>
              </w:rPr>
              <w:t>логия»</w:t>
            </w:r>
          </w:p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0" w:type="dxa"/>
          </w:tcPr>
          <w:p w:rsidR="008D25E2" w:rsidRPr="003A45A3" w:rsidRDefault="008D25E2" w:rsidP="006A66F0">
            <w:pPr>
              <w:ind w:right="14"/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 w:rsidRPr="003A45A3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550" w:type="dxa"/>
          </w:tcPr>
          <w:p w:rsidR="008D25E2" w:rsidRPr="00950B9E" w:rsidRDefault="008D25E2" w:rsidP="00950B9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50B9E">
              <w:rPr>
                <w:rFonts w:ascii="Times New Roman" w:hAnsi="Times New Roman" w:cs="Times New Roman"/>
                <w:szCs w:val="24"/>
              </w:rPr>
              <w:t>СИ БашГУ</w:t>
            </w:r>
          </w:p>
          <w:p w:rsidR="008D25E2" w:rsidRPr="00950B9E" w:rsidRDefault="008D25E2" w:rsidP="00950B9E">
            <w:pPr>
              <w:ind w:right="14"/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 w:rsidRPr="00950B9E">
              <w:rPr>
                <w:rFonts w:ascii="Times New Roman" w:hAnsi="Times New Roman" w:cs="Times New Roman"/>
                <w:szCs w:val="24"/>
              </w:rPr>
              <w:t>«Теория и методика пр</w:t>
            </w:r>
            <w:r w:rsidRPr="00950B9E">
              <w:rPr>
                <w:rFonts w:ascii="Times New Roman" w:hAnsi="Times New Roman" w:cs="Times New Roman"/>
                <w:szCs w:val="24"/>
              </w:rPr>
              <w:t>е</w:t>
            </w:r>
            <w:r w:rsidRPr="00950B9E">
              <w:rPr>
                <w:rFonts w:ascii="Times New Roman" w:hAnsi="Times New Roman" w:cs="Times New Roman"/>
                <w:szCs w:val="24"/>
              </w:rPr>
              <w:t>подавания английского языка в условиях реализ</w:t>
            </w:r>
            <w:r w:rsidRPr="00950B9E">
              <w:rPr>
                <w:rFonts w:ascii="Times New Roman" w:hAnsi="Times New Roman" w:cs="Times New Roman"/>
                <w:szCs w:val="24"/>
              </w:rPr>
              <w:t>а</w:t>
            </w:r>
            <w:r w:rsidRPr="00950B9E">
              <w:rPr>
                <w:rFonts w:ascii="Times New Roman" w:hAnsi="Times New Roman" w:cs="Times New Roman"/>
                <w:szCs w:val="24"/>
              </w:rPr>
              <w:t>ции ФГОС», 2018 г.</w:t>
            </w:r>
          </w:p>
        </w:tc>
        <w:tc>
          <w:tcPr>
            <w:tcW w:w="2740" w:type="dxa"/>
          </w:tcPr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 xml:space="preserve">ГАУ ДПО ИРО РБ </w:t>
            </w:r>
          </w:p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«Организация учебной де</w:t>
            </w:r>
            <w:r w:rsidRPr="003A45A3">
              <w:rPr>
                <w:rFonts w:ascii="Times New Roman" w:hAnsi="Times New Roman" w:cs="Times New Roman"/>
              </w:rPr>
              <w:t>я</w:t>
            </w:r>
            <w:r w:rsidRPr="003A45A3">
              <w:rPr>
                <w:rFonts w:ascii="Times New Roman" w:hAnsi="Times New Roman" w:cs="Times New Roman"/>
              </w:rPr>
              <w:t>тельности обучающихся СПО в соответствии с треб</w:t>
            </w:r>
            <w:r w:rsidRPr="003A45A3">
              <w:rPr>
                <w:rFonts w:ascii="Times New Roman" w:hAnsi="Times New Roman" w:cs="Times New Roman"/>
              </w:rPr>
              <w:t>о</w:t>
            </w:r>
            <w:r w:rsidRPr="003A45A3">
              <w:rPr>
                <w:rFonts w:ascii="Times New Roman" w:hAnsi="Times New Roman" w:cs="Times New Roman"/>
              </w:rPr>
              <w:t>ваниями профессионального стандарта педагога профе</w:t>
            </w:r>
            <w:r w:rsidRPr="003A45A3">
              <w:rPr>
                <w:rFonts w:ascii="Times New Roman" w:hAnsi="Times New Roman" w:cs="Times New Roman"/>
              </w:rPr>
              <w:t>с</w:t>
            </w:r>
            <w:r w:rsidRPr="003A45A3">
              <w:rPr>
                <w:rFonts w:ascii="Times New Roman" w:hAnsi="Times New Roman" w:cs="Times New Roman"/>
              </w:rPr>
              <w:t xml:space="preserve">сионального </w:t>
            </w:r>
          </w:p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образования», 2016 г.</w:t>
            </w:r>
          </w:p>
        </w:tc>
        <w:tc>
          <w:tcPr>
            <w:tcW w:w="1337" w:type="dxa"/>
          </w:tcPr>
          <w:p w:rsidR="008D25E2" w:rsidRPr="003A45A3" w:rsidRDefault="008D25E2" w:rsidP="006A66F0">
            <w:pPr>
              <w:ind w:left="-116" w:right="14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первая</w:t>
            </w:r>
          </w:p>
          <w:p w:rsidR="008D25E2" w:rsidRPr="003A45A3" w:rsidRDefault="008D25E2" w:rsidP="006A66F0">
            <w:pPr>
              <w:shd w:val="clear" w:color="auto" w:fill="FFFFFF"/>
              <w:ind w:left="40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</w:tcPr>
          <w:p w:rsidR="008D25E2" w:rsidRPr="003A45A3" w:rsidRDefault="008D25E2" w:rsidP="006A66F0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11 лет</w:t>
            </w:r>
          </w:p>
        </w:tc>
        <w:tc>
          <w:tcPr>
            <w:tcW w:w="1091" w:type="dxa"/>
          </w:tcPr>
          <w:p w:rsidR="008D25E2" w:rsidRPr="003A45A3" w:rsidRDefault="008D25E2" w:rsidP="006A66F0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10 лет</w:t>
            </w:r>
          </w:p>
        </w:tc>
      </w:tr>
      <w:tr w:rsidR="008D25E2" w:rsidRPr="003A45A3" w:rsidTr="00DC6DF5">
        <w:tc>
          <w:tcPr>
            <w:tcW w:w="473" w:type="dxa"/>
          </w:tcPr>
          <w:p w:rsidR="008D25E2" w:rsidRPr="003A45A3" w:rsidRDefault="008D25E2" w:rsidP="006A66F0">
            <w:pPr>
              <w:tabs>
                <w:tab w:val="center" w:pos="119"/>
              </w:tabs>
              <w:ind w:right="14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27</w:t>
            </w:r>
          </w:p>
        </w:tc>
        <w:tc>
          <w:tcPr>
            <w:tcW w:w="2159" w:type="dxa"/>
          </w:tcPr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A3">
              <w:rPr>
                <w:rFonts w:ascii="Times New Roman" w:hAnsi="Times New Roman" w:cs="Times New Roman"/>
                <w:color w:val="000000"/>
              </w:rPr>
              <w:t>Юлдашбаева</w:t>
            </w:r>
          </w:p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A3">
              <w:rPr>
                <w:rFonts w:ascii="Times New Roman" w:hAnsi="Times New Roman" w:cs="Times New Roman"/>
                <w:color w:val="000000"/>
              </w:rPr>
              <w:t>Гульшат</w:t>
            </w:r>
          </w:p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A3">
              <w:rPr>
                <w:rFonts w:ascii="Times New Roman" w:hAnsi="Times New Roman" w:cs="Times New Roman"/>
                <w:color w:val="000000"/>
              </w:rPr>
              <w:t>Фаиловна,</w:t>
            </w:r>
          </w:p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45A3">
              <w:rPr>
                <w:rFonts w:ascii="Times New Roman" w:hAnsi="Times New Roman" w:cs="Times New Roman"/>
                <w:color w:val="000000"/>
              </w:rPr>
              <w:t>преподаватель</w:t>
            </w:r>
          </w:p>
        </w:tc>
        <w:tc>
          <w:tcPr>
            <w:tcW w:w="2519" w:type="dxa"/>
          </w:tcPr>
          <w:p w:rsidR="008D25E2" w:rsidRPr="003A45A3" w:rsidRDefault="008D25E2" w:rsidP="006A66F0">
            <w:pPr>
              <w:shd w:val="clear" w:color="auto" w:fill="FFFFFF"/>
              <w:ind w:left="278" w:right="293"/>
              <w:jc w:val="center"/>
              <w:rPr>
                <w:rFonts w:ascii="Times New Roman" w:hAnsi="Times New Roman" w:cs="Times New Roman"/>
                <w:b/>
              </w:rPr>
            </w:pPr>
            <w:r w:rsidRPr="003A45A3">
              <w:rPr>
                <w:rFonts w:ascii="Times New Roman" w:hAnsi="Times New Roman" w:cs="Times New Roman"/>
                <w:b/>
              </w:rPr>
              <w:t>высшее</w:t>
            </w:r>
          </w:p>
          <w:p w:rsidR="008D25E2" w:rsidRPr="003A45A3" w:rsidRDefault="008D25E2" w:rsidP="006A66F0">
            <w:pPr>
              <w:shd w:val="clear" w:color="auto" w:fill="FFFFFF"/>
              <w:ind w:left="278" w:right="293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>п</w:t>
            </w:r>
            <w:r w:rsidRPr="003A45A3">
              <w:rPr>
                <w:rFonts w:ascii="Times New Roman" w:hAnsi="Times New Roman" w:cs="Times New Roman"/>
              </w:rPr>
              <w:t>ровизор по спец</w:t>
            </w:r>
            <w:r w:rsidRPr="003A45A3">
              <w:rPr>
                <w:rFonts w:ascii="Times New Roman" w:hAnsi="Times New Roman" w:cs="Times New Roman"/>
              </w:rPr>
              <w:t>и</w:t>
            </w:r>
            <w:r w:rsidRPr="003A45A3">
              <w:rPr>
                <w:rFonts w:ascii="Times New Roman" w:hAnsi="Times New Roman" w:cs="Times New Roman"/>
              </w:rPr>
              <w:t>альности «Фарм</w:t>
            </w:r>
            <w:r w:rsidRPr="003A45A3">
              <w:rPr>
                <w:rFonts w:ascii="Times New Roman" w:hAnsi="Times New Roman" w:cs="Times New Roman"/>
              </w:rPr>
              <w:t>а</w:t>
            </w:r>
            <w:r w:rsidRPr="003A45A3">
              <w:rPr>
                <w:rFonts w:ascii="Times New Roman" w:hAnsi="Times New Roman" w:cs="Times New Roman"/>
              </w:rPr>
              <w:t>ция»</w:t>
            </w:r>
          </w:p>
        </w:tc>
        <w:tc>
          <w:tcPr>
            <w:tcW w:w="2550" w:type="dxa"/>
          </w:tcPr>
          <w:p w:rsidR="008D25E2" w:rsidRPr="003A45A3" w:rsidRDefault="008D25E2" w:rsidP="006A66F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1. Фармакология</w:t>
            </w:r>
          </w:p>
          <w:p w:rsidR="008D25E2" w:rsidRPr="003A45A3" w:rsidRDefault="008D25E2" w:rsidP="006A66F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2. Здоровый человек и его окружение</w:t>
            </w:r>
          </w:p>
        </w:tc>
        <w:tc>
          <w:tcPr>
            <w:tcW w:w="2550" w:type="dxa"/>
          </w:tcPr>
          <w:p w:rsidR="008D25E2" w:rsidRPr="003A45A3" w:rsidRDefault="008D25E2" w:rsidP="006A66F0">
            <w:pPr>
              <w:ind w:right="14"/>
              <w:jc w:val="both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ГАПОУ РБ «Уфимский мед</w:t>
            </w:r>
            <w:r w:rsidRPr="003A45A3">
              <w:rPr>
                <w:rFonts w:ascii="Times New Roman" w:hAnsi="Times New Roman" w:cs="Times New Roman"/>
                <w:spacing w:val="-12"/>
              </w:rPr>
              <w:t>и</w:t>
            </w:r>
            <w:r w:rsidRPr="003A45A3">
              <w:rPr>
                <w:rFonts w:ascii="Times New Roman" w:hAnsi="Times New Roman" w:cs="Times New Roman"/>
                <w:spacing w:val="-12"/>
              </w:rPr>
              <w:t>цинский колледж», «</w:t>
            </w:r>
            <w:r w:rsidRPr="003A45A3">
              <w:rPr>
                <w:rFonts w:ascii="Times New Roman" w:hAnsi="Times New Roman" w:cs="Times New Roman"/>
                <w:color w:val="000000"/>
              </w:rPr>
              <w:t>Форм</w:t>
            </w:r>
            <w:r w:rsidRPr="003A45A3">
              <w:rPr>
                <w:rFonts w:ascii="Times New Roman" w:hAnsi="Times New Roman" w:cs="Times New Roman"/>
                <w:color w:val="000000"/>
              </w:rPr>
              <w:t>и</w:t>
            </w:r>
            <w:r w:rsidRPr="003A45A3">
              <w:rPr>
                <w:rFonts w:ascii="Times New Roman" w:hAnsi="Times New Roman" w:cs="Times New Roman"/>
                <w:color w:val="000000"/>
              </w:rPr>
              <w:t>рование профессионал</w:t>
            </w:r>
            <w:r w:rsidRPr="003A45A3">
              <w:rPr>
                <w:rFonts w:ascii="Times New Roman" w:hAnsi="Times New Roman" w:cs="Times New Roman"/>
                <w:color w:val="000000"/>
              </w:rPr>
              <w:t>ь</w:t>
            </w:r>
            <w:r w:rsidRPr="003A45A3">
              <w:rPr>
                <w:rFonts w:ascii="Times New Roman" w:hAnsi="Times New Roman" w:cs="Times New Roman"/>
                <w:color w:val="000000"/>
              </w:rPr>
              <w:t>ной компетентности пр</w:t>
            </w:r>
            <w:r w:rsidRPr="003A45A3">
              <w:rPr>
                <w:rFonts w:ascii="Times New Roman" w:hAnsi="Times New Roman" w:cs="Times New Roman"/>
                <w:color w:val="000000"/>
              </w:rPr>
              <w:t>е</w:t>
            </w:r>
            <w:r w:rsidRPr="003A45A3">
              <w:rPr>
                <w:rFonts w:ascii="Times New Roman" w:hAnsi="Times New Roman" w:cs="Times New Roman"/>
                <w:color w:val="000000"/>
              </w:rPr>
              <w:t>подавателей</w:t>
            </w:r>
            <w:r w:rsidRPr="003A45A3">
              <w:rPr>
                <w:rFonts w:ascii="Times New Roman" w:hAnsi="Times New Roman" w:cs="Times New Roman"/>
                <w:spacing w:val="-12"/>
              </w:rPr>
              <w:t xml:space="preserve"> фармакологии</w:t>
            </w:r>
            <w:r w:rsidRPr="003A45A3">
              <w:rPr>
                <w:rFonts w:ascii="Times New Roman" w:hAnsi="Times New Roman" w:cs="Times New Roman"/>
                <w:color w:val="000000"/>
              </w:rPr>
              <w:t xml:space="preserve"> в условиях реализации ФГОС СПО</w:t>
            </w:r>
            <w:r w:rsidRPr="003A45A3">
              <w:rPr>
                <w:rFonts w:ascii="Times New Roman" w:hAnsi="Times New Roman" w:cs="Times New Roman"/>
                <w:spacing w:val="-12"/>
              </w:rPr>
              <w:t>», 2017 г.</w:t>
            </w:r>
          </w:p>
        </w:tc>
        <w:tc>
          <w:tcPr>
            <w:tcW w:w="2740" w:type="dxa"/>
          </w:tcPr>
          <w:p w:rsidR="008D25E2" w:rsidRPr="003A45A3" w:rsidRDefault="008D25E2" w:rsidP="006A66F0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ИДПО МГТУ «Горизонт»</w:t>
            </w:r>
          </w:p>
          <w:p w:rsidR="008D25E2" w:rsidRPr="003A45A3" w:rsidRDefault="008D25E2" w:rsidP="006A66F0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«Развитие психолого-педагогических компетенций преподавателей средних профессиональных учебных заведений»,</w:t>
            </w:r>
          </w:p>
          <w:p w:rsidR="008D25E2" w:rsidRPr="003A45A3" w:rsidRDefault="008D25E2" w:rsidP="006A66F0">
            <w:pPr>
              <w:shd w:val="clear" w:color="auto" w:fill="FFFFFF"/>
              <w:ind w:left="-6" w:right="-17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1337" w:type="dxa"/>
          </w:tcPr>
          <w:p w:rsidR="008D25E2" w:rsidRPr="003A45A3" w:rsidRDefault="008D25E2" w:rsidP="006A66F0">
            <w:pPr>
              <w:ind w:left="-116"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 xml:space="preserve">первая </w:t>
            </w:r>
          </w:p>
          <w:p w:rsidR="008D25E2" w:rsidRPr="003A45A3" w:rsidRDefault="008D25E2" w:rsidP="006A66F0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006" w:type="dxa"/>
          </w:tcPr>
          <w:p w:rsidR="008D25E2" w:rsidRPr="003A45A3" w:rsidRDefault="008D25E2" w:rsidP="006A66F0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11 лет</w:t>
            </w:r>
          </w:p>
        </w:tc>
        <w:tc>
          <w:tcPr>
            <w:tcW w:w="1091" w:type="dxa"/>
          </w:tcPr>
          <w:p w:rsidR="008D25E2" w:rsidRPr="003A45A3" w:rsidRDefault="008D25E2" w:rsidP="006A66F0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5 лет</w:t>
            </w:r>
          </w:p>
        </w:tc>
      </w:tr>
      <w:tr w:rsidR="008D25E2" w:rsidRPr="003A45A3" w:rsidTr="00DC6DF5">
        <w:tc>
          <w:tcPr>
            <w:tcW w:w="473" w:type="dxa"/>
          </w:tcPr>
          <w:p w:rsidR="008D25E2" w:rsidRPr="003A45A3" w:rsidRDefault="008D25E2" w:rsidP="00950B9E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2</w:t>
            </w:r>
            <w:r>
              <w:rPr>
                <w:rFonts w:ascii="Times New Roman" w:hAnsi="Times New Roman" w:cs="Times New Roman"/>
                <w:spacing w:val="-12"/>
              </w:rPr>
              <w:t>8</w:t>
            </w:r>
          </w:p>
        </w:tc>
        <w:tc>
          <w:tcPr>
            <w:tcW w:w="2159" w:type="dxa"/>
          </w:tcPr>
          <w:p w:rsidR="008D25E2" w:rsidRPr="003A45A3" w:rsidRDefault="008D25E2" w:rsidP="00950B9E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 xml:space="preserve">Якушина </w:t>
            </w:r>
          </w:p>
          <w:p w:rsidR="008D25E2" w:rsidRPr="003A45A3" w:rsidRDefault="008D25E2" w:rsidP="00950B9E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>Гульнур</w:t>
            </w:r>
          </w:p>
          <w:p w:rsidR="008D25E2" w:rsidRPr="003A45A3" w:rsidRDefault="008D25E2" w:rsidP="00950B9E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3A45A3">
              <w:rPr>
                <w:rFonts w:ascii="Times New Roman" w:hAnsi="Times New Roman" w:cs="Times New Roman"/>
                <w:spacing w:val="-2"/>
              </w:rPr>
              <w:t>Хайруловна,</w:t>
            </w:r>
          </w:p>
          <w:p w:rsidR="008D25E2" w:rsidRPr="003A45A3" w:rsidRDefault="008D25E2" w:rsidP="00950B9E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3A45A3">
              <w:rPr>
                <w:rFonts w:ascii="Times New Roman" w:hAnsi="Times New Roman" w:cs="Times New Roman"/>
                <w:spacing w:val="-2"/>
              </w:rPr>
              <w:t>преподаватель</w:t>
            </w:r>
          </w:p>
        </w:tc>
        <w:tc>
          <w:tcPr>
            <w:tcW w:w="2519" w:type="dxa"/>
          </w:tcPr>
          <w:p w:rsidR="008D25E2" w:rsidRPr="003A45A3" w:rsidRDefault="008D25E2" w:rsidP="00950B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45A3">
              <w:rPr>
                <w:rFonts w:ascii="Times New Roman" w:hAnsi="Times New Roman" w:cs="Times New Roman"/>
                <w:b/>
                <w:bCs/>
              </w:rPr>
              <w:t>высшее</w:t>
            </w:r>
          </w:p>
          <w:p w:rsidR="008D25E2" w:rsidRPr="003A45A3" w:rsidRDefault="008D25E2" w:rsidP="00950B9E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A45A3">
              <w:rPr>
                <w:rFonts w:ascii="Times New Roman" w:hAnsi="Times New Roman" w:cs="Times New Roman"/>
                <w:spacing w:val="-4"/>
              </w:rPr>
              <w:t>врач-педиатр</w:t>
            </w:r>
          </w:p>
          <w:p w:rsidR="008D25E2" w:rsidRPr="003A45A3" w:rsidRDefault="008D25E2" w:rsidP="00950B9E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A45A3">
              <w:rPr>
                <w:rFonts w:ascii="Times New Roman" w:hAnsi="Times New Roman" w:cs="Times New Roman"/>
                <w:spacing w:val="-4"/>
              </w:rPr>
              <w:t xml:space="preserve"> по специальности «Пед</w:t>
            </w:r>
            <w:r w:rsidRPr="003A45A3">
              <w:rPr>
                <w:rFonts w:ascii="Times New Roman" w:hAnsi="Times New Roman" w:cs="Times New Roman"/>
                <w:spacing w:val="-4"/>
              </w:rPr>
              <w:t>и</w:t>
            </w:r>
            <w:r w:rsidRPr="003A45A3">
              <w:rPr>
                <w:rFonts w:ascii="Times New Roman" w:hAnsi="Times New Roman" w:cs="Times New Roman"/>
                <w:spacing w:val="-4"/>
              </w:rPr>
              <w:t>атрия»</w:t>
            </w:r>
          </w:p>
          <w:p w:rsidR="008D25E2" w:rsidRPr="003A45A3" w:rsidRDefault="008D25E2" w:rsidP="00950B9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8D25E2" w:rsidRPr="003A45A3" w:rsidRDefault="008D25E2" w:rsidP="00950B9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1. Пропедевтика в педиа</w:t>
            </w:r>
            <w:r w:rsidRPr="003A45A3">
              <w:rPr>
                <w:rFonts w:ascii="Times New Roman" w:hAnsi="Times New Roman" w:cs="Times New Roman"/>
              </w:rPr>
              <w:t>т</w:t>
            </w:r>
            <w:r w:rsidRPr="003A45A3">
              <w:rPr>
                <w:rFonts w:ascii="Times New Roman" w:hAnsi="Times New Roman" w:cs="Times New Roman"/>
              </w:rPr>
              <w:t>рии</w:t>
            </w:r>
          </w:p>
          <w:p w:rsidR="008D25E2" w:rsidRPr="003A45A3" w:rsidRDefault="008D25E2" w:rsidP="00950B9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2. МДК 02.04 Лечение п</w:t>
            </w:r>
            <w:r w:rsidRPr="003A45A3">
              <w:rPr>
                <w:rFonts w:ascii="Times New Roman" w:hAnsi="Times New Roman" w:cs="Times New Roman"/>
              </w:rPr>
              <w:t>а</w:t>
            </w:r>
            <w:r w:rsidRPr="003A45A3">
              <w:rPr>
                <w:rFonts w:ascii="Times New Roman" w:hAnsi="Times New Roman" w:cs="Times New Roman"/>
              </w:rPr>
              <w:t>циентов детского возраста</w:t>
            </w:r>
          </w:p>
          <w:p w:rsidR="008D25E2" w:rsidRPr="003A45A3" w:rsidRDefault="008D25E2" w:rsidP="00950B9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3. МДК 02.04 Педиатрия</w:t>
            </w:r>
          </w:p>
          <w:p w:rsidR="008D25E2" w:rsidRPr="003A45A3" w:rsidRDefault="008D25E2" w:rsidP="00950B9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4. МДК 01.02.03 Особе</w:t>
            </w:r>
            <w:r w:rsidRPr="003A45A3">
              <w:rPr>
                <w:rFonts w:ascii="Times New Roman" w:hAnsi="Times New Roman" w:cs="Times New Roman"/>
              </w:rPr>
              <w:t>н</w:t>
            </w:r>
            <w:r w:rsidRPr="003A45A3">
              <w:rPr>
                <w:rFonts w:ascii="Times New Roman" w:hAnsi="Times New Roman" w:cs="Times New Roman"/>
              </w:rPr>
              <w:t>ности оказания сестри</w:t>
            </w:r>
            <w:r w:rsidRPr="003A45A3">
              <w:rPr>
                <w:rFonts w:ascii="Times New Roman" w:hAnsi="Times New Roman" w:cs="Times New Roman"/>
              </w:rPr>
              <w:t>н</w:t>
            </w:r>
            <w:r w:rsidRPr="003A45A3">
              <w:rPr>
                <w:rFonts w:ascii="Times New Roman" w:hAnsi="Times New Roman" w:cs="Times New Roman"/>
              </w:rPr>
              <w:t>ской помощи детям</w:t>
            </w:r>
          </w:p>
        </w:tc>
        <w:tc>
          <w:tcPr>
            <w:tcW w:w="2550" w:type="dxa"/>
          </w:tcPr>
          <w:p w:rsidR="008D25E2" w:rsidRPr="003A45A3" w:rsidRDefault="008D25E2" w:rsidP="00950B9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ГАПОУ РБ «Уфимский медицинский колледж»</w:t>
            </w:r>
          </w:p>
          <w:p w:rsidR="008D25E2" w:rsidRPr="003A45A3" w:rsidRDefault="008D25E2" w:rsidP="00950B9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«Участие в лечебно-диагностическом и реаб</w:t>
            </w:r>
            <w:r w:rsidRPr="003A45A3">
              <w:rPr>
                <w:rFonts w:ascii="Times New Roman" w:hAnsi="Times New Roman" w:cs="Times New Roman"/>
              </w:rPr>
              <w:t>и</w:t>
            </w:r>
            <w:r w:rsidRPr="003A45A3">
              <w:rPr>
                <w:rFonts w:ascii="Times New Roman" w:hAnsi="Times New Roman" w:cs="Times New Roman"/>
              </w:rPr>
              <w:t>литационном процессах», 2016 г.</w:t>
            </w:r>
          </w:p>
        </w:tc>
        <w:tc>
          <w:tcPr>
            <w:tcW w:w="2740" w:type="dxa"/>
          </w:tcPr>
          <w:p w:rsidR="008D25E2" w:rsidRPr="003A45A3" w:rsidRDefault="008D25E2" w:rsidP="00950B9E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ИДПО МГТУ «Горизонт»</w:t>
            </w:r>
          </w:p>
          <w:p w:rsidR="008D25E2" w:rsidRPr="003A45A3" w:rsidRDefault="008D25E2" w:rsidP="00950B9E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«Развитие психолого-педагогических компетенций преподавателей средних профессиональных учебных заведений»,</w:t>
            </w:r>
          </w:p>
          <w:p w:rsidR="008D25E2" w:rsidRPr="003A45A3" w:rsidRDefault="008D25E2" w:rsidP="00950B9E">
            <w:pPr>
              <w:shd w:val="clear" w:color="auto" w:fill="FFFFFF"/>
              <w:ind w:left="-6" w:right="-17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1337" w:type="dxa"/>
          </w:tcPr>
          <w:p w:rsidR="008D25E2" w:rsidRPr="00757E2E" w:rsidRDefault="008D25E2" w:rsidP="00950B9E">
            <w:pPr>
              <w:ind w:left="-91" w:right="-63"/>
              <w:jc w:val="center"/>
              <w:rPr>
                <w:rFonts w:ascii="Times New Roman" w:hAnsi="Times New Roman" w:cs="Times New Roman"/>
                <w:spacing w:val="-12"/>
                <w:szCs w:val="24"/>
              </w:rPr>
            </w:pPr>
            <w:r w:rsidRPr="00757E2E">
              <w:rPr>
                <w:rFonts w:ascii="Times New Roman" w:hAnsi="Times New Roman" w:cs="Times New Roman"/>
                <w:spacing w:val="-12"/>
                <w:szCs w:val="24"/>
              </w:rPr>
              <w:t>аттестована</w:t>
            </w:r>
          </w:p>
          <w:p w:rsidR="008D25E2" w:rsidRPr="00757E2E" w:rsidRDefault="008D25E2" w:rsidP="00950B9E">
            <w:pPr>
              <w:ind w:left="-91" w:right="-63"/>
              <w:jc w:val="center"/>
              <w:rPr>
                <w:rFonts w:ascii="Times New Roman" w:hAnsi="Times New Roman" w:cs="Times New Roman"/>
                <w:spacing w:val="-12"/>
                <w:szCs w:val="24"/>
              </w:rPr>
            </w:pPr>
            <w:r w:rsidRPr="00757E2E">
              <w:rPr>
                <w:rFonts w:ascii="Times New Roman" w:hAnsi="Times New Roman" w:cs="Times New Roman"/>
                <w:spacing w:val="-12"/>
                <w:szCs w:val="24"/>
              </w:rPr>
              <w:t xml:space="preserve">на соответствие </w:t>
            </w:r>
          </w:p>
          <w:p w:rsidR="008D25E2" w:rsidRPr="00757E2E" w:rsidRDefault="008D25E2" w:rsidP="00950B9E">
            <w:pPr>
              <w:ind w:left="-91" w:right="-63"/>
              <w:jc w:val="center"/>
              <w:rPr>
                <w:rFonts w:ascii="Times New Roman" w:hAnsi="Times New Roman" w:cs="Times New Roman"/>
                <w:spacing w:val="-12"/>
                <w:szCs w:val="24"/>
              </w:rPr>
            </w:pPr>
            <w:r w:rsidRPr="00757E2E">
              <w:rPr>
                <w:rFonts w:ascii="Times New Roman" w:hAnsi="Times New Roman" w:cs="Times New Roman"/>
                <w:spacing w:val="-12"/>
                <w:szCs w:val="24"/>
              </w:rPr>
              <w:t xml:space="preserve">занимаемой должности </w:t>
            </w:r>
          </w:p>
          <w:p w:rsidR="008D25E2" w:rsidRPr="00757E2E" w:rsidRDefault="008D25E2" w:rsidP="00950B9E">
            <w:pPr>
              <w:shd w:val="clear" w:color="auto" w:fill="FFFFFF"/>
              <w:ind w:left="-91" w:right="-6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07.12.2015</w:t>
            </w:r>
          </w:p>
        </w:tc>
        <w:tc>
          <w:tcPr>
            <w:tcW w:w="1006" w:type="dxa"/>
          </w:tcPr>
          <w:p w:rsidR="008D25E2" w:rsidRPr="003A45A3" w:rsidRDefault="008D25E2" w:rsidP="00950B9E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bookmarkStart w:id="0" w:name="_GoBack"/>
            <w:bookmarkEnd w:id="0"/>
            <w:r w:rsidRPr="003A45A3">
              <w:rPr>
                <w:rFonts w:ascii="Times New Roman" w:hAnsi="Times New Roman" w:cs="Times New Roman"/>
                <w:spacing w:val="-12"/>
              </w:rPr>
              <w:t>42 года</w:t>
            </w:r>
          </w:p>
        </w:tc>
        <w:tc>
          <w:tcPr>
            <w:tcW w:w="1091" w:type="dxa"/>
          </w:tcPr>
          <w:p w:rsidR="008D25E2" w:rsidRPr="003A45A3" w:rsidRDefault="008D25E2" w:rsidP="00950B9E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31 год</w:t>
            </w:r>
          </w:p>
        </w:tc>
      </w:tr>
      <w:tr w:rsidR="008D25E2" w:rsidRPr="003A45A3" w:rsidTr="00DC6DF5">
        <w:tc>
          <w:tcPr>
            <w:tcW w:w="473" w:type="dxa"/>
          </w:tcPr>
          <w:p w:rsidR="008D25E2" w:rsidRPr="003A45A3" w:rsidRDefault="008D25E2" w:rsidP="006A66F0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29</w:t>
            </w:r>
          </w:p>
        </w:tc>
        <w:tc>
          <w:tcPr>
            <w:tcW w:w="2159" w:type="dxa"/>
          </w:tcPr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 xml:space="preserve">Янбекова </w:t>
            </w:r>
          </w:p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 xml:space="preserve">Альбина </w:t>
            </w:r>
          </w:p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>Рифатовна,</w:t>
            </w:r>
          </w:p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>преподаватель</w:t>
            </w:r>
          </w:p>
        </w:tc>
        <w:tc>
          <w:tcPr>
            <w:tcW w:w="2519" w:type="dxa"/>
          </w:tcPr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9"/>
              </w:rPr>
            </w:pPr>
            <w:r w:rsidRPr="003A45A3">
              <w:rPr>
                <w:rFonts w:ascii="Times New Roman" w:hAnsi="Times New Roman" w:cs="Times New Roman"/>
                <w:b/>
                <w:spacing w:val="-9"/>
              </w:rPr>
              <w:t>высшее</w:t>
            </w:r>
          </w:p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9"/>
              </w:rPr>
            </w:pPr>
            <w:r w:rsidRPr="003A45A3">
              <w:rPr>
                <w:rFonts w:ascii="Times New Roman" w:hAnsi="Times New Roman" w:cs="Times New Roman"/>
                <w:spacing w:val="-9"/>
              </w:rPr>
              <w:t>педагог по физической кул</w:t>
            </w:r>
            <w:r w:rsidRPr="003A45A3">
              <w:rPr>
                <w:rFonts w:ascii="Times New Roman" w:hAnsi="Times New Roman" w:cs="Times New Roman"/>
                <w:spacing w:val="-9"/>
              </w:rPr>
              <w:t>ь</w:t>
            </w:r>
            <w:r w:rsidRPr="003A45A3">
              <w:rPr>
                <w:rFonts w:ascii="Times New Roman" w:hAnsi="Times New Roman" w:cs="Times New Roman"/>
                <w:spacing w:val="-9"/>
              </w:rPr>
              <w:t xml:space="preserve">туре и спорту </w:t>
            </w:r>
          </w:p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9"/>
              </w:rPr>
            </w:pPr>
            <w:r w:rsidRPr="003A45A3">
              <w:rPr>
                <w:rFonts w:ascii="Times New Roman" w:hAnsi="Times New Roman" w:cs="Times New Roman"/>
                <w:spacing w:val="-9"/>
              </w:rPr>
              <w:t xml:space="preserve">по специальности </w:t>
            </w:r>
          </w:p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9"/>
              </w:rPr>
            </w:pPr>
            <w:r w:rsidRPr="003A45A3">
              <w:rPr>
                <w:rFonts w:ascii="Times New Roman" w:hAnsi="Times New Roman" w:cs="Times New Roman"/>
                <w:spacing w:val="-9"/>
              </w:rPr>
              <w:t>«Физическая культура и спорт»</w:t>
            </w:r>
          </w:p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9"/>
              </w:rPr>
            </w:pPr>
          </w:p>
        </w:tc>
        <w:tc>
          <w:tcPr>
            <w:tcW w:w="2550" w:type="dxa"/>
          </w:tcPr>
          <w:p w:rsidR="008D25E2" w:rsidRPr="003A45A3" w:rsidRDefault="008D25E2" w:rsidP="006A66F0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Физическая культура</w:t>
            </w:r>
          </w:p>
        </w:tc>
        <w:tc>
          <w:tcPr>
            <w:tcW w:w="2550" w:type="dxa"/>
          </w:tcPr>
          <w:p w:rsidR="008D25E2" w:rsidRPr="00FC36E6" w:rsidRDefault="008D25E2" w:rsidP="00566776">
            <w:pPr>
              <w:shd w:val="clear" w:color="auto" w:fill="FFFFFF"/>
              <w:ind w:right="-17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36E6">
              <w:rPr>
                <w:rFonts w:ascii="Times New Roman" w:hAnsi="Times New Roman" w:cs="Times New Roman"/>
                <w:color w:val="000000"/>
              </w:rPr>
              <w:t>ФГБОУ ВО «Башкирский государственный универс</w:t>
            </w:r>
            <w:r w:rsidRPr="00FC36E6">
              <w:rPr>
                <w:rFonts w:ascii="Times New Roman" w:hAnsi="Times New Roman" w:cs="Times New Roman"/>
                <w:color w:val="000000"/>
              </w:rPr>
              <w:t>и</w:t>
            </w:r>
            <w:r w:rsidRPr="00FC36E6">
              <w:rPr>
                <w:rFonts w:ascii="Times New Roman" w:hAnsi="Times New Roman" w:cs="Times New Roman"/>
                <w:color w:val="000000"/>
              </w:rPr>
              <w:t>тет» «Технологии проект</w:t>
            </w:r>
            <w:r w:rsidRPr="00FC36E6">
              <w:rPr>
                <w:rFonts w:ascii="Times New Roman" w:hAnsi="Times New Roman" w:cs="Times New Roman"/>
                <w:color w:val="000000"/>
              </w:rPr>
              <w:t>и</w:t>
            </w:r>
            <w:r w:rsidRPr="00FC36E6">
              <w:rPr>
                <w:rFonts w:ascii="Times New Roman" w:hAnsi="Times New Roman" w:cs="Times New Roman"/>
                <w:color w:val="000000"/>
              </w:rPr>
              <w:t>рования и реализации уче</w:t>
            </w:r>
            <w:r w:rsidRPr="00FC36E6">
              <w:rPr>
                <w:rFonts w:ascii="Times New Roman" w:hAnsi="Times New Roman" w:cs="Times New Roman"/>
                <w:color w:val="000000"/>
              </w:rPr>
              <w:t>б</w:t>
            </w:r>
            <w:r w:rsidRPr="00FC36E6">
              <w:rPr>
                <w:rFonts w:ascii="Times New Roman" w:hAnsi="Times New Roman" w:cs="Times New Roman"/>
                <w:color w:val="000000"/>
              </w:rPr>
              <w:t>ного процесса по учебному предмету «Физическая кул</w:t>
            </w:r>
            <w:r w:rsidRPr="00FC36E6">
              <w:rPr>
                <w:rFonts w:ascii="Times New Roman" w:hAnsi="Times New Roman" w:cs="Times New Roman"/>
                <w:color w:val="000000"/>
              </w:rPr>
              <w:t>ь</w:t>
            </w:r>
            <w:r w:rsidRPr="00FC36E6">
              <w:rPr>
                <w:rFonts w:ascii="Times New Roman" w:hAnsi="Times New Roman" w:cs="Times New Roman"/>
                <w:color w:val="000000"/>
              </w:rPr>
              <w:t>тура» с учетом требований ФГОС ООО», 2017</w:t>
            </w:r>
          </w:p>
        </w:tc>
        <w:tc>
          <w:tcPr>
            <w:tcW w:w="2740" w:type="dxa"/>
          </w:tcPr>
          <w:p w:rsidR="008D25E2" w:rsidRPr="00FC36E6" w:rsidRDefault="008D25E2" w:rsidP="006A66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36E6">
              <w:rPr>
                <w:rFonts w:ascii="Times New Roman" w:hAnsi="Times New Roman" w:cs="Times New Roman"/>
                <w:color w:val="000000"/>
              </w:rPr>
              <w:t>ФГБОУ ВО «Башкирский государственный универс</w:t>
            </w:r>
            <w:r w:rsidRPr="00FC36E6">
              <w:rPr>
                <w:rFonts w:ascii="Times New Roman" w:hAnsi="Times New Roman" w:cs="Times New Roman"/>
                <w:color w:val="000000"/>
              </w:rPr>
              <w:t>и</w:t>
            </w:r>
            <w:r w:rsidRPr="00FC36E6">
              <w:rPr>
                <w:rFonts w:ascii="Times New Roman" w:hAnsi="Times New Roman" w:cs="Times New Roman"/>
                <w:color w:val="000000"/>
              </w:rPr>
              <w:t>тет» «Концептуальные а</w:t>
            </w:r>
            <w:r w:rsidRPr="00FC36E6">
              <w:rPr>
                <w:rFonts w:ascii="Times New Roman" w:hAnsi="Times New Roman" w:cs="Times New Roman"/>
                <w:color w:val="000000"/>
              </w:rPr>
              <w:t>с</w:t>
            </w:r>
            <w:r w:rsidRPr="00FC36E6">
              <w:rPr>
                <w:rFonts w:ascii="Times New Roman" w:hAnsi="Times New Roman" w:cs="Times New Roman"/>
                <w:color w:val="000000"/>
              </w:rPr>
              <w:t>пекты обучения детей с о</w:t>
            </w:r>
            <w:r w:rsidRPr="00FC36E6">
              <w:rPr>
                <w:rFonts w:ascii="Times New Roman" w:hAnsi="Times New Roman" w:cs="Times New Roman"/>
                <w:color w:val="000000"/>
              </w:rPr>
              <w:t>г</w:t>
            </w:r>
            <w:r w:rsidRPr="00FC36E6">
              <w:rPr>
                <w:rFonts w:ascii="Times New Roman" w:hAnsi="Times New Roman" w:cs="Times New Roman"/>
                <w:color w:val="000000"/>
              </w:rPr>
              <w:t>раниченными возможност</w:t>
            </w:r>
            <w:r w:rsidRPr="00FC36E6">
              <w:rPr>
                <w:rFonts w:ascii="Times New Roman" w:hAnsi="Times New Roman" w:cs="Times New Roman"/>
                <w:color w:val="000000"/>
              </w:rPr>
              <w:t>я</w:t>
            </w:r>
            <w:r w:rsidRPr="00FC36E6">
              <w:rPr>
                <w:rFonts w:ascii="Times New Roman" w:hAnsi="Times New Roman" w:cs="Times New Roman"/>
                <w:color w:val="000000"/>
              </w:rPr>
              <w:t>ми здоровья в соответствии с требованиями ФГОС», 2017</w:t>
            </w:r>
          </w:p>
        </w:tc>
        <w:tc>
          <w:tcPr>
            <w:tcW w:w="1337" w:type="dxa"/>
          </w:tcPr>
          <w:p w:rsidR="008D25E2" w:rsidRPr="003A45A3" w:rsidRDefault="008D25E2" w:rsidP="006A66F0">
            <w:pPr>
              <w:ind w:left="-116"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4"/>
              </w:rPr>
              <w:t>-</w:t>
            </w:r>
          </w:p>
        </w:tc>
        <w:tc>
          <w:tcPr>
            <w:tcW w:w="1006" w:type="dxa"/>
          </w:tcPr>
          <w:p w:rsidR="008D25E2" w:rsidRPr="003A45A3" w:rsidRDefault="008D25E2" w:rsidP="006A66F0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16 лет</w:t>
            </w:r>
          </w:p>
        </w:tc>
        <w:tc>
          <w:tcPr>
            <w:tcW w:w="1091" w:type="dxa"/>
          </w:tcPr>
          <w:p w:rsidR="008D25E2" w:rsidRPr="003A45A3" w:rsidRDefault="008D25E2" w:rsidP="006A66F0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15 лет</w:t>
            </w:r>
          </w:p>
        </w:tc>
      </w:tr>
      <w:tr w:rsidR="008D25E2" w:rsidRPr="003A45A3" w:rsidTr="00DC6DF5">
        <w:tc>
          <w:tcPr>
            <w:tcW w:w="473" w:type="dxa"/>
          </w:tcPr>
          <w:p w:rsidR="008D25E2" w:rsidRPr="003A45A3" w:rsidRDefault="008D25E2" w:rsidP="006A66F0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30</w:t>
            </w:r>
          </w:p>
        </w:tc>
        <w:tc>
          <w:tcPr>
            <w:tcW w:w="2159" w:type="dxa"/>
          </w:tcPr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 xml:space="preserve">Яхина </w:t>
            </w:r>
          </w:p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>Эльвира</w:t>
            </w:r>
          </w:p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A45A3">
              <w:rPr>
                <w:rFonts w:ascii="Times New Roman" w:hAnsi="Times New Roman" w:cs="Times New Roman"/>
                <w:spacing w:val="-4"/>
              </w:rPr>
              <w:t>Мухтаровна,</w:t>
            </w:r>
          </w:p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A45A3">
              <w:rPr>
                <w:rFonts w:ascii="Times New Roman" w:hAnsi="Times New Roman" w:cs="Times New Roman"/>
                <w:spacing w:val="-4"/>
              </w:rPr>
              <w:t>преподаватель</w:t>
            </w:r>
          </w:p>
        </w:tc>
        <w:tc>
          <w:tcPr>
            <w:tcW w:w="2519" w:type="dxa"/>
          </w:tcPr>
          <w:p w:rsidR="008D25E2" w:rsidRPr="003A45A3" w:rsidRDefault="008D25E2" w:rsidP="006A66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45A3">
              <w:rPr>
                <w:rFonts w:ascii="Times New Roman" w:hAnsi="Times New Roman" w:cs="Times New Roman"/>
                <w:b/>
                <w:bCs/>
              </w:rPr>
              <w:t>высшее</w:t>
            </w:r>
          </w:p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 xml:space="preserve">Врач-гигиенист, </w:t>
            </w:r>
          </w:p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>зпидемиолог.</w:t>
            </w:r>
          </w:p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>по специальности</w:t>
            </w:r>
          </w:p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>«Медико-профилактическое</w:t>
            </w:r>
          </w:p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 xml:space="preserve"> дело»</w:t>
            </w:r>
          </w:p>
          <w:p w:rsidR="008D25E2" w:rsidRPr="003A45A3" w:rsidRDefault="008D25E2" w:rsidP="006A66F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8D25E2" w:rsidRPr="003A45A3" w:rsidRDefault="008D25E2" w:rsidP="006A66F0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3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>1. МДК 04.01 Профилакт</w:t>
            </w:r>
            <w:r w:rsidRPr="003A45A3">
              <w:rPr>
                <w:rFonts w:ascii="Times New Roman" w:hAnsi="Times New Roman" w:cs="Times New Roman"/>
                <w:spacing w:val="-3"/>
              </w:rPr>
              <w:t>и</w:t>
            </w:r>
            <w:r w:rsidRPr="003A45A3">
              <w:rPr>
                <w:rFonts w:ascii="Times New Roman" w:hAnsi="Times New Roman" w:cs="Times New Roman"/>
                <w:spacing w:val="-3"/>
              </w:rPr>
              <w:t>ка заболеваний и санита</w:t>
            </w:r>
            <w:r w:rsidRPr="003A45A3">
              <w:rPr>
                <w:rFonts w:ascii="Times New Roman" w:hAnsi="Times New Roman" w:cs="Times New Roman"/>
                <w:spacing w:val="-3"/>
              </w:rPr>
              <w:t>р</w:t>
            </w:r>
            <w:r w:rsidRPr="003A45A3">
              <w:rPr>
                <w:rFonts w:ascii="Times New Roman" w:hAnsi="Times New Roman" w:cs="Times New Roman"/>
                <w:spacing w:val="-3"/>
              </w:rPr>
              <w:t>но-гигиеническое образ</w:t>
            </w:r>
            <w:r w:rsidRPr="003A45A3">
              <w:rPr>
                <w:rFonts w:ascii="Times New Roman" w:hAnsi="Times New Roman" w:cs="Times New Roman"/>
                <w:spacing w:val="-3"/>
              </w:rPr>
              <w:t>о</w:t>
            </w:r>
            <w:r w:rsidRPr="003A45A3">
              <w:rPr>
                <w:rFonts w:ascii="Times New Roman" w:hAnsi="Times New Roman" w:cs="Times New Roman"/>
                <w:spacing w:val="-3"/>
              </w:rPr>
              <w:t>вание населения</w:t>
            </w:r>
          </w:p>
          <w:p w:rsidR="008D25E2" w:rsidRPr="003A45A3" w:rsidRDefault="008D25E2" w:rsidP="006A66F0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3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>2. Основы микробиологии и иммунологии</w:t>
            </w:r>
          </w:p>
          <w:p w:rsidR="008D25E2" w:rsidRPr="003A45A3" w:rsidRDefault="008D25E2" w:rsidP="006A66F0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3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>3. Гигиена и экология чел</w:t>
            </w:r>
            <w:r w:rsidRPr="003A45A3">
              <w:rPr>
                <w:rFonts w:ascii="Times New Roman" w:hAnsi="Times New Roman" w:cs="Times New Roman"/>
                <w:spacing w:val="-3"/>
              </w:rPr>
              <w:t>о</w:t>
            </w:r>
            <w:r w:rsidRPr="003A45A3">
              <w:rPr>
                <w:rFonts w:ascii="Times New Roman" w:hAnsi="Times New Roman" w:cs="Times New Roman"/>
                <w:spacing w:val="-3"/>
              </w:rPr>
              <w:t>века</w:t>
            </w:r>
          </w:p>
          <w:p w:rsidR="008D25E2" w:rsidRPr="003A45A3" w:rsidRDefault="008D25E2" w:rsidP="006A66F0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3"/>
              </w:rPr>
            </w:pPr>
            <w:r w:rsidRPr="003A45A3">
              <w:rPr>
                <w:rFonts w:ascii="Times New Roman" w:hAnsi="Times New Roman" w:cs="Times New Roman"/>
                <w:spacing w:val="-3"/>
              </w:rPr>
              <w:t>4. ПМ 04 Профилактич</w:t>
            </w:r>
            <w:r w:rsidRPr="003A45A3">
              <w:rPr>
                <w:rFonts w:ascii="Times New Roman" w:hAnsi="Times New Roman" w:cs="Times New Roman"/>
                <w:spacing w:val="-3"/>
              </w:rPr>
              <w:t>е</w:t>
            </w:r>
            <w:r w:rsidRPr="003A45A3">
              <w:rPr>
                <w:rFonts w:ascii="Times New Roman" w:hAnsi="Times New Roman" w:cs="Times New Roman"/>
                <w:spacing w:val="-3"/>
              </w:rPr>
              <w:t>ская деятельность</w:t>
            </w:r>
          </w:p>
        </w:tc>
        <w:tc>
          <w:tcPr>
            <w:tcW w:w="2550" w:type="dxa"/>
          </w:tcPr>
          <w:p w:rsidR="008D25E2" w:rsidRPr="003A45A3" w:rsidRDefault="008D25E2" w:rsidP="006A66F0">
            <w:pPr>
              <w:shd w:val="clear" w:color="auto" w:fill="FFFFFF"/>
              <w:ind w:right="-30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  <w:color w:val="000000"/>
              </w:rPr>
              <w:t>ГАУ «Амурский медици</w:t>
            </w:r>
            <w:r w:rsidRPr="003A45A3">
              <w:rPr>
                <w:rFonts w:ascii="Times New Roman" w:hAnsi="Times New Roman" w:cs="Times New Roman"/>
                <w:color w:val="000000"/>
              </w:rPr>
              <w:t>н</w:t>
            </w:r>
            <w:r w:rsidRPr="003A45A3">
              <w:rPr>
                <w:rFonts w:ascii="Times New Roman" w:hAnsi="Times New Roman" w:cs="Times New Roman"/>
                <w:color w:val="000000"/>
              </w:rPr>
              <w:t>ский колледж», «Формир</w:t>
            </w:r>
            <w:r w:rsidRPr="003A45A3">
              <w:rPr>
                <w:rFonts w:ascii="Times New Roman" w:hAnsi="Times New Roman" w:cs="Times New Roman"/>
                <w:color w:val="000000"/>
              </w:rPr>
              <w:t>о</w:t>
            </w:r>
            <w:r w:rsidRPr="003A45A3">
              <w:rPr>
                <w:rFonts w:ascii="Times New Roman" w:hAnsi="Times New Roman" w:cs="Times New Roman"/>
                <w:color w:val="000000"/>
              </w:rPr>
              <w:t>вание профессиональной компетентности препод</w:t>
            </w:r>
            <w:r w:rsidRPr="003A45A3">
              <w:rPr>
                <w:rFonts w:ascii="Times New Roman" w:hAnsi="Times New Roman" w:cs="Times New Roman"/>
                <w:color w:val="000000"/>
              </w:rPr>
              <w:t>а</w:t>
            </w:r>
            <w:r w:rsidRPr="003A45A3">
              <w:rPr>
                <w:rFonts w:ascii="Times New Roman" w:hAnsi="Times New Roman" w:cs="Times New Roman"/>
                <w:color w:val="000000"/>
              </w:rPr>
              <w:t>вателей основ микроби</w:t>
            </w:r>
            <w:r w:rsidRPr="003A45A3">
              <w:rPr>
                <w:rFonts w:ascii="Times New Roman" w:hAnsi="Times New Roman" w:cs="Times New Roman"/>
                <w:color w:val="000000"/>
              </w:rPr>
              <w:t>о</w:t>
            </w:r>
            <w:r w:rsidRPr="003A45A3">
              <w:rPr>
                <w:rFonts w:ascii="Times New Roman" w:hAnsi="Times New Roman" w:cs="Times New Roman"/>
                <w:color w:val="000000"/>
              </w:rPr>
              <w:t>логии и иммунологии в условиях реализации ФГОС СПО», 2017 г.</w:t>
            </w:r>
          </w:p>
        </w:tc>
        <w:tc>
          <w:tcPr>
            <w:tcW w:w="2740" w:type="dxa"/>
          </w:tcPr>
          <w:p w:rsidR="008D25E2" w:rsidRPr="003A45A3" w:rsidRDefault="008D25E2" w:rsidP="006A66F0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ИДПО МГТУ «Горизонт»</w:t>
            </w:r>
          </w:p>
          <w:p w:rsidR="008D25E2" w:rsidRPr="003A45A3" w:rsidRDefault="008D25E2" w:rsidP="006A66F0">
            <w:pPr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«Развитие психолого-педагогических компетенций преподавателей средних профессиональных учебных заведений»,</w:t>
            </w:r>
          </w:p>
          <w:p w:rsidR="008D25E2" w:rsidRPr="003A45A3" w:rsidRDefault="008D25E2" w:rsidP="006A66F0">
            <w:pPr>
              <w:shd w:val="clear" w:color="auto" w:fill="FFFFFF"/>
              <w:ind w:left="-6" w:right="-17"/>
              <w:jc w:val="center"/>
              <w:rPr>
                <w:rFonts w:ascii="Times New Roman" w:hAnsi="Times New Roman" w:cs="Times New Roman"/>
              </w:rPr>
            </w:pPr>
            <w:r w:rsidRPr="003A45A3"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1337" w:type="dxa"/>
          </w:tcPr>
          <w:p w:rsidR="008D25E2" w:rsidRPr="003A45A3" w:rsidRDefault="008D25E2" w:rsidP="006A66F0">
            <w:pPr>
              <w:shd w:val="clear" w:color="auto" w:fill="FFFFFF"/>
              <w:ind w:left="40" w:right="-4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A45A3">
              <w:rPr>
                <w:rFonts w:ascii="Times New Roman" w:hAnsi="Times New Roman" w:cs="Times New Roman"/>
                <w:spacing w:val="-4"/>
              </w:rPr>
              <w:t>высшая</w:t>
            </w:r>
          </w:p>
          <w:p w:rsidR="008D25E2" w:rsidRPr="003A45A3" w:rsidRDefault="008D25E2" w:rsidP="006A66F0">
            <w:pPr>
              <w:shd w:val="clear" w:color="auto" w:fill="FFFFFF"/>
              <w:ind w:left="40" w:righ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</w:tcPr>
          <w:p w:rsidR="008D25E2" w:rsidRPr="003A45A3" w:rsidRDefault="008D25E2" w:rsidP="006A66F0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25 лет</w:t>
            </w:r>
          </w:p>
        </w:tc>
        <w:tc>
          <w:tcPr>
            <w:tcW w:w="1091" w:type="dxa"/>
          </w:tcPr>
          <w:p w:rsidR="008D25E2" w:rsidRPr="003A45A3" w:rsidRDefault="008D25E2" w:rsidP="006A66F0">
            <w:pPr>
              <w:ind w:right="14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A45A3">
              <w:rPr>
                <w:rFonts w:ascii="Times New Roman" w:hAnsi="Times New Roman" w:cs="Times New Roman"/>
                <w:spacing w:val="-12"/>
              </w:rPr>
              <w:t>25 лет</w:t>
            </w:r>
          </w:p>
        </w:tc>
      </w:tr>
    </w:tbl>
    <w:p w:rsidR="008D25E2" w:rsidRDefault="008D25E2" w:rsidP="003A45A3">
      <w:pPr>
        <w:shd w:val="clear" w:color="auto" w:fill="FFFFFF"/>
        <w:ind w:right="14"/>
        <w:rPr>
          <w:rFonts w:ascii="Times New Roman" w:hAnsi="Times New Roman" w:cs="Times New Roman"/>
          <w:b/>
          <w:spacing w:val="-12"/>
          <w:sz w:val="28"/>
          <w:szCs w:val="28"/>
        </w:rPr>
      </w:pPr>
    </w:p>
    <w:p w:rsidR="008D25E2" w:rsidRDefault="008D25E2" w:rsidP="003A45A3">
      <w:pPr>
        <w:shd w:val="clear" w:color="auto" w:fill="FFFFFF"/>
        <w:ind w:right="14"/>
        <w:jc w:val="center"/>
        <w:rPr>
          <w:rFonts w:ascii="Times New Roman" w:hAnsi="Times New Roman" w:cs="Times New Roman"/>
          <w:b/>
          <w:spacing w:val="-12"/>
          <w:sz w:val="28"/>
          <w:szCs w:val="28"/>
        </w:rPr>
      </w:pPr>
    </w:p>
    <w:p w:rsidR="008D25E2" w:rsidRDefault="008D25E2" w:rsidP="003A45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25E2" w:rsidRDefault="008D25E2" w:rsidP="003A45A3"/>
    <w:p w:rsidR="008D25E2" w:rsidRPr="00B510B6" w:rsidRDefault="008D25E2" w:rsidP="003A45A3">
      <w:pPr>
        <w:rPr>
          <w:b/>
        </w:rPr>
      </w:pPr>
    </w:p>
    <w:sectPr w:rsidR="008D25E2" w:rsidRPr="00B510B6" w:rsidSect="007B1CD5">
      <w:pgSz w:w="16838" w:h="11906" w:orient="landscape"/>
      <w:pgMar w:top="567" w:right="295" w:bottom="284" w:left="28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15B7"/>
    <w:rsid w:val="00000156"/>
    <w:rsid w:val="00002F47"/>
    <w:rsid w:val="00003826"/>
    <w:rsid w:val="00006542"/>
    <w:rsid w:val="00020AD9"/>
    <w:rsid w:val="00043121"/>
    <w:rsid w:val="00050B52"/>
    <w:rsid w:val="00055719"/>
    <w:rsid w:val="00064B2C"/>
    <w:rsid w:val="000730A1"/>
    <w:rsid w:val="00076595"/>
    <w:rsid w:val="00083A26"/>
    <w:rsid w:val="00084D37"/>
    <w:rsid w:val="0009643D"/>
    <w:rsid w:val="000A6409"/>
    <w:rsid w:val="000D4714"/>
    <w:rsid w:val="000F4CC3"/>
    <w:rsid w:val="001231E1"/>
    <w:rsid w:val="001244C2"/>
    <w:rsid w:val="001247C6"/>
    <w:rsid w:val="00125327"/>
    <w:rsid w:val="001268C0"/>
    <w:rsid w:val="001319A7"/>
    <w:rsid w:val="00143653"/>
    <w:rsid w:val="00147625"/>
    <w:rsid w:val="0017020B"/>
    <w:rsid w:val="00176BEC"/>
    <w:rsid w:val="00176D46"/>
    <w:rsid w:val="001964DA"/>
    <w:rsid w:val="00196626"/>
    <w:rsid w:val="001A7DDA"/>
    <w:rsid w:val="001B4309"/>
    <w:rsid w:val="001C21CF"/>
    <w:rsid w:val="001D11C9"/>
    <w:rsid w:val="001D4717"/>
    <w:rsid w:val="001D66A3"/>
    <w:rsid w:val="001E5E89"/>
    <w:rsid w:val="001F0168"/>
    <w:rsid w:val="001F52E3"/>
    <w:rsid w:val="00212D3B"/>
    <w:rsid w:val="002304A0"/>
    <w:rsid w:val="002371A5"/>
    <w:rsid w:val="002560A6"/>
    <w:rsid w:val="002919B9"/>
    <w:rsid w:val="002A4172"/>
    <w:rsid w:val="002A7C33"/>
    <w:rsid w:val="002B6B88"/>
    <w:rsid w:val="002C14C2"/>
    <w:rsid w:val="002C47D1"/>
    <w:rsid w:val="002C5355"/>
    <w:rsid w:val="002D401E"/>
    <w:rsid w:val="002F3781"/>
    <w:rsid w:val="00302431"/>
    <w:rsid w:val="00312342"/>
    <w:rsid w:val="003266B3"/>
    <w:rsid w:val="003266BC"/>
    <w:rsid w:val="003330F1"/>
    <w:rsid w:val="0035472B"/>
    <w:rsid w:val="003650E7"/>
    <w:rsid w:val="00367B6B"/>
    <w:rsid w:val="00387608"/>
    <w:rsid w:val="003927A4"/>
    <w:rsid w:val="00393E79"/>
    <w:rsid w:val="00394387"/>
    <w:rsid w:val="003A45A3"/>
    <w:rsid w:val="003A68C2"/>
    <w:rsid w:val="003B2BF0"/>
    <w:rsid w:val="003B6A08"/>
    <w:rsid w:val="003C1F16"/>
    <w:rsid w:val="003E0FEC"/>
    <w:rsid w:val="003E7622"/>
    <w:rsid w:val="003F0F45"/>
    <w:rsid w:val="003F2DC1"/>
    <w:rsid w:val="003F3FC5"/>
    <w:rsid w:val="00405BA9"/>
    <w:rsid w:val="004070D9"/>
    <w:rsid w:val="00432227"/>
    <w:rsid w:val="004322F1"/>
    <w:rsid w:val="00435E2F"/>
    <w:rsid w:val="00436E51"/>
    <w:rsid w:val="004370B5"/>
    <w:rsid w:val="00442A88"/>
    <w:rsid w:val="00443050"/>
    <w:rsid w:val="004467A9"/>
    <w:rsid w:val="00453A0E"/>
    <w:rsid w:val="004653D1"/>
    <w:rsid w:val="00467FFE"/>
    <w:rsid w:val="004801A3"/>
    <w:rsid w:val="004A1233"/>
    <w:rsid w:val="004B06EB"/>
    <w:rsid w:val="004C0159"/>
    <w:rsid w:val="004C0809"/>
    <w:rsid w:val="004D2A7D"/>
    <w:rsid w:val="004D508C"/>
    <w:rsid w:val="004D58AB"/>
    <w:rsid w:val="004E0307"/>
    <w:rsid w:val="004E776E"/>
    <w:rsid w:val="005057CD"/>
    <w:rsid w:val="005104FD"/>
    <w:rsid w:val="0051755A"/>
    <w:rsid w:val="005271DD"/>
    <w:rsid w:val="00531B0E"/>
    <w:rsid w:val="00540A98"/>
    <w:rsid w:val="00543242"/>
    <w:rsid w:val="00544541"/>
    <w:rsid w:val="00545648"/>
    <w:rsid w:val="00550E90"/>
    <w:rsid w:val="0056246A"/>
    <w:rsid w:val="00566776"/>
    <w:rsid w:val="00581530"/>
    <w:rsid w:val="00581FBF"/>
    <w:rsid w:val="0059662C"/>
    <w:rsid w:val="005A3005"/>
    <w:rsid w:val="005A7985"/>
    <w:rsid w:val="005C1DDE"/>
    <w:rsid w:val="005C4227"/>
    <w:rsid w:val="005E027D"/>
    <w:rsid w:val="005E2CCB"/>
    <w:rsid w:val="005E3FD3"/>
    <w:rsid w:val="005F6147"/>
    <w:rsid w:val="006016BF"/>
    <w:rsid w:val="0061501C"/>
    <w:rsid w:val="006215B7"/>
    <w:rsid w:val="00635C7C"/>
    <w:rsid w:val="00637601"/>
    <w:rsid w:val="006431D9"/>
    <w:rsid w:val="00645119"/>
    <w:rsid w:val="00661585"/>
    <w:rsid w:val="006665E1"/>
    <w:rsid w:val="006719F7"/>
    <w:rsid w:val="0067390E"/>
    <w:rsid w:val="00687AFA"/>
    <w:rsid w:val="006A66F0"/>
    <w:rsid w:val="006A710D"/>
    <w:rsid w:val="006A74D5"/>
    <w:rsid w:val="006B6DBF"/>
    <w:rsid w:val="006D0B14"/>
    <w:rsid w:val="006E358A"/>
    <w:rsid w:val="006E4E8D"/>
    <w:rsid w:val="00701817"/>
    <w:rsid w:val="00703981"/>
    <w:rsid w:val="007053DA"/>
    <w:rsid w:val="00715CFB"/>
    <w:rsid w:val="00717D3B"/>
    <w:rsid w:val="00722635"/>
    <w:rsid w:val="0073028A"/>
    <w:rsid w:val="0075301A"/>
    <w:rsid w:val="00754CD3"/>
    <w:rsid w:val="00755D9E"/>
    <w:rsid w:val="00757E2E"/>
    <w:rsid w:val="007636D7"/>
    <w:rsid w:val="00766F8F"/>
    <w:rsid w:val="007758F9"/>
    <w:rsid w:val="007775D5"/>
    <w:rsid w:val="00795B90"/>
    <w:rsid w:val="00796351"/>
    <w:rsid w:val="007B1CD5"/>
    <w:rsid w:val="007D285F"/>
    <w:rsid w:val="007D7819"/>
    <w:rsid w:val="007D7D50"/>
    <w:rsid w:val="007E3262"/>
    <w:rsid w:val="007E7756"/>
    <w:rsid w:val="00811502"/>
    <w:rsid w:val="00811EA3"/>
    <w:rsid w:val="00813A12"/>
    <w:rsid w:val="00835474"/>
    <w:rsid w:val="00837AB6"/>
    <w:rsid w:val="00837E0E"/>
    <w:rsid w:val="00841918"/>
    <w:rsid w:val="008475A4"/>
    <w:rsid w:val="0085081C"/>
    <w:rsid w:val="008720BD"/>
    <w:rsid w:val="00872DE8"/>
    <w:rsid w:val="00893AC5"/>
    <w:rsid w:val="008C0240"/>
    <w:rsid w:val="008D1145"/>
    <w:rsid w:val="008D25E2"/>
    <w:rsid w:val="008D2DDD"/>
    <w:rsid w:val="008F4F4B"/>
    <w:rsid w:val="0090328D"/>
    <w:rsid w:val="00913375"/>
    <w:rsid w:val="009167DD"/>
    <w:rsid w:val="009202CD"/>
    <w:rsid w:val="00937470"/>
    <w:rsid w:val="00950B9E"/>
    <w:rsid w:val="00970183"/>
    <w:rsid w:val="00982932"/>
    <w:rsid w:val="00983E75"/>
    <w:rsid w:val="009A3D15"/>
    <w:rsid w:val="009C2320"/>
    <w:rsid w:val="009C4528"/>
    <w:rsid w:val="009D0C58"/>
    <w:rsid w:val="009F1936"/>
    <w:rsid w:val="009F3C10"/>
    <w:rsid w:val="009F4BC2"/>
    <w:rsid w:val="00A00F40"/>
    <w:rsid w:val="00A11B08"/>
    <w:rsid w:val="00A22661"/>
    <w:rsid w:val="00A4544C"/>
    <w:rsid w:val="00A473C3"/>
    <w:rsid w:val="00A54775"/>
    <w:rsid w:val="00A63B5D"/>
    <w:rsid w:val="00A67EBB"/>
    <w:rsid w:val="00A80D0C"/>
    <w:rsid w:val="00A90384"/>
    <w:rsid w:val="00A93036"/>
    <w:rsid w:val="00A97D38"/>
    <w:rsid w:val="00AA705A"/>
    <w:rsid w:val="00AC76A8"/>
    <w:rsid w:val="00AE06DC"/>
    <w:rsid w:val="00AE78DB"/>
    <w:rsid w:val="00AF376D"/>
    <w:rsid w:val="00AF741A"/>
    <w:rsid w:val="00B0232C"/>
    <w:rsid w:val="00B230C6"/>
    <w:rsid w:val="00B274BC"/>
    <w:rsid w:val="00B510B6"/>
    <w:rsid w:val="00B75C42"/>
    <w:rsid w:val="00B774E3"/>
    <w:rsid w:val="00B81ED2"/>
    <w:rsid w:val="00B859DC"/>
    <w:rsid w:val="00BC31FD"/>
    <w:rsid w:val="00BC6DD7"/>
    <w:rsid w:val="00BE2CDA"/>
    <w:rsid w:val="00BF09E9"/>
    <w:rsid w:val="00BF3594"/>
    <w:rsid w:val="00BF3A3C"/>
    <w:rsid w:val="00BF548C"/>
    <w:rsid w:val="00C10647"/>
    <w:rsid w:val="00C211AD"/>
    <w:rsid w:val="00C23A00"/>
    <w:rsid w:val="00C303F3"/>
    <w:rsid w:val="00C3156E"/>
    <w:rsid w:val="00C456BB"/>
    <w:rsid w:val="00C61055"/>
    <w:rsid w:val="00C646C9"/>
    <w:rsid w:val="00C65001"/>
    <w:rsid w:val="00C750A9"/>
    <w:rsid w:val="00C9295A"/>
    <w:rsid w:val="00C94879"/>
    <w:rsid w:val="00C9739E"/>
    <w:rsid w:val="00CA2449"/>
    <w:rsid w:val="00CA2C46"/>
    <w:rsid w:val="00CA4E53"/>
    <w:rsid w:val="00CA5795"/>
    <w:rsid w:val="00CB7AD2"/>
    <w:rsid w:val="00CC7944"/>
    <w:rsid w:val="00CF5C4A"/>
    <w:rsid w:val="00D0400C"/>
    <w:rsid w:val="00D13BB2"/>
    <w:rsid w:val="00D15E17"/>
    <w:rsid w:val="00D17129"/>
    <w:rsid w:val="00D264C0"/>
    <w:rsid w:val="00D26F03"/>
    <w:rsid w:val="00D338C8"/>
    <w:rsid w:val="00D40EE7"/>
    <w:rsid w:val="00D442F6"/>
    <w:rsid w:val="00D46956"/>
    <w:rsid w:val="00D556BB"/>
    <w:rsid w:val="00D60D1E"/>
    <w:rsid w:val="00D63C23"/>
    <w:rsid w:val="00D655B1"/>
    <w:rsid w:val="00D84512"/>
    <w:rsid w:val="00D935F4"/>
    <w:rsid w:val="00D95A54"/>
    <w:rsid w:val="00DA20FC"/>
    <w:rsid w:val="00DC6DF5"/>
    <w:rsid w:val="00DD02C0"/>
    <w:rsid w:val="00DE45BD"/>
    <w:rsid w:val="00E21126"/>
    <w:rsid w:val="00E37916"/>
    <w:rsid w:val="00E41DA8"/>
    <w:rsid w:val="00E42406"/>
    <w:rsid w:val="00E6329E"/>
    <w:rsid w:val="00E97ABE"/>
    <w:rsid w:val="00EA297F"/>
    <w:rsid w:val="00EA71F0"/>
    <w:rsid w:val="00EB21E4"/>
    <w:rsid w:val="00EB4E1D"/>
    <w:rsid w:val="00EC1D81"/>
    <w:rsid w:val="00ED44B5"/>
    <w:rsid w:val="00EE7FC5"/>
    <w:rsid w:val="00F02B10"/>
    <w:rsid w:val="00F34DB7"/>
    <w:rsid w:val="00F44EE7"/>
    <w:rsid w:val="00F45C3B"/>
    <w:rsid w:val="00F540BC"/>
    <w:rsid w:val="00F662A0"/>
    <w:rsid w:val="00F73625"/>
    <w:rsid w:val="00FB6F0D"/>
    <w:rsid w:val="00FC015A"/>
    <w:rsid w:val="00FC36E6"/>
    <w:rsid w:val="00FE4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0B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510B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12D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E5E89"/>
    <w:rPr>
      <w:rFonts w:ascii="Times New Roman" w:hAnsi="Times New Roman" w:cs="Arial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10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860</TotalTime>
  <Pages>7</Pages>
  <Words>2549</Words>
  <Characters>14531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Отдел кадров</cp:lastModifiedBy>
  <cp:revision>97</cp:revision>
  <cp:lastPrinted>2014-11-17T09:48:00Z</cp:lastPrinted>
  <dcterms:created xsi:type="dcterms:W3CDTF">2015-01-14T11:01:00Z</dcterms:created>
  <dcterms:modified xsi:type="dcterms:W3CDTF">2018-02-09T08:57:00Z</dcterms:modified>
</cp:coreProperties>
</file>