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C4" w:rsidRPr="009B50BC" w:rsidRDefault="00E869C4" w:rsidP="009B50BC">
      <w:pPr>
        <w:pStyle w:val="Heading2"/>
        <w:jc w:val="right"/>
        <w:rPr>
          <w:sz w:val="28"/>
          <w:szCs w:val="28"/>
        </w:rPr>
      </w:pPr>
      <w:bookmarkStart w:id="0" w:name="_GoBack"/>
      <w:bookmarkEnd w:id="0"/>
      <w:r w:rsidRPr="009B50BC">
        <w:rPr>
          <w:sz w:val="28"/>
          <w:szCs w:val="28"/>
        </w:rPr>
        <w:t xml:space="preserve">Информация Минтруда России от 4 марта </w:t>
      </w:r>
      <w:smartTag w:uri="urn:schemas-microsoft-com:office:smarttags" w:element="metricconverter">
        <w:smartTagPr>
          <w:attr w:name="ProductID" w:val="2013 г"/>
        </w:smartTagPr>
        <w:r w:rsidRPr="009B50BC">
          <w:rPr>
            <w:sz w:val="28"/>
            <w:szCs w:val="28"/>
          </w:rPr>
          <w:t>2013 г</w:t>
        </w:r>
      </w:smartTag>
      <w:r w:rsidRPr="009B50BC">
        <w:rPr>
          <w:sz w:val="28"/>
          <w:szCs w:val="28"/>
        </w:rPr>
        <w:t>.</w:t>
      </w:r>
    </w:p>
    <w:p w:rsidR="00E869C4" w:rsidRPr="009B50BC" w:rsidRDefault="00E869C4" w:rsidP="009B50BC">
      <w:pPr>
        <w:pStyle w:val="Heading1"/>
        <w:jc w:val="center"/>
        <w:rPr>
          <w:b/>
          <w:sz w:val="28"/>
          <w:szCs w:val="28"/>
        </w:rPr>
      </w:pPr>
      <w:r w:rsidRPr="009B50BC">
        <w:rPr>
          <w:b/>
          <w:sz w:val="28"/>
          <w:szCs w:val="28"/>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E869C4" w:rsidRPr="009B50BC" w:rsidRDefault="00E869C4" w:rsidP="009B50BC">
      <w:pPr>
        <w:pStyle w:val="shorttitle"/>
        <w:jc w:val="center"/>
      </w:pPr>
      <w:r w:rsidRPr="009B50BC">
        <w:t xml:space="preserve">(актуализирован в июле </w:t>
      </w:r>
      <w:smartTag w:uri="urn:schemas-microsoft-com:office:smarttags" w:element="metricconverter">
        <w:smartTagPr>
          <w:attr w:name="ProductID" w:val="2015 г"/>
        </w:smartTagPr>
        <w:r w:rsidRPr="009B50BC">
          <w:t>2015 г</w:t>
        </w:r>
      </w:smartTag>
      <w:r w:rsidRPr="009B50BC">
        <w:t>., внесены дополнения по вопросу ответственности за подкуп иностранных должностных лиц)</w:t>
      </w:r>
    </w:p>
    <w:p w:rsidR="00E869C4" w:rsidRPr="009B50BC" w:rsidRDefault="00E869C4" w:rsidP="009B50BC">
      <w:pPr>
        <w:pStyle w:val="NormalWeb"/>
        <w:ind w:firstLine="720"/>
        <w:jc w:val="both"/>
        <w:divId w:val="265694267"/>
      </w:pPr>
      <w:r w:rsidRPr="009B50BC">
        <w:rPr>
          <w:b/>
          <w:bCs/>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E869C4" w:rsidRPr="009B50BC" w:rsidRDefault="00E869C4" w:rsidP="009B50BC">
      <w:pPr>
        <w:pStyle w:val="NormalWeb"/>
        <w:ind w:firstLine="720"/>
        <w:jc w:val="both"/>
        <w:divId w:val="265694267"/>
      </w:pPr>
      <w:r w:rsidRPr="009B50BC">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E869C4" w:rsidRPr="009B50BC" w:rsidRDefault="00E869C4" w:rsidP="009B50BC">
      <w:pPr>
        <w:pStyle w:val="NormalWeb"/>
        <w:ind w:firstLine="720"/>
        <w:jc w:val="both"/>
        <w:divId w:val="265694267"/>
      </w:pPr>
      <w:r w:rsidRPr="009B50BC">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E869C4" w:rsidRPr="009B50BC" w:rsidRDefault="00E869C4" w:rsidP="009B50BC">
      <w:pPr>
        <w:pStyle w:val="NormalWeb"/>
        <w:ind w:firstLine="720"/>
        <w:jc w:val="both"/>
        <w:divId w:val="265694267"/>
      </w:pPr>
      <w:r w:rsidRPr="009B50BC">
        <w:t xml:space="preserve">В соответствии со статьей 3 Конвенции Совета Европы об уголовной ответственности за коррупцию от 27 января </w:t>
      </w:r>
      <w:smartTag w:uri="urn:schemas-microsoft-com:office:smarttags" w:element="metricconverter">
        <w:smartTagPr>
          <w:attr w:name="ProductID" w:val="1999 г"/>
        </w:smartTagPr>
        <w:r w:rsidRPr="009B50BC">
          <w:t>1999 г</w:t>
        </w:r>
      </w:smartTag>
      <w:r w:rsidRPr="009B50BC">
        <w:t xml:space="preserve">., вступившей в силу для Российской Федерации с 1 февраля </w:t>
      </w:r>
      <w:smartTag w:uri="urn:schemas-microsoft-com:office:smarttags" w:element="metricconverter">
        <w:smartTagPr>
          <w:attr w:name="ProductID" w:val="2007 г"/>
        </w:smartTagPr>
        <w:r w:rsidRPr="009B50BC">
          <w:t>2007 г</w:t>
        </w:r>
      </w:smartTag>
      <w:r w:rsidRPr="009B50BC">
        <w:t>.,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E869C4" w:rsidRPr="009B50BC" w:rsidRDefault="00E869C4" w:rsidP="009B50BC">
      <w:pPr>
        <w:pStyle w:val="NormalWeb"/>
        <w:ind w:firstLine="720"/>
        <w:jc w:val="both"/>
        <w:divId w:val="265694267"/>
      </w:pPr>
      <w:r w:rsidRPr="009B50BC">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w:t>
      </w:r>
      <w:smartTag w:uri="urn:schemas-microsoft-com:office:smarttags" w:element="metricconverter">
        <w:smartTagPr>
          <w:attr w:name="ProductID" w:val="2011 г"/>
        </w:smartTagPr>
        <w:r w:rsidRPr="009B50BC">
          <w:t>2011 г</w:t>
        </w:r>
      </w:smartTag>
      <w:r w:rsidRPr="009B50BC">
        <w:t>.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rsidR="00E869C4" w:rsidRPr="009B50BC" w:rsidRDefault="00E869C4" w:rsidP="009B50BC">
      <w:pPr>
        <w:pStyle w:val="NormalWeb"/>
        <w:ind w:firstLine="720"/>
        <w:jc w:val="both"/>
        <w:divId w:val="265694267"/>
      </w:pPr>
      <w:r w:rsidRPr="009B50BC">
        <w:t xml:space="preserve">Вступившие в силу 17 мая </w:t>
      </w:r>
      <w:smartTag w:uri="urn:schemas-microsoft-com:office:smarttags" w:element="metricconverter">
        <w:smartTagPr>
          <w:attr w:name="ProductID" w:val="2011 г"/>
        </w:smartTagPr>
        <w:r w:rsidRPr="009B50BC">
          <w:t>2011 г</w:t>
        </w:r>
      </w:smartTag>
      <w:r w:rsidRPr="009B50BC">
        <w:t>.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E869C4" w:rsidRPr="009B50BC" w:rsidRDefault="00E869C4" w:rsidP="009B50BC">
      <w:pPr>
        <w:pStyle w:val="NormalWeb"/>
        <w:ind w:firstLine="720"/>
        <w:jc w:val="both"/>
        <w:divId w:val="265694267"/>
      </w:pPr>
      <w:r w:rsidRPr="009B50BC">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E869C4" w:rsidRPr="009B50BC" w:rsidRDefault="00E869C4" w:rsidP="009B50BC">
      <w:pPr>
        <w:pStyle w:val="NormalWeb"/>
        <w:ind w:firstLine="720"/>
        <w:jc w:val="both"/>
        <w:divId w:val="265694267"/>
      </w:pPr>
      <w:r w:rsidRPr="009B50BC">
        <w:t>Согласно пункту 2 примечания к статье 290 УК РФ под иностранным должностным лицом в указанной статье,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869C4" w:rsidRPr="009B50BC" w:rsidRDefault="00E869C4" w:rsidP="009B50BC">
      <w:pPr>
        <w:pStyle w:val="NormalWeb"/>
        <w:ind w:firstLine="720"/>
        <w:jc w:val="both"/>
        <w:divId w:val="265694267"/>
      </w:pPr>
      <w:r w:rsidRPr="009B50BC">
        <w:t>УК РФ также включает норму, предусматривающую ответственность за посредничество во взяточничестве (статья 291.1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E869C4" w:rsidRPr="009B50BC" w:rsidRDefault="00E869C4" w:rsidP="009B50BC">
      <w:pPr>
        <w:pStyle w:val="NormalWeb"/>
        <w:ind w:firstLine="720"/>
        <w:jc w:val="both"/>
        <w:divId w:val="265694267"/>
      </w:pPr>
      <w:r w:rsidRPr="009B50BC">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E869C4" w:rsidRPr="009B50BC" w:rsidRDefault="00E869C4" w:rsidP="009B50BC">
      <w:pPr>
        <w:pStyle w:val="NormalWeb"/>
        <w:ind w:firstLine="720"/>
        <w:jc w:val="both"/>
        <w:divId w:val="265694267"/>
      </w:pPr>
      <w:r w:rsidRPr="009B50BC">
        <w:t>Под коммерческим подкупом и взяткой в УК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статьях 204, 290, 291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E869C4" w:rsidRPr="009B50BC" w:rsidRDefault="00E869C4" w:rsidP="009B50BC">
      <w:pPr>
        <w:pStyle w:val="NormalWeb"/>
        <w:ind w:firstLine="720"/>
        <w:jc w:val="both"/>
        <w:divId w:val="265694267"/>
      </w:pPr>
      <w:r w:rsidRPr="009B50BC">
        <w:t>В примечаниях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E869C4" w:rsidRPr="009B50BC" w:rsidRDefault="00E869C4" w:rsidP="009B50BC">
      <w:pPr>
        <w:pStyle w:val="NormalWeb"/>
        <w:ind w:firstLine="720"/>
        <w:jc w:val="both"/>
        <w:divId w:val="265694267"/>
      </w:pPr>
      <w:r w:rsidRPr="009B50BC">
        <w:t xml:space="preserve">Вместе с тем, пунктом 22 постановления Пленума Верховного Суда Российской Федерации от 9 июля </w:t>
      </w:r>
      <w:smartTag w:uri="urn:schemas-microsoft-com:office:smarttags" w:element="metricconverter">
        <w:smartTagPr>
          <w:attr w:name="ProductID" w:val="2013 г"/>
        </w:smartTagPr>
        <w:r w:rsidRPr="009B50BC">
          <w:t>2013 г</w:t>
        </w:r>
      </w:smartTag>
      <w:r w:rsidRPr="009B50BC">
        <w:t>. №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3 и 4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E869C4" w:rsidRPr="009B50BC" w:rsidRDefault="00E869C4" w:rsidP="009B50BC">
      <w:pPr>
        <w:pStyle w:val="NormalWeb"/>
        <w:ind w:firstLine="720"/>
        <w:jc w:val="both"/>
        <w:divId w:val="265694267"/>
      </w:pPr>
      <w:r w:rsidRPr="009B50BC">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rsidR="00E869C4" w:rsidRPr="009B50BC" w:rsidRDefault="00E869C4" w:rsidP="009B50BC">
      <w:pPr>
        <w:pStyle w:val="NormalWeb"/>
        <w:ind w:firstLine="720"/>
        <w:jc w:val="both"/>
        <w:divId w:val="265694267"/>
      </w:pPr>
      <w:r w:rsidRPr="009B50BC">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E869C4" w:rsidRPr="009B50BC" w:rsidRDefault="00E869C4" w:rsidP="009B50BC">
      <w:pPr>
        <w:pStyle w:val="NormalWeb"/>
        <w:ind w:firstLine="720"/>
        <w:jc w:val="both"/>
        <w:divId w:val="265694267"/>
      </w:pPr>
      <w:r w:rsidRPr="009B50BC">
        <w:t>Определение иностранного должностного лица и должностного лица публичной международной организации приведено в пункте 3 примечания к статье 19.28 КоАП РФ и совпадает с определением, закрепленным в пункте 2 примечания к статье 290 УК РФ.</w:t>
      </w:r>
    </w:p>
    <w:p w:rsidR="00E869C4" w:rsidRPr="009B50BC" w:rsidRDefault="00E869C4" w:rsidP="009B50BC">
      <w:pPr>
        <w:pStyle w:val="NormalWeb"/>
        <w:ind w:firstLine="720"/>
        <w:jc w:val="both"/>
        <w:divId w:val="265694267"/>
      </w:pPr>
      <w:r w:rsidRPr="009B50BC">
        <w:t>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E869C4" w:rsidRPr="009B50BC" w:rsidRDefault="00E869C4" w:rsidP="009B50BC">
      <w:pPr>
        <w:pStyle w:val="NormalWeb"/>
        <w:ind w:firstLine="720"/>
        <w:jc w:val="both"/>
        <w:divId w:val="265694267"/>
      </w:pPr>
      <w:r w:rsidRPr="009B50BC">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hyperlink r:id="rId5" w:history="1">
        <w:r w:rsidRPr="009B50BC">
          <w:rPr>
            <w:rStyle w:val="Hyperlink"/>
          </w:rPr>
          <w:t>http://www.rosmintrud.ru/ministry/programms/gossluzhba/antikorr/5/0</w:t>
        </w:r>
      </w:hyperlink>
      <w:r w:rsidRPr="009B50BC">
        <w:t>).</w:t>
      </w:r>
    </w:p>
    <w:p w:rsidR="00E869C4" w:rsidRPr="009B50BC" w:rsidRDefault="00E869C4" w:rsidP="009B50BC">
      <w:pPr>
        <w:pStyle w:val="NormalWeb"/>
        <w:ind w:firstLine="720"/>
        <w:jc w:val="both"/>
        <w:divId w:val="265694267"/>
      </w:pPr>
      <w:r w:rsidRPr="009B50BC">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также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E869C4" w:rsidRPr="009B50BC" w:rsidRDefault="00E869C4" w:rsidP="009B50BC">
      <w:pPr>
        <w:pStyle w:val="NormalWeb"/>
        <w:ind w:firstLine="720"/>
        <w:jc w:val="both"/>
        <w:divId w:val="265694267"/>
      </w:pPr>
      <w:r w:rsidRPr="009B50BC">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869C4" w:rsidRPr="009B50BC" w:rsidRDefault="00E869C4" w:rsidP="009B50BC">
      <w:pPr>
        <w:pStyle w:val="NormalWeb"/>
        <w:ind w:firstLine="720"/>
        <w:jc w:val="both"/>
        <w:divId w:val="265694267"/>
      </w:pPr>
      <w:r w:rsidRPr="009B50BC">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rsidR="00E869C4" w:rsidRPr="009B50BC" w:rsidRDefault="00E869C4" w:rsidP="009B50BC">
      <w:pPr>
        <w:pStyle w:val="NormalWeb"/>
        <w:ind w:firstLine="720"/>
        <w:jc w:val="both"/>
        <w:divId w:val="265694267"/>
      </w:pPr>
      <w:r w:rsidRPr="009B50BC">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E869C4" w:rsidRPr="009B50BC" w:rsidRDefault="00E869C4" w:rsidP="009B50BC">
      <w:pPr>
        <w:pStyle w:val="NormalWeb"/>
        <w:ind w:firstLine="720"/>
        <w:jc w:val="both"/>
        <w:divId w:val="265694267"/>
      </w:pPr>
      <w:r w:rsidRPr="009B50BC">
        <w:t>Мероприятия, включенные в комплекс мер, рекомендуется осуществлять по следующим направлениям:</w:t>
      </w:r>
    </w:p>
    <w:p w:rsidR="00E869C4" w:rsidRPr="009B50BC" w:rsidRDefault="00E869C4" w:rsidP="009B50BC">
      <w:pPr>
        <w:pStyle w:val="NormalWeb"/>
        <w:ind w:firstLine="720"/>
        <w:jc w:val="both"/>
        <w:divId w:val="265694267"/>
      </w:pPr>
      <w:r w:rsidRPr="009B50BC">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E869C4" w:rsidRPr="009B50BC" w:rsidRDefault="00E869C4" w:rsidP="009B50BC">
      <w:pPr>
        <w:pStyle w:val="NormalWeb"/>
        <w:ind w:firstLine="720"/>
        <w:jc w:val="both"/>
        <w:divId w:val="265694267"/>
      </w:pPr>
      <w:r w:rsidRPr="009B50BC">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E869C4" w:rsidRPr="009B50BC" w:rsidRDefault="00E869C4" w:rsidP="009B50BC">
      <w:pPr>
        <w:pStyle w:val="NormalWeb"/>
        <w:ind w:firstLine="720"/>
        <w:jc w:val="both"/>
        <w:divId w:val="265694267"/>
      </w:pPr>
      <w:r w:rsidRPr="009B50BC">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E869C4" w:rsidRPr="009B50BC" w:rsidRDefault="00E869C4" w:rsidP="009B50BC">
      <w:pPr>
        <w:pStyle w:val="NormalWeb"/>
        <w:ind w:firstLine="720"/>
        <w:jc w:val="both"/>
        <w:divId w:val="265694267"/>
      </w:pPr>
      <w:r w:rsidRPr="009B50BC">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E869C4" w:rsidRPr="009B50BC" w:rsidRDefault="00E869C4" w:rsidP="009B50BC">
      <w:pPr>
        <w:pStyle w:val="NormalWeb"/>
        <w:ind w:firstLine="720"/>
        <w:jc w:val="both"/>
        <w:divId w:val="265694267"/>
      </w:pPr>
      <w:r w:rsidRPr="009B50BC">
        <w:t>Основными задачами осуществления комплекса мер являются:</w:t>
      </w:r>
    </w:p>
    <w:p w:rsidR="00E869C4" w:rsidRPr="009B50BC" w:rsidRDefault="00E869C4" w:rsidP="009B50BC">
      <w:pPr>
        <w:pStyle w:val="NormalWeb"/>
        <w:ind w:firstLine="720"/>
        <w:jc w:val="both"/>
        <w:divId w:val="265694267"/>
      </w:pPr>
      <w:r w:rsidRPr="009B50BC">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869C4" w:rsidRPr="009B50BC" w:rsidRDefault="00E869C4" w:rsidP="009B50BC">
      <w:pPr>
        <w:pStyle w:val="NormalWeb"/>
        <w:ind w:firstLine="720"/>
        <w:jc w:val="both"/>
        <w:divId w:val="265694267"/>
      </w:pPr>
      <w:r w:rsidRPr="009B50BC">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E869C4" w:rsidRPr="009B50BC" w:rsidRDefault="00E869C4" w:rsidP="009B50BC">
      <w:pPr>
        <w:pStyle w:val="NormalWeb"/>
        <w:ind w:firstLine="720"/>
        <w:jc w:val="both"/>
        <w:divId w:val="265694267"/>
      </w:pPr>
      <w:r w:rsidRPr="009B50BC">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 </w:t>
      </w:r>
    </w:p>
    <w:p w:rsidR="00E869C4" w:rsidRPr="009B50BC" w:rsidRDefault="00E869C4" w:rsidP="009B50BC">
      <w:pPr>
        <w:pStyle w:val="NormalWeb"/>
        <w:ind w:firstLine="720"/>
        <w:jc w:val="both"/>
        <w:divId w:val="265694267"/>
      </w:pPr>
      <w:r w:rsidRPr="009B50BC">
        <w:rPr>
          <w:b/>
          <w:bCs/>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869C4" w:rsidRPr="009B50BC" w:rsidRDefault="00E869C4" w:rsidP="009B50BC">
      <w:pPr>
        <w:pStyle w:val="NormalWeb"/>
        <w:ind w:firstLine="720"/>
        <w:jc w:val="both"/>
        <w:divId w:val="265694267"/>
      </w:pPr>
      <w:r w:rsidRPr="009B50BC">
        <w:rPr>
          <w:u w:val="single"/>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E869C4" w:rsidRPr="009B50BC" w:rsidRDefault="00E869C4" w:rsidP="009B50BC">
      <w:pPr>
        <w:pStyle w:val="NormalWeb"/>
        <w:ind w:firstLine="720"/>
        <w:jc w:val="both"/>
        <w:divId w:val="265694267"/>
      </w:pPr>
      <w:r w:rsidRPr="009B50BC">
        <w:t>Реализацию данного направления рекомендуется осуществлять посредством:</w:t>
      </w:r>
    </w:p>
    <w:p w:rsidR="00E869C4" w:rsidRPr="009B50BC" w:rsidRDefault="00E869C4" w:rsidP="009B50BC">
      <w:pPr>
        <w:numPr>
          <w:ilvl w:val="0"/>
          <w:numId w:val="1"/>
        </w:numPr>
        <w:spacing w:after="75"/>
        <w:ind w:left="1320"/>
        <w:jc w:val="both"/>
      </w:pPr>
      <w:r w:rsidRPr="009B50BC">
        <w:t>проведения серии учебно-практических семинаров (тренингов);</w:t>
      </w:r>
    </w:p>
    <w:p w:rsidR="00E869C4" w:rsidRPr="009B50BC" w:rsidRDefault="00E869C4" w:rsidP="009B50BC">
      <w:pPr>
        <w:numPr>
          <w:ilvl w:val="0"/>
          <w:numId w:val="1"/>
        </w:numPr>
        <w:spacing w:after="75"/>
        <w:ind w:left="1320"/>
        <w:jc w:val="both"/>
      </w:pPr>
      <w:r w:rsidRPr="009B50BC">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E869C4" w:rsidRPr="009B50BC" w:rsidRDefault="00E869C4" w:rsidP="009B50BC">
      <w:pPr>
        <w:pStyle w:val="NormalWeb"/>
        <w:ind w:firstLine="720"/>
        <w:jc w:val="both"/>
      </w:pPr>
      <w:r w:rsidRPr="009B50BC">
        <w:t>1.1. В рамках серии учебно-практических семинаров является целесообразным рассмотрение следующих вопросов.</w:t>
      </w:r>
    </w:p>
    <w:p w:rsidR="00E869C4" w:rsidRPr="009B50BC" w:rsidRDefault="00E869C4" w:rsidP="009B50BC">
      <w:pPr>
        <w:pStyle w:val="NormalWeb"/>
        <w:ind w:firstLine="720"/>
        <w:jc w:val="both"/>
      </w:pPr>
      <w:r w:rsidRPr="009B50BC">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rsidR="00E869C4" w:rsidRPr="009B50BC" w:rsidRDefault="00E869C4" w:rsidP="009B50BC">
      <w:pPr>
        <w:pStyle w:val="NormalWeb"/>
        <w:ind w:firstLine="720"/>
        <w:jc w:val="both"/>
      </w:pPr>
      <w:r w:rsidRPr="009B50BC">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E869C4" w:rsidRPr="009B50BC" w:rsidRDefault="00E869C4" w:rsidP="009B50BC">
      <w:pPr>
        <w:pStyle w:val="NormalWeb"/>
        <w:ind w:firstLine="720"/>
        <w:jc w:val="both"/>
      </w:pPr>
      <w:r w:rsidRPr="009B50BC">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E869C4" w:rsidRPr="009B50BC" w:rsidRDefault="00E869C4" w:rsidP="009B50BC">
      <w:pPr>
        <w:pStyle w:val="NormalWeb"/>
        <w:ind w:firstLine="720"/>
        <w:jc w:val="both"/>
      </w:pPr>
      <w:r w:rsidRPr="009B50BC">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E869C4" w:rsidRPr="009B50BC" w:rsidRDefault="00E869C4" w:rsidP="009B50BC">
      <w:pPr>
        <w:pStyle w:val="NormalWeb"/>
        <w:ind w:firstLine="720"/>
        <w:jc w:val="both"/>
      </w:pPr>
      <w:r w:rsidRPr="009B50BC">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E869C4" w:rsidRPr="009B50BC" w:rsidRDefault="00E869C4" w:rsidP="009B50BC">
      <w:pPr>
        <w:pStyle w:val="NormalWeb"/>
        <w:ind w:firstLine="720"/>
        <w:jc w:val="both"/>
      </w:pPr>
      <w:r w:rsidRPr="009B50BC">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E869C4" w:rsidRPr="009B50BC" w:rsidRDefault="00E869C4" w:rsidP="009B50BC">
      <w:pPr>
        <w:pStyle w:val="NormalWeb"/>
        <w:ind w:firstLine="720"/>
        <w:jc w:val="both"/>
      </w:pPr>
      <w:r w:rsidRPr="009B50BC">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rsidR="00E869C4" w:rsidRPr="009B50BC" w:rsidRDefault="00E869C4" w:rsidP="009B50BC">
      <w:pPr>
        <w:pStyle w:val="NormalWeb"/>
        <w:ind w:firstLine="720"/>
        <w:jc w:val="both"/>
      </w:pPr>
      <w:r w:rsidRPr="009B50BC">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E869C4" w:rsidRPr="009B50BC" w:rsidRDefault="00E869C4" w:rsidP="009B50BC">
      <w:pPr>
        <w:pStyle w:val="NormalWeb"/>
        <w:ind w:firstLine="720"/>
        <w:jc w:val="both"/>
      </w:pPr>
      <w:r w:rsidRPr="009B50BC">
        <w:t>7) Исторические материалы по вышеуказанным вопросам, изложенным в Своде законов Российской Империи (Том III).</w:t>
      </w:r>
    </w:p>
    <w:p w:rsidR="00E869C4" w:rsidRPr="009B50BC" w:rsidRDefault="00E869C4" w:rsidP="009B50BC">
      <w:pPr>
        <w:pStyle w:val="NormalWeb"/>
        <w:ind w:firstLine="720"/>
        <w:jc w:val="both"/>
      </w:pPr>
      <w:r w:rsidRPr="009B50BC">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E869C4" w:rsidRPr="009B50BC" w:rsidRDefault="00E869C4" w:rsidP="009B50BC">
      <w:pPr>
        <w:pStyle w:val="NormalWeb"/>
        <w:ind w:firstLine="720"/>
        <w:jc w:val="both"/>
      </w:pPr>
      <w:r w:rsidRPr="009B50BC">
        <w:t>Так в частности предлагается подготовить памятки для служащих и работников по следующим вопросам:</w:t>
      </w:r>
    </w:p>
    <w:p w:rsidR="00E869C4" w:rsidRPr="009B50BC" w:rsidRDefault="00E869C4" w:rsidP="009B50BC">
      <w:pPr>
        <w:pStyle w:val="NormalWeb"/>
        <w:ind w:firstLine="720"/>
        <w:jc w:val="both"/>
      </w:pPr>
      <w:r w:rsidRPr="009B50BC">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E869C4" w:rsidRPr="009B50BC" w:rsidRDefault="00E869C4" w:rsidP="009B50BC">
      <w:pPr>
        <w:pStyle w:val="NormalWeb"/>
        <w:ind w:firstLine="720"/>
        <w:jc w:val="both"/>
      </w:pPr>
      <w:r w:rsidRPr="009B50BC">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 6.</w:t>
      </w:r>
    </w:p>
    <w:p w:rsidR="00E869C4" w:rsidRPr="009B50BC" w:rsidRDefault="00E869C4" w:rsidP="009B50BC">
      <w:pPr>
        <w:pStyle w:val="NormalWeb"/>
        <w:ind w:firstLine="720"/>
        <w:jc w:val="both"/>
      </w:pPr>
      <w:r w:rsidRPr="009B50BC">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E869C4" w:rsidRPr="009B50BC" w:rsidRDefault="00E869C4" w:rsidP="009B50BC">
      <w:pPr>
        <w:pStyle w:val="NormalWeb"/>
        <w:ind w:firstLine="720"/>
        <w:jc w:val="both"/>
      </w:pPr>
      <w:r w:rsidRPr="009B50BC">
        <w:rPr>
          <w:u w:val="single"/>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E869C4" w:rsidRPr="009B50BC" w:rsidRDefault="00E869C4" w:rsidP="009B50BC">
      <w:pPr>
        <w:pStyle w:val="NormalWeb"/>
        <w:ind w:firstLine="720"/>
        <w:jc w:val="both"/>
      </w:pPr>
      <w:r w:rsidRPr="009B50BC">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E869C4" w:rsidRPr="009B50BC" w:rsidRDefault="00E869C4" w:rsidP="009B50BC">
      <w:pPr>
        <w:pStyle w:val="NormalWeb"/>
        <w:ind w:firstLine="720"/>
        <w:jc w:val="both"/>
      </w:pPr>
      <w:r w:rsidRPr="009B50BC">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E869C4" w:rsidRPr="009B50BC" w:rsidRDefault="00E869C4" w:rsidP="009B50BC">
      <w:pPr>
        <w:pStyle w:val="NormalWeb"/>
        <w:ind w:firstLine="720"/>
        <w:jc w:val="both"/>
      </w:pPr>
      <w:r w:rsidRPr="009B50BC">
        <w:t>В части организации семинаров (бесед, лекций, практических занятий) необходимо рассмотреть следующие вопросы.</w:t>
      </w:r>
    </w:p>
    <w:p w:rsidR="00E869C4" w:rsidRPr="009B50BC" w:rsidRDefault="00E869C4" w:rsidP="009B50BC">
      <w:pPr>
        <w:pStyle w:val="NormalWeb"/>
        <w:ind w:firstLine="720"/>
        <w:jc w:val="both"/>
      </w:pPr>
      <w:r w:rsidRPr="009B50BC">
        <w:t>1) Порядок уведомления служащего и работника о фактах склонения к совершению коррупционного правонарушения.</w:t>
      </w:r>
    </w:p>
    <w:p w:rsidR="00E869C4" w:rsidRPr="009B50BC" w:rsidRDefault="00E869C4" w:rsidP="009B50BC">
      <w:pPr>
        <w:pStyle w:val="NormalWeb"/>
        <w:ind w:firstLine="720"/>
        <w:jc w:val="both"/>
      </w:pPr>
      <w:r w:rsidRPr="009B50BC">
        <w:t>В ходе семинара, требуется:</w:t>
      </w:r>
    </w:p>
    <w:p w:rsidR="00E869C4" w:rsidRPr="009B50BC" w:rsidRDefault="00E869C4" w:rsidP="009B50BC">
      <w:pPr>
        <w:pStyle w:val="NormalWeb"/>
        <w:ind w:firstLine="720"/>
        <w:jc w:val="both"/>
      </w:pPr>
      <w:r w:rsidRPr="009B50BC">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E869C4" w:rsidRPr="009B50BC" w:rsidRDefault="00E869C4" w:rsidP="009B50BC">
      <w:pPr>
        <w:pStyle w:val="NormalWeb"/>
        <w:ind w:firstLine="720"/>
        <w:jc w:val="both"/>
      </w:pPr>
      <w:r w:rsidRPr="009B50BC">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E869C4" w:rsidRPr="009B50BC" w:rsidRDefault="00E869C4" w:rsidP="009B50BC">
      <w:pPr>
        <w:pStyle w:val="NormalWeb"/>
        <w:ind w:firstLine="720"/>
        <w:jc w:val="both"/>
      </w:pPr>
      <w:r w:rsidRPr="009B50BC">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E869C4" w:rsidRPr="009B50BC" w:rsidRDefault="00E869C4" w:rsidP="009B50BC">
      <w:pPr>
        <w:pStyle w:val="NormalWeb"/>
        <w:ind w:firstLine="720"/>
        <w:jc w:val="both"/>
      </w:pPr>
      <w:r w:rsidRPr="009B50BC">
        <w:t>2) Порядок урегулирования конфликта интересов.</w:t>
      </w:r>
    </w:p>
    <w:p w:rsidR="00E869C4" w:rsidRPr="009B50BC" w:rsidRDefault="00E869C4" w:rsidP="009B50BC">
      <w:pPr>
        <w:pStyle w:val="NormalWeb"/>
        <w:ind w:firstLine="720"/>
        <w:jc w:val="both"/>
      </w:pPr>
      <w:r w:rsidRPr="009B50BC">
        <w:t>В ходе семинара, необходимо:</w:t>
      </w:r>
    </w:p>
    <w:p w:rsidR="00E869C4" w:rsidRPr="009B50BC" w:rsidRDefault="00E869C4" w:rsidP="009B50BC">
      <w:pPr>
        <w:pStyle w:val="NormalWeb"/>
        <w:ind w:firstLine="720"/>
        <w:jc w:val="both"/>
      </w:pPr>
      <w:r w:rsidRPr="009B50BC">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E869C4" w:rsidRPr="009B50BC" w:rsidRDefault="00E869C4" w:rsidP="009B50BC">
      <w:pPr>
        <w:numPr>
          <w:ilvl w:val="0"/>
          <w:numId w:val="2"/>
        </w:numPr>
        <w:spacing w:after="75"/>
        <w:ind w:left="1320"/>
        <w:jc w:val="both"/>
      </w:pPr>
      <w:r w:rsidRPr="009B50BC">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E869C4" w:rsidRPr="009B50BC" w:rsidRDefault="00E869C4" w:rsidP="009B50BC">
      <w:pPr>
        <w:numPr>
          <w:ilvl w:val="0"/>
          <w:numId w:val="2"/>
        </w:numPr>
        <w:spacing w:after="75"/>
        <w:ind w:left="1320"/>
        <w:jc w:val="both"/>
      </w:pPr>
      <w:r w:rsidRPr="009B50BC">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E869C4" w:rsidRPr="009B50BC" w:rsidRDefault="00E869C4" w:rsidP="009B50BC">
      <w:pPr>
        <w:numPr>
          <w:ilvl w:val="0"/>
          <w:numId w:val="2"/>
        </w:numPr>
        <w:spacing w:after="75"/>
        <w:ind w:left="1320"/>
        <w:jc w:val="both"/>
      </w:pPr>
      <w:r w:rsidRPr="009B50BC">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E869C4" w:rsidRPr="009B50BC" w:rsidRDefault="00E869C4" w:rsidP="009B50BC">
      <w:pPr>
        <w:pStyle w:val="NormalWeb"/>
        <w:ind w:firstLine="720"/>
        <w:jc w:val="both"/>
      </w:pPr>
      <w:r w:rsidRPr="009B50BC">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E869C4" w:rsidRPr="009B50BC" w:rsidRDefault="00E869C4" w:rsidP="009B50BC">
      <w:pPr>
        <w:pStyle w:val="NormalWeb"/>
        <w:ind w:firstLine="720"/>
        <w:jc w:val="both"/>
      </w:pPr>
      <w:r w:rsidRPr="009B50BC">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E869C4" w:rsidRPr="009B50BC" w:rsidRDefault="00E869C4" w:rsidP="009B50BC">
      <w:pPr>
        <w:pStyle w:val="NormalWeb"/>
        <w:ind w:firstLine="720"/>
        <w:jc w:val="both"/>
      </w:pPr>
      <w:r w:rsidRPr="009B50BC">
        <w:t>3) Действия и высказывания, которые могут быть восприняты окружающими как согласие принять взятку или как просьба о даче взятки.</w:t>
      </w:r>
    </w:p>
    <w:p w:rsidR="00E869C4" w:rsidRPr="009B50BC" w:rsidRDefault="00E869C4" w:rsidP="009B50BC">
      <w:pPr>
        <w:pStyle w:val="NormalWeb"/>
        <w:ind w:firstLine="720"/>
        <w:jc w:val="both"/>
      </w:pPr>
      <w:r w:rsidRPr="009B50BC">
        <w:t>В ходе семинара, является целесообразным, в частности:</w:t>
      </w:r>
    </w:p>
    <w:p w:rsidR="00E869C4" w:rsidRPr="009B50BC" w:rsidRDefault="00E869C4" w:rsidP="009B50BC">
      <w:pPr>
        <w:pStyle w:val="NormalWeb"/>
        <w:ind w:firstLine="720"/>
        <w:jc w:val="both"/>
      </w:pPr>
      <w:r w:rsidRPr="009B50BC">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E869C4" w:rsidRPr="009B50BC" w:rsidRDefault="00E869C4" w:rsidP="009B50BC">
      <w:pPr>
        <w:pStyle w:val="NormalWeb"/>
        <w:ind w:firstLine="720"/>
        <w:jc w:val="both"/>
      </w:pPr>
      <w:r w:rsidRPr="009B50BC">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E869C4" w:rsidRPr="009B50BC" w:rsidRDefault="00E869C4" w:rsidP="009B50BC">
      <w:pPr>
        <w:pStyle w:val="NormalWeb"/>
        <w:ind w:firstLine="720"/>
        <w:jc w:val="both"/>
      </w:pPr>
      <w:r w:rsidRPr="009B50BC">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E869C4" w:rsidRPr="009B50BC" w:rsidRDefault="00E869C4" w:rsidP="009B50BC">
      <w:pPr>
        <w:pStyle w:val="NormalWeb"/>
        <w:ind w:firstLine="720"/>
        <w:jc w:val="both"/>
      </w:pPr>
      <w:r w:rsidRPr="009B50BC">
        <w:t>К числу таких тем относятся, например:</w:t>
      </w:r>
    </w:p>
    <w:p w:rsidR="00E869C4" w:rsidRPr="009B50BC" w:rsidRDefault="00E869C4" w:rsidP="009B50BC">
      <w:pPr>
        <w:numPr>
          <w:ilvl w:val="0"/>
          <w:numId w:val="3"/>
        </w:numPr>
        <w:spacing w:after="75"/>
        <w:ind w:left="1320"/>
        <w:jc w:val="both"/>
      </w:pPr>
      <w:r w:rsidRPr="009B50BC">
        <w:t>низкий уровень заработной платы служащего, работника и нехватка денежных средств на реализацию тех или иных нужд;</w:t>
      </w:r>
    </w:p>
    <w:p w:rsidR="00E869C4" w:rsidRPr="009B50BC" w:rsidRDefault="00E869C4" w:rsidP="009B50BC">
      <w:pPr>
        <w:numPr>
          <w:ilvl w:val="0"/>
          <w:numId w:val="3"/>
        </w:numPr>
        <w:spacing w:after="75"/>
        <w:ind w:left="1320"/>
        <w:jc w:val="both"/>
      </w:pPr>
      <w:r w:rsidRPr="009B50BC">
        <w:t>желание приобрести то или иное имущество, получить ту или иную услугу, отправиться в туристическую поездку;</w:t>
      </w:r>
    </w:p>
    <w:p w:rsidR="00E869C4" w:rsidRPr="009B50BC" w:rsidRDefault="00E869C4" w:rsidP="009B50BC">
      <w:pPr>
        <w:numPr>
          <w:ilvl w:val="0"/>
          <w:numId w:val="3"/>
        </w:numPr>
        <w:spacing w:after="75"/>
        <w:ind w:left="1320"/>
        <w:jc w:val="both"/>
      </w:pPr>
      <w:r w:rsidRPr="009B50BC">
        <w:t>отсутствие работы у родственников служащего, работника;</w:t>
      </w:r>
    </w:p>
    <w:p w:rsidR="00E869C4" w:rsidRPr="009B50BC" w:rsidRDefault="00E869C4" w:rsidP="009B50BC">
      <w:pPr>
        <w:numPr>
          <w:ilvl w:val="0"/>
          <w:numId w:val="3"/>
        </w:numPr>
        <w:spacing w:after="75"/>
        <w:ind w:left="1320"/>
        <w:jc w:val="both"/>
      </w:pPr>
      <w:r w:rsidRPr="009B50BC">
        <w:t>необходимость поступления детей служащего, работника в образовательные учреждения и т.д.</w:t>
      </w:r>
    </w:p>
    <w:p w:rsidR="00E869C4" w:rsidRPr="009B50BC" w:rsidRDefault="00E869C4" w:rsidP="009B50BC">
      <w:pPr>
        <w:pStyle w:val="NormalWeb"/>
        <w:ind w:firstLine="720"/>
        <w:jc w:val="both"/>
      </w:pPr>
      <w:r w:rsidRPr="009B50BC">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E869C4" w:rsidRPr="009B50BC" w:rsidRDefault="00E869C4" w:rsidP="009B50BC">
      <w:pPr>
        <w:pStyle w:val="NormalWeb"/>
        <w:ind w:firstLine="720"/>
        <w:jc w:val="both"/>
      </w:pPr>
      <w:r w:rsidRPr="009B50BC">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E869C4" w:rsidRPr="009B50BC" w:rsidRDefault="00E869C4" w:rsidP="009B50BC">
      <w:pPr>
        <w:pStyle w:val="NormalWeb"/>
        <w:ind w:firstLine="720"/>
        <w:jc w:val="both"/>
      </w:pPr>
      <w:r w:rsidRPr="009B50BC">
        <w:t>К числу таких предложений относятся, например предложения:</w:t>
      </w:r>
    </w:p>
    <w:p w:rsidR="00E869C4" w:rsidRPr="009B50BC" w:rsidRDefault="00E869C4" w:rsidP="009B50BC">
      <w:pPr>
        <w:numPr>
          <w:ilvl w:val="0"/>
          <w:numId w:val="4"/>
        </w:numPr>
        <w:spacing w:after="75"/>
        <w:ind w:left="1320"/>
        <w:jc w:val="both"/>
      </w:pPr>
      <w:r w:rsidRPr="009B50BC">
        <w:t>предоставить служащему, работнику и/или его родственникам скидку;</w:t>
      </w:r>
    </w:p>
    <w:p w:rsidR="00E869C4" w:rsidRPr="009B50BC" w:rsidRDefault="00E869C4" w:rsidP="009B50BC">
      <w:pPr>
        <w:numPr>
          <w:ilvl w:val="0"/>
          <w:numId w:val="4"/>
        </w:numPr>
        <w:spacing w:after="75"/>
        <w:ind w:left="1320"/>
        <w:jc w:val="both"/>
      </w:pPr>
      <w:r w:rsidRPr="009B50BC">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E869C4" w:rsidRPr="009B50BC" w:rsidRDefault="00E869C4" w:rsidP="009B50BC">
      <w:pPr>
        <w:numPr>
          <w:ilvl w:val="0"/>
          <w:numId w:val="4"/>
        </w:numPr>
        <w:spacing w:after="75"/>
        <w:ind w:left="1320"/>
        <w:jc w:val="both"/>
      </w:pPr>
      <w:r w:rsidRPr="009B50BC">
        <w:t>внести деньги в конкретный благотворительный фонд;</w:t>
      </w:r>
    </w:p>
    <w:p w:rsidR="00E869C4" w:rsidRPr="009B50BC" w:rsidRDefault="00E869C4" w:rsidP="009B50BC">
      <w:pPr>
        <w:numPr>
          <w:ilvl w:val="0"/>
          <w:numId w:val="4"/>
        </w:numPr>
        <w:spacing w:after="75"/>
        <w:ind w:left="1320"/>
        <w:jc w:val="both"/>
      </w:pPr>
      <w:r w:rsidRPr="009B50BC">
        <w:t>поддержать конкретную спортивную команду и т.д.</w:t>
      </w:r>
    </w:p>
    <w:p w:rsidR="00E869C4" w:rsidRPr="009B50BC" w:rsidRDefault="00E869C4" w:rsidP="009B50BC">
      <w:pPr>
        <w:pStyle w:val="NormalWeb"/>
        <w:ind w:firstLine="720"/>
        <w:jc w:val="both"/>
      </w:pPr>
      <w:r w:rsidRPr="009B50BC">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E869C4" w:rsidRPr="009B50BC" w:rsidRDefault="00E869C4" w:rsidP="009B50BC">
      <w:pPr>
        <w:pStyle w:val="NormalWeb"/>
        <w:ind w:firstLine="720"/>
        <w:jc w:val="both"/>
      </w:pPr>
      <w:r w:rsidRPr="009B50BC">
        <w:t>К числу таких действий относятся, например:</w:t>
      </w:r>
    </w:p>
    <w:p w:rsidR="00E869C4" w:rsidRPr="009B50BC" w:rsidRDefault="00E869C4" w:rsidP="009B50BC">
      <w:pPr>
        <w:numPr>
          <w:ilvl w:val="0"/>
          <w:numId w:val="5"/>
        </w:numPr>
        <w:spacing w:after="75"/>
        <w:ind w:left="1320"/>
        <w:jc w:val="both"/>
      </w:pPr>
      <w:r w:rsidRPr="009B50BC">
        <w:t>регулярное получение подарков, даже (если речь идет не о государственном гражданском служащем) стоимостью менее 3000 рублей;</w:t>
      </w:r>
    </w:p>
    <w:p w:rsidR="00E869C4" w:rsidRPr="009B50BC" w:rsidRDefault="00E869C4" w:rsidP="009B50BC">
      <w:pPr>
        <w:numPr>
          <w:ilvl w:val="0"/>
          <w:numId w:val="5"/>
        </w:numPr>
        <w:spacing w:after="75"/>
        <w:ind w:left="1320"/>
        <w:jc w:val="both"/>
      </w:pPr>
      <w:r w:rsidRPr="009B50BC">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E869C4" w:rsidRPr="009B50BC" w:rsidRDefault="00E869C4" w:rsidP="009B50BC">
      <w:pPr>
        <w:pStyle w:val="NormalWeb"/>
        <w:ind w:firstLine="720"/>
        <w:jc w:val="both"/>
      </w:pPr>
      <w:r w:rsidRPr="009B50BC">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E869C4" w:rsidRPr="009B50BC" w:rsidRDefault="00E869C4" w:rsidP="009B50BC">
      <w:pPr>
        <w:pStyle w:val="NormalWeb"/>
        <w:ind w:firstLine="720"/>
        <w:jc w:val="both"/>
      </w:pPr>
      <w:r w:rsidRPr="009B50BC">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E869C4" w:rsidRPr="009B50BC" w:rsidRDefault="00E869C4" w:rsidP="009B50BC">
      <w:pPr>
        <w:pStyle w:val="NormalWeb"/>
        <w:ind w:firstLine="720"/>
        <w:jc w:val="both"/>
      </w:pPr>
      <w:r w:rsidRPr="009B50BC">
        <w:t>2) о типовых случаях конфликтов интересов и порядок их урегулирования;</w:t>
      </w:r>
    </w:p>
    <w:p w:rsidR="00E869C4" w:rsidRPr="009B50BC" w:rsidRDefault="00E869C4" w:rsidP="009B50BC">
      <w:pPr>
        <w:pStyle w:val="NormalWeb"/>
        <w:ind w:firstLine="720"/>
        <w:jc w:val="both"/>
      </w:pPr>
      <w:r w:rsidRPr="009B50BC">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rsidR="00E869C4" w:rsidRPr="009B50BC" w:rsidRDefault="00E869C4" w:rsidP="009B50BC">
      <w:pPr>
        <w:pStyle w:val="NormalWeb"/>
        <w:ind w:firstLine="720"/>
        <w:jc w:val="both"/>
      </w:pPr>
      <w:r w:rsidRPr="009B50BC">
        <w:rPr>
          <w:u w:val="single"/>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E869C4" w:rsidRPr="009B50BC" w:rsidRDefault="00E869C4" w:rsidP="009B50BC">
      <w:pPr>
        <w:pStyle w:val="NormalWeb"/>
        <w:ind w:firstLine="720"/>
        <w:jc w:val="both"/>
      </w:pPr>
      <w:r w:rsidRPr="009B50BC">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E869C4" w:rsidRPr="009B50BC" w:rsidRDefault="00E869C4" w:rsidP="009B50BC">
      <w:pPr>
        <w:pStyle w:val="NormalWeb"/>
        <w:ind w:firstLine="720"/>
        <w:jc w:val="both"/>
      </w:pPr>
      <w:r w:rsidRPr="009B50BC">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E869C4" w:rsidRPr="009B50BC" w:rsidRDefault="00E869C4" w:rsidP="009B50BC">
      <w:pPr>
        <w:pStyle w:val="NormalWeb"/>
        <w:ind w:firstLine="720"/>
        <w:jc w:val="both"/>
      </w:pPr>
      <w:r w:rsidRPr="009B50BC">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rsidR="00E869C4" w:rsidRPr="009B50BC" w:rsidRDefault="00E869C4" w:rsidP="009B50BC">
      <w:pPr>
        <w:pStyle w:val="NormalWeb"/>
        <w:ind w:firstLine="720"/>
        <w:jc w:val="both"/>
      </w:pPr>
      <w:r w:rsidRPr="009B50BC">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E869C4" w:rsidRPr="009B50BC" w:rsidRDefault="00E869C4" w:rsidP="009B50BC">
      <w:pPr>
        <w:pStyle w:val="NormalWeb"/>
        <w:ind w:firstLine="720"/>
        <w:jc w:val="both"/>
      </w:pPr>
      <w:r w:rsidRPr="009B50BC">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E869C4" w:rsidRPr="009B50BC" w:rsidRDefault="00E869C4" w:rsidP="009B50BC">
      <w:pPr>
        <w:pStyle w:val="NormalWeb"/>
        <w:ind w:firstLine="720"/>
        <w:jc w:val="both"/>
      </w:pPr>
      <w:r w:rsidRPr="009B50BC">
        <w:t>В связи с этим необходимо, в частности:</w:t>
      </w:r>
    </w:p>
    <w:p w:rsidR="00E869C4" w:rsidRPr="009B50BC" w:rsidRDefault="00E869C4" w:rsidP="009B50BC">
      <w:pPr>
        <w:numPr>
          <w:ilvl w:val="0"/>
          <w:numId w:val="6"/>
        </w:numPr>
        <w:spacing w:after="75"/>
        <w:ind w:left="1320"/>
        <w:jc w:val="both"/>
      </w:pPr>
      <w:r w:rsidRPr="009B50BC">
        <w:t>закрепить требования о конфиденциальности информации о личности заявителя;</w:t>
      </w:r>
    </w:p>
    <w:p w:rsidR="00E869C4" w:rsidRPr="009B50BC" w:rsidRDefault="00E869C4" w:rsidP="009B50BC">
      <w:pPr>
        <w:numPr>
          <w:ilvl w:val="0"/>
          <w:numId w:val="6"/>
        </w:numPr>
        <w:spacing w:after="75"/>
        <w:ind w:left="1320"/>
        <w:jc w:val="both"/>
      </w:pPr>
      <w:r w:rsidRPr="009B50BC">
        <w:t>установить режим доступа к журналу входящей корреспонденции, содержащему данные, позволяющие идентифицировать личность заявителя;</w:t>
      </w:r>
    </w:p>
    <w:p w:rsidR="00E869C4" w:rsidRPr="009B50BC" w:rsidRDefault="00E869C4" w:rsidP="009B50BC">
      <w:pPr>
        <w:numPr>
          <w:ilvl w:val="0"/>
          <w:numId w:val="6"/>
        </w:numPr>
        <w:spacing w:after="75"/>
        <w:ind w:left="1320"/>
        <w:jc w:val="both"/>
      </w:pPr>
      <w:r w:rsidRPr="009B50BC">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E869C4" w:rsidRPr="009B50BC" w:rsidRDefault="00E869C4" w:rsidP="009B50BC">
      <w:pPr>
        <w:pStyle w:val="NormalWeb"/>
        <w:ind w:firstLine="720"/>
        <w:jc w:val="both"/>
      </w:pPr>
      <w:r w:rsidRPr="009B50BC">
        <w:rPr>
          <w:u w:val="single"/>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E869C4" w:rsidRPr="009B50BC" w:rsidRDefault="00E869C4" w:rsidP="009B50BC">
      <w:pPr>
        <w:pStyle w:val="NormalWeb"/>
        <w:ind w:firstLine="720"/>
        <w:jc w:val="both"/>
      </w:pPr>
      <w:r w:rsidRPr="009B50BC">
        <w:t>В число мер по реализации данного направления необходимо включить следующие.</w:t>
      </w:r>
    </w:p>
    <w:p w:rsidR="00E869C4" w:rsidRPr="009B50BC" w:rsidRDefault="00E869C4" w:rsidP="009B50BC">
      <w:pPr>
        <w:pStyle w:val="NormalWeb"/>
        <w:ind w:firstLine="720"/>
        <w:jc w:val="both"/>
      </w:pPr>
      <w:r w:rsidRPr="009B50BC">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E869C4" w:rsidRPr="009B50BC" w:rsidRDefault="00E869C4" w:rsidP="009B50BC">
      <w:pPr>
        <w:numPr>
          <w:ilvl w:val="0"/>
          <w:numId w:val="7"/>
        </w:numPr>
        <w:spacing w:after="75"/>
        <w:ind w:left="1320"/>
        <w:jc w:val="both"/>
      </w:pPr>
      <w:r w:rsidRPr="009B50BC">
        <w:t>дача взятки должностному лицу наказывается лишением свободы.</w:t>
      </w:r>
    </w:p>
    <w:p w:rsidR="00E869C4" w:rsidRPr="009B50BC" w:rsidRDefault="00E869C4" w:rsidP="009B50BC">
      <w:pPr>
        <w:numPr>
          <w:ilvl w:val="0"/>
          <w:numId w:val="7"/>
        </w:numPr>
        <w:spacing w:after="75"/>
        <w:ind w:left="1320"/>
        <w:jc w:val="both"/>
      </w:pPr>
      <w:r w:rsidRPr="009B50BC">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E869C4" w:rsidRPr="009B50BC" w:rsidRDefault="00E869C4" w:rsidP="009B50BC">
      <w:pPr>
        <w:numPr>
          <w:ilvl w:val="0"/>
          <w:numId w:val="7"/>
        </w:numPr>
        <w:spacing w:after="75"/>
        <w:ind w:left="1320"/>
        <w:jc w:val="both"/>
      </w:pPr>
      <w:r w:rsidRPr="009B50BC">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E869C4" w:rsidRPr="009B50BC" w:rsidRDefault="00E869C4" w:rsidP="009B50BC">
      <w:pPr>
        <w:pStyle w:val="NormalWeb"/>
        <w:ind w:firstLine="720"/>
        <w:jc w:val="both"/>
      </w:pPr>
      <w:r w:rsidRPr="009B50BC">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E869C4" w:rsidRPr="009B50BC" w:rsidRDefault="00E869C4" w:rsidP="009B50BC">
      <w:pPr>
        <w:pStyle w:val="NormalWeb"/>
        <w:ind w:firstLine="720"/>
        <w:jc w:val="both"/>
      </w:pPr>
      <w:r w:rsidRPr="009B50BC">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E869C4" w:rsidRPr="009B50BC" w:rsidRDefault="00E869C4" w:rsidP="009B50BC">
      <w:pPr>
        <w:pStyle w:val="NormalWeb"/>
        <w:ind w:firstLine="720"/>
        <w:jc w:val="both"/>
        <w:rPr>
          <w:sz w:val="28"/>
          <w:szCs w:val="28"/>
        </w:rPr>
      </w:pPr>
      <w:r w:rsidRPr="009B50BC">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w:t>
      </w:r>
      <w:r w:rsidRPr="009B50BC">
        <w:rPr>
          <w:sz w:val="28"/>
          <w:szCs w:val="28"/>
        </w:rPr>
        <w:t>и.    </w:t>
      </w:r>
    </w:p>
    <w:sectPr w:rsidR="00E869C4" w:rsidRPr="009B50BC" w:rsidSect="009B50B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4F2"/>
    <w:multiLevelType w:val="multilevel"/>
    <w:tmpl w:val="ACDE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627F3"/>
    <w:multiLevelType w:val="multilevel"/>
    <w:tmpl w:val="B020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C336B"/>
    <w:multiLevelType w:val="multilevel"/>
    <w:tmpl w:val="7A6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42FB6"/>
    <w:multiLevelType w:val="multilevel"/>
    <w:tmpl w:val="2C00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10FAA"/>
    <w:multiLevelType w:val="multilevel"/>
    <w:tmpl w:val="5B68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9243D"/>
    <w:multiLevelType w:val="multilevel"/>
    <w:tmpl w:val="E68C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D689F"/>
    <w:multiLevelType w:val="multilevel"/>
    <w:tmpl w:val="BF48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29FC"/>
    <w:rsid w:val="000029FC"/>
    <w:rsid w:val="00031207"/>
    <w:rsid w:val="000B2362"/>
    <w:rsid w:val="009B50BC"/>
    <w:rsid w:val="00E1677D"/>
    <w:rsid w:val="00E869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62"/>
    <w:rPr>
      <w:sz w:val="24"/>
      <w:szCs w:val="24"/>
    </w:rPr>
  </w:style>
  <w:style w:type="paragraph" w:styleId="Heading1">
    <w:name w:val="heading 1"/>
    <w:basedOn w:val="Normal"/>
    <w:link w:val="Heading1Char"/>
    <w:uiPriority w:val="99"/>
    <w:qFormat/>
    <w:rsid w:val="000B2362"/>
    <w:pPr>
      <w:spacing w:before="100" w:beforeAutospacing="1" w:after="100" w:afterAutospacing="1"/>
      <w:outlineLvl w:val="0"/>
    </w:pPr>
    <w:rPr>
      <w:bCs/>
      <w:kern w:val="36"/>
      <w:sz w:val="40"/>
      <w:szCs w:val="48"/>
    </w:rPr>
  </w:style>
  <w:style w:type="paragraph" w:styleId="Heading2">
    <w:name w:val="heading 2"/>
    <w:basedOn w:val="Normal"/>
    <w:link w:val="Heading2Char"/>
    <w:uiPriority w:val="99"/>
    <w:qFormat/>
    <w:rsid w:val="000B2362"/>
    <w:pPr>
      <w:spacing w:before="100" w:beforeAutospacing="1" w:after="100" w:afterAutospacing="1"/>
      <w:outlineLvl w:val="1"/>
    </w:pPr>
    <w:rPr>
      <w:bCs/>
      <w:sz w:val="22"/>
      <w:szCs w:val="36"/>
    </w:rPr>
  </w:style>
  <w:style w:type="paragraph" w:styleId="Heading3">
    <w:name w:val="heading 3"/>
    <w:basedOn w:val="Normal"/>
    <w:link w:val="Heading3Char"/>
    <w:uiPriority w:val="99"/>
    <w:qFormat/>
    <w:rsid w:val="000B2362"/>
    <w:pPr>
      <w:spacing w:before="360" w:after="240"/>
      <w:outlineLvl w:val="2"/>
    </w:pPr>
    <w:rPr>
      <w:sz w:val="28"/>
      <w:szCs w:val="28"/>
    </w:rPr>
  </w:style>
  <w:style w:type="paragraph" w:styleId="Heading4">
    <w:name w:val="heading 4"/>
    <w:basedOn w:val="Normal"/>
    <w:link w:val="Heading4Char"/>
    <w:uiPriority w:val="99"/>
    <w:qFormat/>
    <w:rsid w:val="000B2362"/>
    <w:pPr>
      <w:spacing w:before="360" w:after="240"/>
      <w:outlineLvl w:val="3"/>
    </w:pPr>
    <w:rPr>
      <w:b/>
      <w:bCs/>
    </w:rPr>
  </w:style>
  <w:style w:type="paragraph" w:styleId="Heading5">
    <w:name w:val="heading 5"/>
    <w:basedOn w:val="Normal"/>
    <w:link w:val="Heading5Char"/>
    <w:uiPriority w:val="99"/>
    <w:qFormat/>
    <w:rsid w:val="000B2362"/>
    <w:pPr>
      <w:spacing w:before="100" w:beforeAutospacing="1" w:after="100" w:afterAutospacing="1"/>
      <w:ind w:left="5664"/>
      <w:outlineLvl w:val="4"/>
    </w:pPr>
    <w:rPr>
      <w:bCs/>
      <w:szCs w:val="20"/>
    </w:rPr>
  </w:style>
  <w:style w:type="paragraph" w:styleId="Heading6">
    <w:name w:val="heading 6"/>
    <w:basedOn w:val="Normal"/>
    <w:link w:val="Heading6Char"/>
    <w:autoRedefine/>
    <w:uiPriority w:val="99"/>
    <w:qFormat/>
    <w:rsid w:val="000B2362"/>
    <w:pPr>
      <w:spacing w:before="100" w:beforeAutospacing="1" w:after="100" w:afterAutospacing="1"/>
      <w:outlineLvl w:val="5"/>
    </w:pPr>
    <w:rPr>
      <w:rFonts w:ascii="Arial" w:hAnsi="Arial"/>
      <w:bCs/>
      <w:color w:val="777777"/>
      <w:sz w:val="20"/>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236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B2362"/>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B2362"/>
    <w:rPr>
      <w:rFonts w:ascii="Cambria" w:hAnsi="Cambria" w:cs="Times New Roman"/>
      <w:b/>
      <w:bCs/>
      <w:color w:val="4F81BD"/>
      <w:sz w:val="24"/>
      <w:szCs w:val="24"/>
    </w:rPr>
  </w:style>
  <w:style w:type="character" w:customStyle="1" w:styleId="Heading4Char">
    <w:name w:val="Heading 4 Char"/>
    <w:basedOn w:val="DefaultParagraphFont"/>
    <w:link w:val="Heading4"/>
    <w:uiPriority w:val="99"/>
    <w:locked/>
    <w:rsid w:val="000B2362"/>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0B2362"/>
    <w:rPr>
      <w:rFonts w:cs="Times New Roman"/>
      <w:bCs/>
      <w:sz w:val="24"/>
      <w:lang w:val="ru-RU" w:eastAsia="ru-RU" w:bidi="ar-SA"/>
    </w:rPr>
  </w:style>
  <w:style w:type="character" w:customStyle="1" w:styleId="Heading6Char">
    <w:name w:val="Heading 6 Char"/>
    <w:basedOn w:val="DefaultParagraphFont"/>
    <w:link w:val="Heading6"/>
    <w:uiPriority w:val="99"/>
    <w:locked/>
    <w:rsid w:val="000B2362"/>
    <w:rPr>
      <w:rFonts w:ascii="Cambria" w:hAnsi="Cambria" w:cs="Times New Roman"/>
      <w:i/>
      <w:iCs/>
      <w:color w:val="243F60"/>
      <w:sz w:val="24"/>
      <w:szCs w:val="24"/>
    </w:rPr>
  </w:style>
  <w:style w:type="paragraph" w:styleId="NormalWeb">
    <w:name w:val="Normal (Web)"/>
    <w:basedOn w:val="Normal"/>
    <w:uiPriority w:val="99"/>
    <w:rsid w:val="000B2362"/>
    <w:pPr>
      <w:spacing w:before="100" w:beforeAutospacing="1" w:after="100" w:afterAutospacing="1"/>
    </w:pPr>
  </w:style>
  <w:style w:type="paragraph" w:customStyle="1" w:styleId="shorttitle">
    <w:name w:val="shorttitle"/>
    <w:basedOn w:val="Normal"/>
    <w:uiPriority w:val="99"/>
    <w:rsid w:val="000B2362"/>
    <w:pPr>
      <w:spacing w:after="300"/>
    </w:pPr>
    <w:rPr>
      <w:i/>
      <w:iCs/>
    </w:rPr>
  </w:style>
  <w:style w:type="character" w:styleId="Hyperlink">
    <w:name w:val="Hyperlink"/>
    <w:basedOn w:val="DefaultParagraphFont"/>
    <w:uiPriority w:val="99"/>
    <w:rsid w:val="000B2362"/>
    <w:rPr>
      <w:rFonts w:cs="Times New Roman"/>
      <w:color w:val="0000FF"/>
      <w:u w:val="single"/>
    </w:rPr>
  </w:style>
  <w:style w:type="character" w:styleId="FollowedHyperlink">
    <w:name w:val="FollowedHyperlink"/>
    <w:basedOn w:val="DefaultParagraphFont"/>
    <w:uiPriority w:val="99"/>
    <w:rsid w:val="000B236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65694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smintrud.ru/ministry/programms/gossluzhba/antikorr/5/0"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4676</Words>
  <Characters>26655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Минтруда России от 4 марта 2013 г.</dc:title>
  <dc:subject/>
  <dc:creator>Минздравсоцразвития</dc:creator>
  <cp:keywords/>
  <dc:description/>
  <cp:lastModifiedBy>Отдел кадров</cp:lastModifiedBy>
  <cp:revision>3</cp:revision>
  <dcterms:created xsi:type="dcterms:W3CDTF">2016-11-10T10:39:00Z</dcterms:created>
  <dcterms:modified xsi:type="dcterms:W3CDTF">2016-11-11T11:03:00Z</dcterms:modified>
</cp:coreProperties>
</file>